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CD2" w:rsidRPr="00A559A7" w:rsidRDefault="00B44CD2" w:rsidP="00B44CD2">
      <w:pPr>
        <w:ind w:right="1957" w:firstLine="283"/>
        <w:rPr>
          <w:b/>
          <w:bCs/>
          <w:sz w:val="36"/>
          <w:szCs w:val="36"/>
        </w:rPr>
      </w:pPr>
      <w:r w:rsidRPr="00A559A7">
        <w:rPr>
          <w:b/>
          <w:bCs/>
          <w:sz w:val="36"/>
          <w:szCs w:val="36"/>
        </w:rPr>
        <w:t>Risonanze per iscritto – alpinismo e arrampicata</w:t>
      </w:r>
    </w:p>
    <w:p w:rsidR="00B44CD2" w:rsidRDefault="00B44CD2" w:rsidP="00B44CD2">
      <w:pPr>
        <w:ind w:right="1957" w:firstLine="283"/>
      </w:pPr>
      <w:r>
        <w:t xml:space="preserve">di </w:t>
      </w:r>
      <w:proofErr w:type="spellStart"/>
      <w:r>
        <w:t>alessandro</w:t>
      </w:r>
      <w:proofErr w:type="spellEnd"/>
      <w:r>
        <w:t xml:space="preserve"> gogna e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300425</w:t>
      </w:r>
    </w:p>
    <w:p w:rsidR="00B44CD2" w:rsidRDefault="00B44CD2" w:rsidP="00B44CD2">
      <w:pPr>
        <w:ind w:right="1957" w:firstLine="283"/>
      </w:pPr>
    </w:p>
    <w:p w:rsidR="00B44CD2" w:rsidRPr="00FE286D" w:rsidRDefault="00B44CD2" w:rsidP="00B44CD2">
      <w:pPr>
        <w:ind w:right="1957" w:firstLine="283"/>
      </w:pPr>
    </w:p>
    <w:p w:rsidR="00B44CD2" w:rsidRDefault="00B44CD2" w:rsidP="00B44CD2">
      <w:pPr>
        <w:ind w:right="1957" w:firstLine="283"/>
        <w:rPr>
          <w:i/>
          <w:iCs/>
        </w:rPr>
      </w:pPr>
      <w:r w:rsidRPr="00A559A7">
        <w:rPr>
          <w:i/>
          <w:iCs/>
        </w:rPr>
        <w:t>Piccolo tentativo di scambio e unione, cui seguiranno altri focalizzati su alcune categorie ancora non completamente definite e per le quali sono benvenuti i suggerimenti (ambiente, avventura, mare, viaggi ed esplorazione, rock, film, ecc.).</w:t>
      </w:r>
    </w:p>
    <w:p w:rsidR="00B44CD2" w:rsidRPr="00A559A7" w:rsidRDefault="00B44CD2" w:rsidP="00B44CD2">
      <w:pPr>
        <w:ind w:right="1957" w:firstLine="283"/>
        <w:rPr>
          <w:i/>
          <w:iCs/>
        </w:rPr>
      </w:pPr>
    </w:p>
    <w:p w:rsidR="00B44CD2" w:rsidRPr="00A559A7" w:rsidRDefault="00B44CD2" w:rsidP="00B44CD2">
      <w:pPr>
        <w:ind w:right="1957" w:firstLine="283"/>
      </w:pPr>
      <w:r w:rsidRPr="00A559A7">
        <w:rPr>
          <w:b/>
          <w:bCs/>
        </w:rPr>
        <w:t>Risonanze per iscritto – alpinismo e arrampicata</w:t>
      </w:r>
    </w:p>
    <w:p w:rsidR="00B44CD2" w:rsidRPr="00A559A7" w:rsidRDefault="00B44CD2" w:rsidP="00B44CD2">
      <w:pPr>
        <w:ind w:right="1957" w:firstLine="283"/>
      </w:pPr>
      <w:r w:rsidRPr="00A559A7">
        <w:rPr>
          <w:i/>
          <w:iCs/>
        </w:rPr>
        <w:t>Risonanze per iscritto</w:t>
      </w:r>
      <w:r w:rsidRPr="00A559A7">
        <w:t> è un progetto anarchico, quindi fondato sulla partecipazione, sull’onestà e sulla fiducia.</w:t>
      </w:r>
      <w:r w:rsidRPr="00A559A7">
        <w:br/>
        <w:t>Consiste nella raccolta di titoli dei nostri libri preferiti di una categoria.</w:t>
      </w:r>
    </w:p>
    <w:p w:rsidR="00B44CD2" w:rsidRPr="00A559A7" w:rsidRDefault="00B44CD2" w:rsidP="00B44CD2">
      <w:pPr>
        <w:ind w:right="1957" w:firstLine="283"/>
      </w:pPr>
    </w:p>
    <w:p w:rsidR="00B44CD2" w:rsidRDefault="00B44CD2" w:rsidP="00B44CD2">
      <w:pPr>
        <w:ind w:right="1957" w:firstLine="283"/>
      </w:pPr>
      <w:r w:rsidRPr="00A559A7">
        <w:t>Al fine di contenere le segnalazioni si invita a considerare “preferiti” solo i libri che abbiamo voluto rileggere, abbiamo segnalato ad amici, consideriamo sacri o dissacranti, sono stati illuminanti, o che in qualche modo ci hanno cambiato la vita.</w:t>
      </w:r>
    </w:p>
    <w:p w:rsidR="00B44CD2" w:rsidRPr="00A559A7" w:rsidRDefault="00B44CD2" w:rsidP="00B44CD2">
      <w:pPr>
        <w:ind w:right="1957" w:firstLine="283"/>
      </w:pPr>
    </w:p>
    <w:p w:rsidR="00B44CD2" w:rsidRPr="00A559A7" w:rsidRDefault="00B44CD2" w:rsidP="00B44CD2">
      <w:pPr>
        <w:ind w:right="1957" w:firstLine="283"/>
      </w:pPr>
      <w:r w:rsidRPr="00A559A7">
        <w:rPr>
          <w:b/>
          <w:bCs/>
        </w:rPr>
        <w:t>Come partecipare</w:t>
      </w:r>
      <w:r w:rsidRPr="00A559A7">
        <w:br/>
        <w:t xml:space="preserve">Questo specifico articolo di </w:t>
      </w:r>
      <w:proofErr w:type="spellStart"/>
      <w:r w:rsidRPr="00A559A7">
        <w:t>GognaBlog</w:t>
      </w:r>
      <w:proofErr w:type="spellEnd"/>
      <w:r w:rsidRPr="00A559A7">
        <w:t xml:space="preserve"> è dedicato alla prima delle categorie, cioè “Alpinismo e “Arrampicata”. Il suo scopo è l’avvio della raccolta dei titoli preferiti, che verranno segnalati nei commenti al fondo di questo articolo.</w:t>
      </w:r>
    </w:p>
    <w:p w:rsidR="00B44CD2" w:rsidRPr="00A559A7" w:rsidRDefault="00B44CD2" w:rsidP="00B44CD2">
      <w:pPr>
        <w:ind w:right="1957" w:firstLine="283"/>
      </w:pPr>
    </w:p>
    <w:p w:rsidR="00B44CD2" w:rsidRPr="00A559A7" w:rsidRDefault="00B44CD2" w:rsidP="00B44CD2">
      <w:pPr>
        <w:ind w:right="1957" w:firstLine="283"/>
      </w:pPr>
      <w:r w:rsidRPr="00A559A7">
        <w:t>Per segnalare un libro è sufficiente indicare con il seguente ordine i tre dati essenziali: </w:t>
      </w:r>
      <w:r w:rsidRPr="00A559A7">
        <w:rPr>
          <w:b/>
          <w:bCs/>
        </w:rPr>
        <w:t>Autore</w:t>
      </w:r>
      <w:r w:rsidRPr="00A559A7">
        <w:t> (Nome e Cognome), </w:t>
      </w:r>
      <w:r w:rsidRPr="00A559A7">
        <w:rPr>
          <w:b/>
          <w:bCs/>
        </w:rPr>
        <w:t>titolo</w:t>
      </w:r>
      <w:r w:rsidRPr="00A559A7">
        <w:t> e sottotitolo, </w:t>
      </w:r>
      <w:r w:rsidRPr="00A559A7">
        <w:rPr>
          <w:b/>
          <w:bCs/>
        </w:rPr>
        <w:t>Casa editrice</w:t>
      </w:r>
      <w:r w:rsidRPr="00A559A7">
        <w:t>. Occorre che un commento contenga una sola segnalazione, ma ovviamente si possono fare più commenti.</w:t>
      </w:r>
    </w:p>
    <w:p w:rsidR="00B44CD2" w:rsidRPr="00A559A7" w:rsidRDefault="00B44CD2" w:rsidP="00B44CD2">
      <w:pPr>
        <w:ind w:right="1957" w:firstLine="283"/>
      </w:pPr>
    </w:p>
    <w:p w:rsidR="00B44CD2" w:rsidRPr="00A559A7" w:rsidRDefault="00B44CD2" w:rsidP="00B44CD2">
      <w:pPr>
        <w:ind w:right="1957" w:firstLine="283"/>
      </w:pPr>
      <w:r w:rsidRPr="00A559A7">
        <w:t>Se per un certo titolo d’autore italiano esistono più edizioni, l’argomento sarà discusso nei commenti.</w:t>
      </w:r>
    </w:p>
    <w:p w:rsidR="00B44CD2" w:rsidRPr="00A559A7" w:rsidRDefault="00B44CD2" w:rsidP="00B44CD2">
      <w:pPr>
        <w:ind w:right="1957" w:firstLine="283"/>
      </w:pPr>
      <w:r w:rsidRPr="00A559A7">
        <w:t>Così pure per autori stranieri e/o in caso di diverse traduzioni.</w:t>
      </w:r>
    </w:p>
    <w:p w:rsidR="00B44CD2" w:rsidRPr="00A559A7" w:rsidRDefault="00B44CD2" w:rsidP="00B44CD2">
      <w:pPr>
        <w:ind w:right="1957" w:firstLine="283"/>
      </w:pPr>
      <w:r w:rsidRPr="00A559A7">
        <w:t>Chiunque lo desideri può accompagnare ai titoli indicati non più di tre righe di argomenti a sostegno della ragione della scelta. Va bene anche una sola parola o una sola riga.</w:t>
      </w:r>
    </w:p>
    <w:p w:rsidR="00B44CD2" w:rsidRPr="00A559A7" w:rsidRDefault="00B44CD2" w:rsidP="00B44CD2">
      <w:pPr>
        <w:ind w:right="1957" w:firstLine="283"/>
      </w:pPr>
    </w:p>
    <w:p w:rsidR="00B44CD2" w:rsidRPr="00A559A7" w:rsidRDefault="00B44CD2" w:rsidP="00B44CD2">
      <w:pPr>
        <w:ind w:right="1957" w:firstLine="283"/>
      </w:pPr>
      <w:r w:rsidRPr="00A559A7">
        <w:rPr>
          <w:b/>
          <w:bCs/>
        </w:rPr>
        <w:t>Curatore</w:t>
      </w:r>
      <w:r w:rsidRPr="00A559A7">
        <w:br/>
        <w:t>Per ogni categoria è necessario un </w:t>
      </w:r>
      <w:r w:rsidRPr="00A559A7">
        <w:rPr>
          <w:b/>
          <w:bCs/>
        </w:rPr>
        <w:t>curatore</w:t>
      </w:r>
      <w:r w:rsidRPr="00A559A7">
        <w:t> volontario.</w:t>
      </w:r>
    </w:p>
    <w:p w:rsidR="00B44CD2" w:rsidRPr="00A559A7" w:rsidRDefault="00B44CD2" w:rsidP="00B44CD2">
      <w:pPr>
        <w:ind w:right="1957" w:firstLine="283"/>
      </w:pPr>
      <w:r w:rsidRPr="00A559A7">
        <w:t>I curatori della categoria Alpinismo-Arrampicata si autocandidano nei commenti del presente articolo. Il primo a segnalarsi potrebbe aggiudicarsi la gestione della categoria in questione e sarà contattato dalla redazione.</w:t>
      </w:r>
    </w:p>
    <w:p w:rsidR="00B44CD2" w:rsidRPr="00A559A7" w:rsidRDefault="00B44CD2" w:rsidP="00B44CD2">
      <w:pPr>
        <w:ind w:right="1957" w:firstLine="283"/>
      </w:pPr>
    </w:p>
    <w:p w:rsidR="00B44CD2" w:rsidRPr="00A559A7" w:rsidRDefault="00B44CD2" w:rsidP="00B44CD2">
      <w:pPr>
        <w:ind w:right="1957" w:firstLine="283"/>
      </w:pPr>
      <w:r w:rsidRPr="00A559A7">
        <w:t>Il compito del curatore è semplice e contenuto. Prelevando le indicazioni dai commenti dovrà produrre l’elenco dei preferiti e inviarlo alla Redazione: questa provvederà alla pubblicazione in calce a questo articolo.</w:t>
      </w:r>
    </w:p>
    <w:p w:rsidR="00B44CD2" w:rsidRPr="00A559A7" w:rsidRDefault="00B44CD2" w:rsidP="00B44CD2">
      <w:pPr>
        <w:ind w:right="1957" w:firstLine="283"/>
      </w:pPr>
      <w:r w:rsidRPr="00A559A7">
        <w:lastRenderedPageBreak/>
        <w:t>Il curatore aggiornerà la lista di titoli secondo i suoi tempi, ma almeno nel primo mese dalla pubblicazione dell’articolo relativo al tema è preferibile che l’aggiornamento sia fatto settimanalmente e consegnato alla Redazione, la quale provvederà all’aggiornamento.</w:t>
      </w:r>
    </w:p>
    <w:p w:rsidR="00B44CD2" w:rsidRPr="00A559A7" w:rsidRDefault="00B44CD2" w:rsidP="00B44CD2">
      <w:pPr>
        <w:ind w:right="1957" w:firstLine="283"/>
      </w:pPr>
    </w:p>
    <w:p w:rsidR="00B44CD2" w:rsidRPr="00A559A7" w:rsidRDefault="00B44CD2" w:rsidP="00B44CD2">
      <w:pPr>
        <w:ind w:right="1957" w:firstLine="283"/>
      </w:pPr>
      <w:r w:rsidRPr="00A559A7">
        <w:t>Il curatore è libero di dare le dimissioni purché lo faccia con almeno una settimana di anticipo comunicandolo nei commenti.</w:t>
      </w:r>
    </w:p>
    <w:p w:rsidR="00B44CD2" w:rsidRPr="00A559A7" w:rsidRDefault="00B44CD2" w:rsidP="00B44CD2">
      <w:pPr>
        <w:ind w:right="1957" w:firstLine="283"/>
      </w:pPr>
      <w:r w:rsidRPr="00A559A7">
        <w:t>In caso nessuno sia interessato a curare la raccolta dei libri di un certo tema, al post specifico potranno ugualmente continuare a giungere i commenti con le segnalazioni. Ci penserà la Redazione.</w:t>
      </w:r>
    </w:p>
    <w:p w:rsidR="00B44CD2" w:rsidRPr="00A559A7" w:rsidRDefault="00B44CD2" w:rsidP="00B44CD2">
      <w:pPr>
        <w:ind w:right="1957" w:firstLine="283"/>
      </w:pPr>
    </w:p>
    <w:p w:rsidR="00B44CD2" w:rsidRPr="00A559A7" w:rsidRDefault="00B44CD2" w:rsidP="00B44CD2">
      <w:pPr>
        <w:ind w:right="1957" w:firstLine="283"/>
      </w:pPr>
      <w:r w:rsidRPr="00A559A7">
        <w:t xml:space="preserve">Altre categorie possono essere promosse da chiunque, insieme all’impegno di divenirne curatore, a mezzo di una email inviata alla Redazione di </w:t>
      </w:r>
      <w:proofErr w:type="spellStart"/>
      <w:r w:rsidRPr="00A559A7">
        <w:t>GognaBlog</w:t>
      </w:r>
      <w:proofErr w:type="spellEnd"/>
      <w:r w:rsidRPr="00A559A7">
        <w:t xml:space="preserve"> (info@gognablog.com).</w:t>
      </w:r>
    </w:p>
    <w:p w:rsidR="00B44CD2" w:rsidRPr="00A559A7" w:rsidRDefault="00B44CD2" w:rsidP="00B44CD2">
      <w:pPr>
        <w:ind w:right="1957" w:firstLine="283"/>
      </w:pPr>
      <w:r w:rsidRPr="00A559A7">
        <w:t>Ciascuna categoria di </w:t>
      </w:r>
      <w:r w:rsidRPr="00A559A7">
        <w:rPr>
          <w:i/>
          <w:iCs/>
        </w:rPr>
        <w:t>Risonanze per iscritto</w:t>
      </w:r>
      <w:r w:rsidRPr="00A559A7">
        <w:t> non ha un termine fissato a priori. Tuttavia si concluderà con le dimissioni del curatore (se non sostituito).</w:t>
      </w:r>
    </w:p>
    <w:p w:rsidR="00B44CD2" w:rsidRPr="00A559A7" w:rsidRDefault="00B44CD2" w:rsidP="00B44CD2">
      <w:pPr>
        <w:ind w:right="1957" w:firstLine="283"/>
      </w:pPr>
    </w:p>
    <w:p w:rsidR="00B44CD2" w:rsidRPr="00A559A7" w:rsidRDefault="00B44CD2" w:rsidP="00B44CD2">
      <w:pPr>
        <w:ind w:right="1957" w:firstLine="283"/>
      </w:pPr>
      <w:r w:rsidRPr="00A559A7">
        <w:t>Se il servizio di questa iniziativa sta nel condividere e/o segnalare i titoli di libri apprezzati, il cuore sta nel costruire comunitariamente un progetto che volutamente ha diversi dettagli latenti, tutti lasciati alla discussione.</w:t>
      </w:r>
    </w:p>
    <w:p w:rsidR="00FC255A" w:rsidRPr="00B44CD2" w:rsidRDefault="00FC255A" w:rsidP="00B44CD2"/>
    <w:sectPr w:rsidR="00FC255A" w:rsidRPr="00B44CD2" w:rsidSect="00310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8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1431" w:rsidRDefault="00C11431" w:rsidP="00FB35A1">
      <w:r>
        <w:separator/>
      </w:r>
    </w:p>
  </w:endnote>
  <w:endnote w:type="continuationSeparator" w:id="0">
    <w:p w:rsidR="00C11431" w:rsidRDefault="00C11431" w:rsidP="00FB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992620655"/>
      <w:docPartObj>
        <w:docPartGallery w:val="Page Numbers (Bottom of Page)"/>
        <w:docPartUnique/>
      </w:docPartObj>
    </w:sdtPr>
    <w:sdtContent>
      <w:p w:rsidR="00493012" w:rsidRDefault="00E24CCC" w:rsidP="00564A0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493012" w:rsidRDefault="00493012" w:rsidP="00965A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73327287"/>
      <w:docPartObj>
        <w:docPartGallery w:val="Page Numbers (Bottom of Page)"/>
        <w:docPartUnique/>
      </w:docPartObj>
    </w:sdtPr>
    <w:sdtContent>
      <w:p w:rsidR="00493012" w:rsidRDefault="00E24CCC" w:rsidP="00BB4DA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20</w:t>
        </w:r>
        <w:r>
          <w:rPr>
            <w:rStyle w:val="Numeropagina"/>
          </w:rPr>
          <w:fldChar w:fldCharType="end"/>
        </w:r>
      </w:p>
    </w:sdtContent>
  </w:sdt>
  <w:p w:rsidR="00493012" w:rsidRDefault="00493012" w:rsidP="00564A0C">
    <w:pPr>
      <w:ind w:right="360"/>
      <w:jc w:val="right"/>
      <w:rPr>
        <w:sz w:val="15"/>
        <w:szCs w:val="15"/>
      </w:rPr>
    </w:pPr>
  </w:p>
  <w:p w:rsidR="00493012" w:rsidRDefault="00493012" w:rsidP="001A5A8C">
    <w:pPr>
      <w:jc w:val="right"/>
      <w:rPr>
        <w:sz w:val="15"/>
        <w:szCs w:val="15"/>
      </w:rPr>
    </w:pPr>
  </w:p>
  <w:p w:rsidR="00493012" w:rsidRDefault="00493012" w:rsidP="001A5A8C">
    <w:pPr>
      <w:jc w:val="right"/>
      <w:rPr>
        <w:sz w:val="15"/>
        <w:szCs w:val="15"/>
      </w:rPr>
    </w:pPr>
  </w:p>
  <w:p w:rsidR="00493012" w:rsidRPr="00BA74BC" w:rsidRDefault="00E24CCC" w:rsidP="001A2DBA">
    <w:pPr>
      <w:jc w:val="center"/>
      <w:rPr>
        <w:sz w:val="15"/>
        <w:szCs w:val="15"/>
      </w:rPr>
    </w:pPr>
    <w:r w:rsidRPr="00BA74BC">
      <w:rPr>
        <w:sz w:val="15"/>
        <w:szCs w:val="15"/>
      </w:rPr>
      <w:t xml:space="preserve">Lorenzo Merlo </w:t>
    </w:r>
    <w:proofErr w:type="spellStart"/>
    <w:r w:rsidRPr="00BA74BC">
      <w:rPr>
        <w:sz w:val="15"/>
        <w:szCs w:val="15"/>
      </w:rPr>
      <w:t>Ekarrrt</w:t>
    </w:r>
    <w:proofErr w:type="spellEnd"/>
    <w:r w:rsidRPr="00BA74BC">
      <w:rPr>
        <w:sz w:val="15"/>
        <w:szCs w:val="15"/>
      </w:rPr>
      <w:t xml:space="preserve"> – </w:t>
    </w:r>
    <w:hyperlink r:id="rId1" w:history="1">
      <w:r w:rsidRPr="00BA74BC">
        <w:rPr>
          <w:rStyle w:val="Collegamentoipertestuale"/>
          <w:sz w:val="15"/>
          <w:szCs w:val="15"/>
        </w:rPr>
        <w:t>ekarrrt@gmail.com</w:t>
      </w:r>
    </w:hyperlink>
    <w:r w:rsidRPr="00BA74BC">
      <w:rPr>
        <w:sz w:val="15"/>
        <w:szCs w:val="15"/>
      </w:rPr>
      <w:t xml:space="preserve"> – 348 55 25 107</w:t>
    </w:r>
  </w:p>
  <w:p w:rsidR="00493012" w:rsidRDefault="00493012">
    <w:pPr>
      <w:pStyle w:val="Pidipagina"/>
    </w:pPr>
  </w:p>
  <w:p w:rsidR="00493012" w:rsidRDefault="00493012" w:rsidP="00965AC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3012" w:rsidRDefault="004930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1431" w:rsidRDefault="00C11431" w:rsidP="00FB35A1">
      <w:r>
        <w:separator/>
      </w:r>
    </w:p>
  </w:footnote>
  <w:footnote w:type="continuationSeparator" w:id="0">
    <w:p w:rsidR="00C11431" w:rsidRDefault="00C11431" w:rsidP="00FB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3012" w:rsidRDefault="004930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3012" w:rsidRDefault="0049301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3012" w:rsidRDefault="004930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A4AD4"/>
    <w:multiLevelType w:val="hybridMultilevel"/>
    <w:tmpl w:val="3488A3BA"/>
    <w:lvl w:ilvl="0" w:tplc="AA04D8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F30468"/>
    <w:multiLevelType w:val="hybridMultilevel"/>
    <w:tmpl w:val="47BE92AE"/>
    <w:lvl w:ilvl="0" w:tplc="884C5772">
      <w:numFmt w:val="bullet"/>
      <w:pStyle w:val="Nessunaspaziatura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B5B7658"/>
    <w:multiLevelType w:val="hybridMultilevel"/>
    <w:tmpl w:val="28AEEB0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4A2705D"/>
    <w:multiLevelType w:val="hybridMultilevel"/>
    <w:tmpl w:val="565809DC"/>
    <w:lvl w:ilvl="0" w:tplc="4C98D300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82342D2"/>
    <w:multiLevelType w:val="hybridMultilevel"/>
    <w:tmpl w:val="2280F93E"/>
    <w:lvl w:ilvl="0" w:tplc="4C1AFC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EC5C32"/>
    <w:multiLevelType w:val="hybridMultilevel"/>
    <w:tmpl w:val="79D0B2E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85A3014"/>
    <w:multiLevelType w:val="hybridMultilevel"/>
    <w:tmpl w:val="19680476"/>
    <w:lvl w:ilvl="0" w:tplc="BE6CDC68">
      <w:start w:val="12"/>
      <w:numFmt w:val="bullet"/>
      <w:lvlText w:val="–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F11317A"/>
    <w:multiLevelType w:val="hybridMultilevel"/>
    <w:tmpl w:val="CF78BE0C"/>
    <w:lvl w:ilvl="0" w:tplc="71D2F86C">
      <w:numFmt w:val="bullet"/>
      <w:lvlText w:val="–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DB0261A"/>
    <w:multiLevelType w:val="hybridMultilevel"/>
    <w:tmpl w:val="A1525BE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79751168">
    <w:abstractNumId w:val="1"/>
  </w:num>
  <w:num w:numId="2" w16cid:durableId="988480118">
    <w:abstractNumId w:val="3"/>
  </w:num>
  <w:num w:numId="3" w16cid:durableId="1255475876">
    <w:abstractNumId w:val="0"/>
  </w:num>
  <w:num w:numId="4" w16cid:durableId="1009331818">
    <w:abstractNumId w:val="4"/>
  </w:num>
  <w:num w:numId="5" w16cid:durableId="1467163821">
    <w:abstractNumId w:val="5"/>
  </w:num>
  <w:num w:numId="6" w16cid:durableId="463043244">
    <w:abstractNumId w:val="8"/>
  </w:num>
  <w:num w:numId="7" w16cid:durableId="1339573379">
    <w:abstractNumId w:val="2"/>
  </w:num>
  <w:num w:numId="8" w16cid:durableId="1794983775">
    <w:abstractNumId w:val="7"/>
  </w:num>
  <w:num w:numId="9" w16cid:durableId="2002081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D2"/>
    <w:rsid w:val="00002FA0"/>
    <w:rsid w:val="000039B1"/>
    <w:rsid w:val="00006CFC"/>
    <w:rsid w:val="0000710F"/>
    <w:rsid w:val="00012873"/>
    <w:rsid w:val="00013C99"/>
    <w:rsid w:val="000253E1"/>
    <w:rsid w:val="0002553B"/>
    <w:rsid w:val="00027898"/>
    <w:rsid w:val="000322D0"/>
    <w:rsid w:val="00037F08"/>
    <w:rsid w:val="000402E6"/>
    <w:rsid w:val="00043446"/>
    <w:rsid w:val="00045A43"/>
    <w:rsid w:val="00047061"/>
    <w:rsid w:val="00047140"/>
    <w:rsid w:val="000611A8"/>
    <w:rsid w:val="00063CBC"/>
    <w:rsid w:val="000652F5"/>
    <w:rsid w:val="0007048C"/>
    <w:rsid w:val="00073AC8"/>
    <w:rsid w:val="000766F7"/>
    <w:rsid w:val="00085A9B"/>
    <w:rsid w:val="000B6333"/>
    <w:rsid w:val="000B69CF"/>
    <w:rsid w:val="000C0BA6"/>
    <w:rsid w:val="000C3612"/>
    <w:rsid w:val="000C5E83"/>
    <w:rsid w:val="000D0CA0"/>
    <w:rsid w:val="000D55DD"/>
    <w:rsid w:val="000E56B5"/>
    <w:rsid w:val="000E61D2"/>
    <w:rsid w:val="000F0DB3"/>
    <w:rsid w:val="000F64B9"/>
    <w:rsid w:val="000F6C91"/>
    <w:rsid w:val="001104EA"/>
    <w:rsid w:val="00111023"/>
    <w:rsid w:val="00120F1E"/>
    <w:rsid w:val="00122AAF"/>
    <w:rsid w:val="0012339B"/>
    <w:rsid w:val="00140BB4"/>
    <w:rsid w:val="00141F17"/>
    <w:rsid w:val="00144A39"/>
    <w:rsid w:val="00145523"/>
    <w:rsid w:val="001455A8"/>
    <w:rsid w:val="00145DA5"/>
    <w:rsid w:val="00153C75"/>
    <w:rsid w:val="00157768"/>
    <w:rsid w:val="0016398B"/>
    <w:rsid w:val="00173D49"/>
    <w:rsid w:val="00176F24"/>
    <w:rsid w:val="001A0F6B"/>
    <w:rsid w:val="001A5381"/>
    <w:rsid w:val="001A7A0A"/>
    <w:rsid w:val="001C1400"/>
    <w:rsid w:val="001C46F5"/>
    <w:rsid w:val="001C5FCB"/>
    <w:rsid w:val="001C7578"/>
    <w:rsid w:val="001E1BC2"/>
    <w:rsid w:val="001E4C1F"/>
    <w:rsid w:val="001F02CA"/>
    <w:rsid w:val="001F27D5"/>
    <w:rsid w:val="002036D8"/>
    <w:rsid w:val="00203F2C"/>
    <w:rsid w:val="002052E9"/>
    <w:rsid w:val="00217BC6"/>
    <w:rsid w:val="00221501"/>
    <w:rsid w:val="00223168"/>
    <w:rsid w:val="00223C35"/>
    <w:rsid w:val="0023380F"/>
    <w:rsid w:val="00237BF9"/>
    <w:rsid w:val="0025334E"/>
    <w:rsid w:val="002600CB"/>
    <w:rsid w:val="00274C38"/>
    <w:rsid w:val="00274CBB"/>
    <w:rsid w:val="00283238"/>
    <w:rsid w:val="00283314"/>
    <w:rsid w:val="00286C93"/>
    <w:rsid w:val="00291209"/>
    <w:rsid w:val="00296595"/>
    <w:rsid w:val="002B06A3"/>
    <w:rsid w:val="002B23A3"/>
    <w:rsid w:val="002D1909"/>
    <w:rsid w:val="002D34F1"/>
    <w:rsid w:val="002E3EE6"/>
    <w:rsid w:val="002F145A"/>
    <w:rsid w:val="002F49B8"/>
    <w:rsid w:val="002F6028"/>
    <w:rsid w:val="0030097C"/>
    <w:rsid w:val="00305365"/>
    <w:rsid w:val="00305BED"/>
    <w:rsid w:val="00307C00"/>
    <w:rsid w:val="003118FC"/>
    <w:rsid w:val="0032644E"/>
    <w:rsid w:val="00331D95"/>
    <w:rsid w:val="00332909"/>
    <w:rsid w:val="00333540"/>
    <w:rsid w:val="00343D65"/>
    <w:rsid w:val="00344F9B"/>
    <w:rsid w:val="003546A8"/>
    <w:rsid w:val="00356EBB"/>
    <w:rsid w:val="003652CE"/>
    <w:rsid w:val="00376264"/>
    <w:rsid w:val="0038309E"/>
    <w:rsid w:val="00392B2A"/>
    <w:rsid w:val="00397EAF"/>
    <w:rsid w:val="003A3912"/>
    <w:rsid w:val="003A6A4D"/>
    <w:rsid w:val="003B1B95"/>
    <w:rsid w:val="003B74F3"/>
    <w:rsid w:val="003C1530"/>
    <w:rsid w:val="003C2899"/>
    <w:rsid w:val="003C40A6"/>
    <w:rsid w:val="003C647F"/>
    <w:rsid w:val="003D1F80"/>
    <w:rsid w:val="003D761F"/>
    <w:rsid w:val="003F4C62"/>
    <w:rsid w:val="00400620"/>
    <w:rsid w:val="00401726"/>
    <w:rsid w:val="00407E53"/>
    <w:rsid w:val="0041279E"/>
    <w:rsid w:val="004169D7"/>
    <w:rsid w:val="00416F11"/>
    <w:rsid w:val="00417326"/>
    <w:rsid w:val="004220B5"/>
    <w:rsid w:val="00422447"/>
    <w:rsid w:val="004237A6"/>
    <w:rsid w:val="004260CA"/>
    <w:rsid w:val="00430F90"/>
    <w:rsid w:val="00445AE5"/>
    <w:rsid w:val="00457979"/>
    <w:rsid w:val="00462838"/>
    <w:rsid w:val="0046617E"/>
    <w:rsid w:val="00470FD3"/>
    <w:rsid w:val="0047334F"/>
    <w:rsid w:val="00482109"/>
    <w:rsid w:val="004847F9"/>
    <w:rsid w:val="004904F6"/>
    <w:rsid w:val="00493012"/>
    <w:rsid w:val="00496DEE"/>
    <w:rsid w:val="004B161D"/>
    <w:rsid w:val="004B38BB"/>
    <w:rsid w:val="004C3C7C"/>
    <w:rsid w:val="004C6A5F"/>
    <w:rsid w:val="004D0708"/>
    <w:rsid w:val="004D53F6"/>
    <w:rsid w:val="004D6577"/>
    <w:rsid w:val="004E4FDC"/>
    <w:rsid w:val="004E57D1"/>
    <w:rsid w:val="004E6D40"/>
    <w:rsid w:val="004F09E3"/>
    <w:rsid w:val="00500ADD"/>
    <w:rsid w:val="0050137A"/>
    <w:rsid w:val="005014AC"/>
    <w:rsid w:val="00502040"/>
    <w:rsid w:val="0050220D"/>
    <w:rsid w:val="00506FDE"/>
    <w:rsid w:val="0051366A"/>
    <w:rsid w:val="00525F36"/>
    <w:rsid w:val="005408C1"/>
    <w:rsid w:val="0054385B"/>
    <w:rsid w:val="005466C7"/>
    <w:rsid w:val="005507A5"/>
    <w:rsid w:val="005517C6"/>
    <w:rsid w:val="00551E18"/>
    <w:rsid w:val="0056227F"/>
    <w:rsid w:val="005626FF"/>
    <w:rsid w:val="0056659E"/>
    <w:rsid w:val="00574207"/>
    <w:rsid w:val="00585082"/>
    <w:rsid w:val="00585B80"/>
    <w:rsid w:val="00585D23"/>
    <w:rsid w:val="00586FEE"/>
    <w:rsid w:val="00587EEE"/>
    <w:rsid w:val="00587F60"/>
    <w:rsid w:val="005A12E7"/>
    <w:rsid w:val="005A2B01"/>
    <w:rsid w:val="005B1812"/>
    <w:rsid w:val="005B1BD7"/>
    <w:rsid w:val="005B3335"/>
    <w:rsid w:val="005B7119"/>
    <w:rsid w:val="005B72B6"/>
    <w:rsid w:val="005B734B"/>
    <w:rsid w:val="005C2CFC"/>
    <w:rsid w:val="005E0736"/>
    <w:rsid w:val="005E7B24"/>
    <w:rsid w:val="005F3844"/>
    <w:rsid w:val="005F3BFD"/>
    <w:rsid w:val="00600D2B"/>
    <w:rsid w:val="00603D5E"/>
    <w:rsid w:val="00605580"/>
    <w:rsid w:val="00605B04"/>
    <w:rsid w:val="00605BA4"/>
    <w:rsid w:val="0061085C"/>
    <w:rsid w:val="00624169"/>
    <w:rsid w:val="006309D2"/>
    <w:rsid w:val="00630E8B"/>
    <w:rsid w:val="00631959"/>
    <w:rsid w:val="0063280C"/>
    <w:rsid w:val="006329A9"/>
    <w:rsid w:val="0064243A"/>
    <w:rsid w:val="00645B12"/>
    <w:rsid w:val="006505C5"/>
    <w:rsid w:val="00650AA6"/>
    <w:rsid w:val="00651E86"/>
    <w:rsid w:val="00667798"/>
    <w:rsid w:val="00670195"/>
    <w:rsid w:val="00682AA1"/>
    <w:rsid w:val="006837BB"/>
    <w:rsid w:val="00683810"/>
    <w:rsid w:val="006910DF"/>
    <w:rsid w:val="006A0AFA"/>
    <w:rsid w:val="006A3477"/>
    <w:rsid w:val="006A3DE8"/>
    <w:rsid w:val="006A7F57"/>
    <w:rsid w:val="006B023C"/>
    <w:rsid w:val="006B48CC"/>
    <w:rsid w:val="006C024A"/>
    <w:rsid w:val="006C2799"/>
    <w:rsid w:val="006C5E1D"/>
    <w:rsid w:val="006D1AB0"/>
    <w:rsid w:val="006D2167"/>
    <w:rsid w:val="006D36E2"/>
    <w:rsid w:val="006E0E6D"/>
    <w:rsid w:val="006F63BF"/>
    <w:rsid w:val="0071116C"/>
    <w:rsid w:val="00731211"/>
    <w:rsid w:val="00731D77"/>
    <w:rsid w:val="00734DA6"/>
    <w:rsid w:val="00744B4C"/>
    <w:rsid w:val="00745283"/>
    <w:rsid w:val="00750AFC"/>
    <w:rsid w:val="00757AEC"/>
    <w:rsid w:val="007648E6"/>
    <w:rsid w:val="00764CDB"/>
    <w:rsid w:val="00765DB5"/>
    <w:rsid w:val="00782E0B"/>
    <w:rsid w:val="007851D2"/>
    <w:rsid w:val="007872F5"/>
    <w:rsid w:val="00790FD1"/>
    <w:rsid w:val="00794307"/>
    <w:rsid w:val="00794F51"/>
    <w:rsid w:val="007973EE"/>
    <w:rsid w:val="007A43C3"/>
    <w:rsid w:val="007C0147"/>
    <w:rsid w:val="007C1F8D"/>
    <w:rsid w:val="007C30C1"/>
    <w:rsid w:val="007D3560"/>
    <w:rsid w:val="007D4461"/>
    <w:rsid w:val="007E50EE"/>
    <w:rsid w:val="007F1CB9"/>
    <w:rsid w:val="007F3C1A"/>
    <w:rsid w:val="00801AC4"/>
    <w:rsid w:val="00803E64"/>
    <w:rsid w:val="00813BC6"/>
    <w:rsid w:val="00816B90"/>
    <w:rsid w:val="00822023"/>
    <w:rsid w:val="0082553D"/>
    <w:rsid w:val="00826628"/>
    <w:rsid w:val="00826AAA"/>
    <w:rsid w:val="008345E3"/>
    <w:rsid w:val="00843080"/>
    <w:rsid w:val="0086058E"/>
    <w:rsid w:val="00860E3F"/>
    <w:rsid w:val="00866298"/>
    <w:rsid w:val="00866F3B"/>
    <w:rsid w:val="00871D6E"/>
    <w:rsid w:val="00875324"/>
    <w:rsid w:val="0088061A"/>
    <w:rsid w:val="00880EA5"/>
    <w:rsid w:val="00881831"/>
    <w:rsid w:val="008828D5"/>
    <w:rsid w:val="008A1D75"/>
    <w:rsid w:val="008A5089"/>
    <w:rsid w:val="008A5F15"/>
    <w:rsid w:val="008C0487"/>
    <w:rsid w:val="008C1327"/>
    <w:rsid w:val="008C4AD7"/>
    <w:rsid w:val="008C5439"/>
    <w:rsid w:val="008D1213"/>
    <w:rsid w:val="008D2D22"/>
    <w:rsid w:val="008D5D85"/>
    <w:rsid w:val="008E1E2E"/>
    <w:rsid w:val="008F1760"/>
    <w:rsid w:val="008F5C1B"/>
    <w:rsid w:val="00900B10"/>
    <w:rsid w:val="00905FA9"/>
    <w:rsid w:val="009100C9"/>
    <w:rsid w:val="00926847"/>
    <w:rsid w:val="00926BF2"/>
    <w:rsid w:val="0093067F"/>
    <w:rsid w:val="00932F3E"/>
    <w:rsid w:val="00936697"/>
    <w:rsid w:val="00953251"/>
    <w:rsid w:val="00954135"/>
    <w:rsid w:val="0095423C"/>
    <w:rsid w:val="009559A4"/>
    <w:rsid w:val="00963506"/>
    <w:rsid w:val="00973794"/>
    <w:rsid w:val="009764FC"/>
    <w:rsid w:val="0097734C"/>
    <w:rsid w:val="0098141E"/>
    <w:rsid w:val="0098186D"/>
    <w:rsid w:val="00981B25"/>
    <w:rsid w:val="00990ED4"/>
    <w:rsid w:val="009935B3"/>
    <w:rsid w:val="009968F8"/>
    <w:rsid w:val="009A5C65"/>
    <w:rsid w:val="009B4693"/>
    <w:rsid w:val="009B4C4E"/>
    <w:rsid w:val="009C6AEF"/>
    <w:rsid w:val="009D1700"/>
    <w:rsid w:val="009D610B"/>
    <w:rsid w:val="009D7233"/>
    <w:rsid w:val="009D74A5"/>
    <w:rsid w:val="009E76EE"/>
    <w:rsid w:val="009F518D"/>
    <w:rsid w:val="00A03F9F"/>
    <w:rsid w:val="00A13032"/>
    <w:rsid w:val="00A14685"/>
    <w:rsid w:val="00A21F35"/>
    <w:rsid w:val="00A43886"/>
    <w:rsid w:val="00A43F73"/>
    <w:rsid w:val="00A46FA9"/>
    <w:rsid w:val="00A51CD4"/>
    <w:rsid w:val="00A52B7F"/>
    <w:rsid w:val="00A56620"/>
    <w:rsid w:val="00A60BA0"/>
    <w:rsid w:val="00A641F5"/>
    <w:rsid w:val="00A70139"/>
    <w:rsid w:val="00A81022"/>
    <w:rsid w:val="00A84011"/>
    <w:rsid w:val="00A8556C"/>
    <w:rsid w:val="00A86FE8"/>
    <w:rsid w:val="00A90C7B"/>
    <w:rsid w:val="00A94003"/>
    <w:rsid w:val="00AA14A4"/>
    <w:rsid w:val="00AA2A6B"/>
    <w:rsid w:val="00AA7298"/>
    <w:rsid w:val="00AC0DA4"/>
    <w:rsid w:val="00AC16A0"/>
    <w:rsid w:val="00AC5382"/>
    <w:rsid w:val="00AE0B16"/>
    <w:rsid w:val="00AE1BFA"/>
    <w:rsid w:val="00AE388C"/>
    <w:rsid w:val="00AF4F42"/>
    <w:rsid w:val="00B018E5"/>
    <w:rsid w:val="00B02EF9"/>
    <w:rsid w:val="00B035E9"/>
    <w:rsid w:val="00B03FC7"/>
    <w:rsid w:val="00B07BEE"/>
    <w:rsid w:val="00B116AD"/>
    <w:rsid w:val="00B1276C"/>
    <w:rsid w:val="00B17051"/>
    <w:rsid w:val="00B17754"/>
    <w:rsid w:val="00B361CF"/>
    <w:rsid w:val="00B37C51"/>
    <w:rsid w:val="00B42AE6"/>
    <w:rsid w:val="00B44CD2"/>
    <w:rsid w:val="00B44D32"/>
    <w:rsid w:val="00B54ED6"/>
    <w:rsid w:val="00B60601"/>
    <w:rsid w:val="00B626D4"/>
    <w:rsid w:val="00B64DE1"/>
    <w:rsid w:val="00B65862"/>
    <w:rsid w:val="00B6675B"/>
    <w:rsid w:val="00B73FDE"/>
    <w:rsid w:val="00B819A8"/>
    <w:rsid w:val="00B86CF1"/>
    <w:rsid w:val="00B970C1"/>
    <w:rsid w:val="00B97C45"/>
    <w:rsid w:val="00BA3094"/>
    <w:rsid w:val="00BB5B74"/>
    <w:rsid w:val="00BC0006"/>
    <w:rsid w:val="00BC5782"/>
    <w:rsid w:val="00BD052A"/>
    <w:rsid w:val="00BD0C08"/>
    <w:rsid w:val="00BD1729"/>
    <w:rsid w:val="00BD2247"/>
    <w:rsid w:val="00BD464D"/>
    <w:rsid w:val="00BE6291"/>
    <w:rsid w:val="00BF2294"/>
    <w:rsid w:val="00BF6E85"/>
    <w:rsid w:val="00BF7279"/>
    <w:rsid w:val="00C050D7"/>
    <w:rsid w:val="00C055D3"/>
    <w:rsid w:val="00C06E69"/>
    <w:rsid w:val="00C1013E"/>
    <w:rsid w:val="00C11431"/>
    <w:rsid w:val="00C20603"/>
    <w:rsid w:val="00C222BF"/>
    <w:rsid w:val="00C3585B"/>
    <w:rsid w:val="00C46FF8"/>
    <w:rsid w:val="00C55E16"/>
    <w:rsid w:val="00C56396"/>
    <w:rsid w:val="00C62074"/>
    <w:rsid w:val="00C62749"/>
    <w:rsid w:val="00C73937"/>
    <w:rsid w:val="00C753B5"/>
    <w:rsid w:val="00C81BAB"/>
    <w:rsid w:val="00C8534B"/>
    <w:rsid w:val="00C85D37"/>
    <w:rsid w:val="00C87868"/>
    <w:rsid w:val="00C9599B"/>
    <w:rsid w:val="00C965B2"/>
    <w:rsid w:val="00CA0279"/>
    <w:rsid w:val="00CA0B62"/>
    <w:rsid w:val="00CA2284"/>
    <w:rsid w:val="00CC1482"/>
    <w:rsid w:val="00CC4822"/>
    <w:rsid w:val="00CD09C4"/>
    <w:rsid w:val="00CD364A"/>
    <w:rsid w:val="00CD4CFC"/>
    <w:rsid w:val="00CE3C6D"/>
    <w:rsid w:val="00CE47E4"/>
    <w:rsid w:val="00CE573C"/>
    <w:rsid w:val="00CE7A87"/>
    <w:rsid w:val="00CF1DE0"/>
    <w:rsid w:val="00D03595"/>
    <w:rsid w:val="00D06A19"/>
    <w:rsid w:val="00D210BF"/>
    <w:rsid w:val="00D334CF"/>
    <w:rsid w:val="00D34FC2"/>
    <w:rsid w:val="00D36A22"/>
    <w:rsid w:val="00D454F0"/>
    <w:rsid w:val="00D534A3"/>
    <w:rsid w:val="00D53D57"/>
    <w:rsid w:val="00D602B3"/>
    <w:rsid w:val="00D90785"/>
    <w:rsid w:val="00D912CE"/>
    <w:rsid w:val="00D94AB2"/>
    <w:rsid w:val="00DA2011"/>
    <w:rsid w:val="00DA446F"/>
    <w:rsid w:val="00DA48F4"/>
    <w:rsid w:val="00DA5EBD"/>
    <w:rsid w:val="00DB250E"/>
    <w:rsid w:val="00DB69F9"/>
    <w:rsid w:val="00DC6639"/>
    <w:rsid w:val="00DC66BC"/>
    <w:rsid w:val="00DC6BD2"/>
    <w:rsid w:val="00DD54FB"/>
    <w:rsid w:val="00DE154F"/>
    <w:rsid w:val="00DF4B0B"/>
    <w:rsid w:val="00E024EB"/>
    <w:rsid w:val="00E026B0"/>
    <w:rsid w:val="00E12BFC"/>
    <w:rsid w:val="00E143A2"/>
    <w:rsid w:val="00E200E1"/>
    <w:rsid w:val="00E20472"/>
    <w:rsid w:val="00E21911"/>
    <w:rsid w:val="00E228C1"/>
    <w:rsid w:val="00E24CCC"/>
    <w:rsid w:val="00E4182B"/>
    <w:rsid w:val="00E5644D"/>
    <w:rsid w:val="00E5695D"/>
    <w:rsid w:val="00E654BF"/>
    <w:rsid w:val="00E70C09"/>
    <w:rsid w:val="00E75394"/>
    <w:rsid w:val="00E82398"/>
    <w:rsid w:val="00E91445"/>
    <w:rsid w:val="00E92D35"/>
    <w:rsid w:val="00E934F0"/>
    <w:rsid w:val="00EA04DB"/>
    <w:rsid w:val="00EB0F59"/>
    <w:rsid w:val="00EB4756"/>
    <w:rsid w:val="00EB51B2"/>
    <w:rsid w:val="00EB6C99"/>
    <w:rsid w:val="00EB7AA9"/>
    <w:rsid w:val="00ED0014"/>
    <w:rsid w:val="00ED01EB"/>
    <w:rsid w:val="00ED153F"/>
    <w:rsid w:val="00ED3403"/>
    <w:rsid w:val="00EE348B"/>
    <w:rsid w:val="00EE3C17"/>
    <w:rsid w:val="00EE4B1C"/>
    <w:rsid w:val="00EE5C4A"/>
    <w:rsid w:val="00EF63C7"/>
    <w:rsid w:val="00F17DD8"/>
    <w:rsid w:val="00F2360D"/>
    <w:rsid w:val="00F34F8D"/>
    <w:rsid w:val="00F508A9"/>
    <w:rsid w:val="00F50FC4"/>
    <w:rsid w:val="00F65328"/>
    <w:rsid w:val="00F66644"/>
    <w:rsid w:val="00F7126F"/>
    <w:rsid w:val="00F713EB"/>
    <w:rsid w:val="00F74A7E"/>
    <w:rsid w:val="00F756F3"/>
    <w:rsid w:val="00FA06A4"/>
    <w:rsid w:val="00FB1C59"/>
    <w:rsid w:val="00FB22B7"/>
    <w:rsid w:val="00FB35A1"/>
    <w:rsid w:val="00FB5338"/>
    <w:rsid w:val="00FC1C0E"/>
    <w:rsid w:val="00FC255A"/>
    <w:rsid w:val="00FC2F1D"/>
    <w:rsid w:val="00FC622F"/>
    <w:rsid w:val="00FD1E89"/>
    <w:rsid w:val="00FD6606"/>
    <w:rsid w:val="00FE2C67"/>
    <w:rsid w:val="00FE5E06"/>
    <w:rsid w:val="00FF1DC9"/>
    <w:rsid w:val="00FF203C"/>
    <w:rsid w:val="00FF2762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697F9A"/>
  <w15:chartTrackingRefBased/>
  <w15:docId w15:val="{352EC414-4704-BC41-B951-FB333E22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CD2"/>
  </w:style>
  <w:style w:type="paragraph" w:styleId="Titolo1">
    <w:name w:val="heading 1"/>
    <w:aliases w:val="Titoli capitoli"/>
    <w:basedOn w:val="Normale"/>
    <w:link w:val="Titolo1Carattere"/>
    <w:autoRedefine/>
    <w:uiPriority w:val="9"/>
    <w:qFormat/>
    <w:rsid w:val="00DF4B0B"/>
    <w:pPr>
      <w:keepNext/>
      <w:keepLines/>
      <w:widowControl w:val="0"/>
      <w:ind w:left="0" w:right="1956" w:firstLine="284"/>
      <w:jc w:val="center"/>
      <w:outlineLvl w:val="0"/>
    </w:pPr>
    <w:rPr>
      <w:rFonts w:asciiTheme="majorBidi" w:hAnsiTheme="majorBidi" w:cstheme="majorBidi"/>
      <w:b/>
      <w:bCs/>
      <w:color w:val="000000" w:themeColor="text1"/>
      <w:sz w:val="36"/>
      <w:szCs w:val="36"/>
    </w:rPr>
  </w:style>
  <w:style w:type="paragraph" w:styleId="Titolo2">
    <w:name w:val="heading 2"/>
    <w:aliases w:val="Titoletti"/>
    <w:basedOn w:val="Normale"/>
    <w:next w:val="Normale"/>
    <w:link w:val="Titolo2Carattere"/>
    <w:autoRedefine/>
    <w:uiPriority w:val="9"/>
    <w:unhideWhenUsed/>
    <w:qFormat/>
    <w:rsid w:val="002600C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FE2C67"/>
    <w:pPr>
      <w:ind w:left="0" w:right="1957" w:firstLine="284"/>
      <w:outlineLvl w:val="2"/>
    </w:pPr>
    <w:rPr>
      <w:rFonts w:asciiTheme="majorBidi" w:hAnsiTheme="majorBidi" w:cstheme="majorBid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i capitoli Carattere"/>
    <w:basedOn w:val="Carpredefinitoparagrafo"/>
    <w:link w:val="Titolo1"/>
    <w:uiPriority w:val="9"/>
    <w:rsid w:val="00DF4B0B"/>
    <w:rPr>
      <w:rFonts w:asciiTheme="majorBidi" w:hAnsiTheme="majorBidi" w:cstheme="majorBidi"/>
      <w:b/>
      <w:bCs/>
      <w:color w:val="000000" w:themeColor="text1"/>
      <w:sz w:val="36"/>
      <w:szCs w:val="36"/>
    </w:rPr>
  </w:style>
  <w:style w:type="character" w:customStyle="1" w:styleId="Titolo2Carattere">
    <w:name w:val="Titolo 2 Carattere"/>
    <w:aliases w:val="Titoletti Carattere"/>
    <w:basedOn w:val="Carpredefinitoparagrafo"/>
    <w:link w:val="Titolo2"/>
    <w:uiPriority w:val="9"/>
    <w:rsid w:val="002600C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2C67"/>
    <w:rPr>
      <w:rFonts w:asciiTheme="majorBidi" w:hAnsiTheme="majorBidi" w:cstheme="majorBidi"/>
      <w:b/>
      <w:bCs/>
      <w:i/>
      <w:iCs/>
    </w:rPr>
  </w:style>
  <w:style w:type="paragraph" w:styleId="Sommario1">
    <w:name w:val="toc 1"/>
    <w:basedOn w:val="Normale"/>
    <w:next w:val="Normale"/>
    <w:autoRedefine/>
    <w:uiPriority w:val="39"/>
    <w:unhideWhenUsed/>
    <w:rsid w:val="00502040"/>
    <w:pPr>
      <w:spacing w:before="120"/>
      <w:ind w:left="0" w:right="1956" w:firstLine="284"/>
    </w:pPr>
    <w:rPr>
      <w:rFonts w:ascii="Times New Roman (Titoli (testo" w:hAnsi="Times New Roman (Titoli (testo" w:cstheme="minorHAnsi"/>
      <w:bCs/>
      <w:iCs/>
      <w:smallCaps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502040"/>
    <w:pPr>
      <w:spacing w:before="120"/>
      <w:ind w:left="240" w:right="1956" w:firstLine="284"/>
    </w:pPr>
    <w:rPr>
      <w:rFonts w:ascii="Times New Roman (Titoli (testo" w:hAnsi="Times New Roman (Titoli (testo" w:cstheme="minorHAnsi"/>
      <w:bCs/>
      <w:sz w:val="22"/>
      <w:szCs w:val="26"/>
    </w:rPr>
  </w:style>
  <w:style w:type="paragraph" w:styleId="Titolosommario">
    <w:name w:val="TOC Heading"/>
    <w:basedOn w:val="Titolo1"/>
    <w:next w:val="Normale"/>
    <w:autoRedefine/>
    <w:uiPriority w:val="39"/>
    <w:unhideWhenUsed/>
    <w:qFormat/>
    <w:rsid w:val="00502040"/>
    <w:pPr>
      <w:spacing w:before="480"/>
      <w:ind w:right="0" w:firstLine="0"/>
      <w:outlineLvl w:val="9"/>
    </w:pPr>
    <w:rPr>
      <w:rFonts w:ascii="Times New Roman (Titoli (testo" w:eastAsiaTheme="majorEastAsia" w:hAnsi="Times New Roman (Titoli (testo"/>
      <w:b w:val="0"/>
      <w:smallCaps/>
      <w:kern w:val="0"/>
      <w:sz w:val="28"/>
      <w:szCs w:val="28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B35A1"/>
    <w:pPr>
      <w:ind w:left="720" w:right="1956" w:firstLine="284"/>
      <w:contextualSpacing/>
    </w:pPr>
    <w:rPr>
      <w:rFonts w:asciiTheme="majorBidi" w:hAnsiTheme="majorBidi" w:cstheme="majorBidi"/>
    </w:rPr>
  </w:style>
  <w:style w:type="paragraph" w:styleId="Pidipagina">
    <w:name w:val="footer"/>
    <w:basedOn w:val="Normale"/>
    <w:link w:val="PidipaginaCarattere"/>
    <w:uiPriority w:val="99"/>
    <w:unhideWhenUsed/>
    <w:rsid w:val="00FB35A1"/>
    <w:pPr>
      <w:tabs>
        <w:tab w:val="center" w:pos="4819"/>
        <w:tab w:val="right" w:pos="9638"/>
      </w:tabs>
      <w:ind w:left="0" w:right="1956" w:firstLine="284"/>
    </w:pPr>
    <w:rPr>
      <w:rFonts w:asciiTheme="majorBidi" w:hAnsiTheme="majorBidi" w:cstheme="majorBidi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5A1"/>
    <w:rPr>
      <w:rFonts w:asciiTheme="majorBidi" w:hAnsiTheme="majorBidi" w:cstheme="majorBidi"/>
      <w:sz w:val="20"/>
    </w:rPr>
  </w:style>
  <w:style w:type="character" w:styleId="Numeropagina">
    <w:name w:val="page number"/>
    <w:basedOn w:val="Carpredefinitoparagrafo"/>
    <w:uiPriority w:val="99"/>
    <w:semiHidden/>
    <w:unhideWhenUsed/>
    <w:rsid w:val="00FB35A1"/>
  </w:style>
  <w:style w:type="character" w:styleId="Rimandonotaapidipagina">
    <w:name w:val="footnote reference"/>
    <w:basedOn w:val="Carpredefinitoparagrafo"/>
    <w:uiPriority w:val="99"/>
    <w:unhideWhenUsed/>
    <w:rsid w:val="00FB35A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B35A1"/>
    <w:pPr>
      <w:ind w:left="0" w:right="1957" w:firstLine="284"/>
    </w:pPr>
    <w:rPr>
      <w:rFonts w:asciiTheme="majorBidi" w:hAnsiTheme="majorBidi" w:cstheme="majorBidi"/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B35A1"/>
    <w:rPr>
      <w:rFonts w:asciiTheme="majorBidi" w:hAnsiTheme="majorBidi" w:cstheme="majorBidi"/>
      <w:kern w:val="0"/>
      <w:sz w:val="20"/>
      <w:szCs w:val="2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B35A1"/>
    <w:pPr>
      <w:tabs>
        <w:tab w:val="center" w:pos="4819"/>
        <w:tab w:val="right" w:pos="9638"/>
      </w:tabs>
      <w:ind w:left="0" w:right="1956" w:firstLine="284"/>
    </w:pPr>
    <w:rPr>
      <w:rFonts w:asciiTheme="majorBidi" w:hAnsiTheme="majorBidi" w:cstheme="maj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5A1"/>
    <w:rPr>
      <w:rFonts w:asciiTheme="majorBidi" w:hAnsiTheme="majorBidi" w:cstheme="majorBidi"/>
    </w:rPr>
  </w:style>
  <w:style w:type="character" w:styleId="Collegamentoipertestuale">
    <w:name w:val="Hyperlink"/>
    <w:basedOn w:val="Carpredefinitoparagrafo"/>
    <w:uiPriority w:val="99"/>
    <w:unhideWhenUsed/>
    <w:rsid w:val="00FB35A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5A1"/>
    <w:rPr>
      <w:color w:val="605E5C"/>
      <w:shd w:val="clear" w:color="auto" w:fill="E1DFDD"/>
    </w:rPr>
  </w:style>
  <w:style w:type="paragraph" w:styleId="Nessunaspaziatura">
    <w:name w:val="No Spacing"/>
    <w:aliases w:val="Dialoghi"/>
    <w:basedOn w:val="Paragrafoelenco"/>
    <w:uiPriority w:val="1"/>
    <w:qFormat/>
    <w:rsid w:val="00FB35A1"/>
    <w:pPr>
      <w:numPr>
        <w:numId w:val="1"/>
      </w:numPr>
      <w:ind w:right="1957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FB35A1"/>
    <w:pPr>
      <w:ind w:left="480" w:right="1956" w:firstLine="284"/>
    </w:pPr>
    <w:rPr>
      <w:rFonts w:asciiTheme="minorHAnsi" w:hAnsiTheme="minorHAnsi" w:cstheme="minorHAnsi"/>
      <w:sz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FB35A1"/>
    <w:pPr>
      <w:ind w:left="720" w:right="1956" w:firstLine="284"/>
    </w:pPr>
    <w:rPr>
      <w:rFonts w:asciiTheme="minorHAnsi" w:hAnsiTheme="minorHAnsi" w:cstheme="minorHAnsi"/>
      <w:sz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FB35A1"/>
    <w:pPr>
      <w:ind w:left="960" w:right="1956" w:firstLine="284"/>
    </w:pPr>
    <w:rPr>
      <w:rFonts w:asciiTheme="minorHAnsi" w:hAnsiTheme="minorHAnsi" w:cstheme="minorHAnsi"/>
      <w:sz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FB35A1"/>
    <w:pPr>
      <w:ind w:left="1200" w:right="1956" w:firstLine="284"/>
    </w:pPr>
    <w:rPr>
      <w:rFonts w:asciiTheme="minorHAnsi" w:hAnsiTheme="minorHAnsi" w:cstheme="minorHAnsi"/>
      <w:sz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FB35A1"/>
    <w:pPr>
      <w:ind w:left="1440" w:right="1956" w:firstLine="284"/>
    </w:pPr>
    <w:rPr>
      <w:rFonts w:asciiTheme="minorHAnsi" w:hAnsiTheme="minorHAnsi" w:cstheme="minorHAnsi"/>
      <w:sz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FB35A1"/>
    <w:pPr>
      <w:ind w:left="1680" w:right="1956" w:firstLine="284"/>
    </w:pPr>
    <w:rPr>
      <w:rFonts w:asciiTheme="minorHAnsi" w:hAnsiTheme="minorHAnsi" w:cstheme="minorHAnsi"/>
      <w:sz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FB35A1"/>
    <w:pPr>
      <w:ind w:left="1920" w:right="1956" w:firstLine="284"/>
    </w:pPr>
    <w:rPr>
      <w:rFonts w:asciiTheme="minorHAnsi" w:hAnsiTheme="minorHAnsi" w:cstheme="minorHAnsi"/>
      <w:sz w:val="20"/>
    </w:rPr>
  </w:style>
  <w:style w:type="paragraph" w:styleId="Sottotitolo">
    <w:name w:val="Subtitle"/>
    <w:basedOn w:val="Titolo1"/>
    <w:next w:val="Normale"/>
    <w:link w:val="SottotitoloCarattere"/>
    <w:uiPriority w:val="11"/>
    <w:qFormat/>
    <w:rsid w:val="00FB35A1"/>
    <w:pPr>
      <w:keepLines w:val="0"/>
    </w:p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35A1"/>
    <w:rPr>
      <w:rFonts w:asciiTheme="majorBidi" w:hAnsiTheme="majorBidi" w:cstheme="majorBidi"/>
      <w:b/>
      <w:bCs/>
      <w:color w:val="000000" w:themeColor="text1"/>
      <w:sz w:val="36"/>
      <w:szCs w:val="3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0BA0"/>
    <w:pPr>
      <w:ind w:left="0" w:right="1956" w:firstLine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60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e">
    <w:name w:val="Revision"/>
    <w:hidden/>
    <w:uiPriority w:val="99"/>
    <w:semiHidden/>
    <w:rsid w:val="00B17051"/>
    <w:pPr>
      <w:ind w:left="0"/>
    </w:pPr>
    <w:rPr>
      <w:rFonts w:asciiTheme="majorBidi" w:hAnsiTheme="majorBidi" w:cstheme="majorBidi"/>
    </w:rPr>
  </w:style>
  <w:style w:type="paragraph" w:styleId="NormaleWeb">
    <w:name w:val="Normal (Web)"/>
    <w:basedOn w:val="Normale"/>
    <w:uiPriority w:val="99"/>
    <w:semiHidden/>
    <w:unhideWhenUsed/>
    <w:rsid w:val="0046617E"/>
    <w:pPr>
      <w:spacing w:before="100" w:beforeAutospacing="1" w:after="100" w:afterAutospacing="1"/>
      <w:ind w:left="0"/>
    </w:pPr>
    <w:rPr>
      <w:rFonts w:eastAsia="Times New Roman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97734C"/>
    <w:rPr>
      <w:i/>
      <w:iCs/>
    </w:rPr>
  </w:style>
  <w:style w:type="character" w:customStyle="1" w:styleId="apple-converted-space">
    <w:name w:val="apple-converted-space"/>
    <w:basedOn w:val="Carpredefinitoparagrafo"/>
    <w:rsid w:val="00645B12"/>
  </w:style>
  <w:style w:type="character" w:styleId="Enfasigrassetto">
    <w:name w:val="Strong"/>
    <w:basedOn w:val="Carpredefinitoparagrafo"/>
    <w:uiPriority w:val="22"/>
    <w:qFormat/>
    <w:rsid w:val="00496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6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9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4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2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karrrt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ictoryproject/Library/Group%20Containers/UBF8T346G9.Office/User%20Content.localized/Templates.localized/Corri%20coi%20cavalli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D8E3F3-5F11-ED40-8BAD-AF2EBF07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Corri coi cavalli .dotx</Template>
  <TotalTime>5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cp:lastPrinted>2025-03-19T14:29:00Z</cp:lastPrinted>
  <dcterms:created xsi:type="dcterms:W3CDTF">2025-04-30T07:19:00Z</dcterms:created>
  <dcterms:modified xsi:type="dcterms:W3CDTF">2025-04-30T07:29:00Z</dcterms:modified>
</cp:coreProperties>
</file>