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B6F" w:rsidRPr="009F1B6F" w:rsidRDefault="009F1B6F" w:rsidP="00D95D63">
      <w:pPr>
        <w:rPr>
          <w:b/>
          <w:bCs/>
        </w:rPr>
      </w:pPr>
      <w:r w:rsidRPr="009A76BC">
        <w:rPr>
          <w:b/>
          <w:bCs/>
        </w:rPr>
        <w:t xml:space="preserve">Bibliografia </w:t>
      </w:r>
    </w:p>
    <w:p w:rsidR="009F1B6F" w:rsidRPr="009A76BC" w:rsidRDefault="009F1B6F" w:rsidP="00D95D63">
      <w:pPr>
        <w:rPr>
          <w:b/>
          <w:bCs/>
        </w:rPr>
      </w:pPr>
    </w:p>
    <w:p w:rsidR="009F1B6F" w:rsidRPr="009A76BC" w:rsidRDefault="009F1B6F" w:rsidP="00D95D63"/>
    <w:p w:rsidR="009F1B6F" w:rsidRPr="009A76BC" w:rsidRDefault="009F1B6F" w:rsidP="00D95D63">
      <w:r w:rsidRPr="009A76BC">
        <w:t>SLOVENIA</w:t>
      </w:r>
    </w:p>
    <w:p w:rsidR="009F1B6F" w:rsidRPr="009A76BC" w:rsidRDefault="009F1B6F" w:rsidP="00D95D63"/>
    <w:p w:rsidR="009F1B6F" w:rsidRPr="009A76BC" w:rsidRDefault="009F1B6F" w:rsidP="00D572DF">
      <w:proofErr w:type="spellStart"/>
      <w:r w:rsidRPr="009A76BC">
        <w:t>Bevk</w:t>
      </w:r>
      <w:proofErr w:type="spellEnd"/>
      <w:r w:rsidRPr="009A76BC">
        <w:t xml:space="preserve"> France, </w:t>
      </w:r>
      <w:r w:rsidRPr="009A76BC">
        <w:rPr>
          <w:i/>
          <w:iCs/>
        </w:rPr>
        <w:t xml:space="preserve">Il cappellaio Martin </w:t>
      </w:r>
      <w:proofErr w:type="spellStart"/>
      <w:r w:rsidRPr="009A76BC">
        <w:rPr>
          <w:i/>
          <w:iCs/>
        </w:rPr>
        <w:t>Čedermac</w:t>
      </w:r>
      <w:proofErr w:type="spellEnd"/>
      <w:r w:rsidRPr="009A76BC">
        <w:t xml:space="preserve">, Cividale del Friuli (Ud), </w:t>
      </w:r>
      <w:proofErr w:type="spellStart"/>
      <w:r w:rsidRPr="009A76BC">
        <w:t>Dom</w:t>
      </w:r>
      <w:proofErr w:type="spellEnd"/>
      <w:r w:rsidRPr="009A76BC">
        <w:t>, 2015.</w:t>
      </w:r>
    </w:p>
    <w:p w:rsidR="009F1B6F" w:rsidRPr="009A76BC" w:rsidRDefault="009F1B6F" w:rsidP="00D572DF">
      <w:proofErr w:type="spellStart"/>
      <w:r w:rsidRPr="009A76BC">
        <w:t>Jančar</w:t>
      </w:r>
      <w:proofErr w:type="spellEnd"/>
      <w:r w:rsidRPr="009A76BC">
        <w:t xml:space="preserve"> Drago, </w:t>
      </w:r>
      <w:r w:rsidRPr="009A76BC">
        <w:rPr>
          <w:i/>
          <w:iCs/>
        </w:rPr>
        <w:t>Il ronzio</w:t>
      </w:r>
      <w:r w:rsidRPr="009A76BC">
        <w:t>, Udine, Forum, 2007.</w:t>
      </w:r>
    </w:p>
    <w:p w:rsidR="009F1B6F" w:rsidRPr="009A76BC" w:rsidRDefault="009F1B6F" w:rsidP="00D572DF">
      <w:proofErr w:type="spellStart"/>
      <w:r w:rsidRPr="009A76BC">
        <w:t>Jančar</w:t>
      </w:r>
      <w:proofErr w:type="spellEnd"/>
      <w:r w:rsidRPr="009A76BC">
        <w:t xml:space="preserve"> Drago, </w:t>
      </w:r>
      <w:r w:rsidRPr="009A76BC">
        <w:rPr>
          <w:i/>
          <w:iCs/>
        </w:rPr>
        <w:t>Stanotte l’ho vista</w:t>
      </w:r>
      <w:r w:rsidRPr="009A76BC">
        <w:t xml:space="preserve">, Trieste, </w:t>
      </w:r>
      <w:proofErr w:type="spellStart"/>
      <w:r w:rsidRPr="009A76BC">
        <w:t>Comunicarte</w:t>
      </w:r>
      <w:proofErr w:type="spellEnd"/>
      <w:r w:rsidRPr="009A76BC">
        <w:t>, 2016.</w:t>
      </w:r>
    </w:p>
    <w:p w:rsidR="009F1B6F" w:rsidRPr="009A76BC" w:rsidRDefault="009F1B6F" w:rsidP="00D572DF">
      <w:proofErr w:type="spellStart"/>
      <w:r w:rsidRPr="009A76BC">
        <w:t>Rebula</w:t>
      </w:r>
      <w:proofErr w:type="spellEnd"/>
      <w:r w:rsidRPr="009A76BC">
        <w:t xml:space="preserve"> </w:t>
      </w:r>
      <w:proofErr w:type="spellStart"/>
      <w:r w:rsidRPr="009A76BC">
        <w:t>Alojz</w:t>
      </w:r>
      <w:proofErr w:type="spellEnd"/>
      <w:r w:rsidRPr="009A76BC">
        <w:t xml:space="preserve">, </w:t>
      </w:r>
      <w:r w:rsidRPr="009A76BC">
        <w:rPr>
          <w:i/>
          <w:iCs/>
        </w:rPr>
        <w:t>Notturno sull'Isonzo</w:t>
      </w:r>
      <w:r w:rsidRPr="009A76BC">
        <w:t>, Cinisello Balsamo (Mi), San Paolo, 2019.</w:t>
      </w:r>
    </w:p>
    <w:p w:rsidR="009F1B6F" w:rsidRPr="009A76BC" w:rsidRDefault="009F1B6F" w:rsidP="00D572DF">
      <w:proofErr w:type="spellStart"/>
      <w:r w:rsidRPr="009A76BC">
        <w:t>Vojnović</w:t>
      </w:r>
      <w:proofErr w:type="spellEnd"/>
      <w:r w:rsidRPr="009A76BC">
        <w:t xml:space="preserve"> Goran, </w:t>
      </w:r>
      <w:r w:rsidRPr="009A76BC">
        <w:rPr>
          <w:i/>
          <w:iCs/>
        </w:rPr>
        <w:t>Jugoslavia, terra mia</w:t>
      </w:r>
      <w:r w:rsidRPr="009A76BC">
        <w:t>, Udine, Forum, 2018.</w:t>
      </w:r>
    </w:p>
    <w:p w:rsidR="009F1B6F" w:rsidRPr="009A76BC" w:rsidRDefault="009F1B6F" w:rsidP="00D572DF">
      <w:proofErr w:type="spellStart"/>
      <w:r w:rsidRPr="009A76BC">
        <w:t>Vojnović</w:t>
      </w:r>
      <w:proofErr w:type="spellEnd"/>
      <w:r w:rsidRPr="009A76BC">
        <w:t xml:space="preserve"> Goran, </w:t>
      </w:r>
      <w:proofErr w:type="spellStart"/>
      <w:r w:rsidRPr="009A76BC">
        <w:rPr>
          <w:i/>
          <w:iCs/>
        </w:rPr>
        <w:t>Cefuri</w:t>
      </w:r>
      <w:proofErr w:type="spellEnd"/>
      <w:r w:rsidRPr="009A76BC">
        <w:rPr>
          <w:i/>
          <w:iCs/>
        </w:rPr>
        <w:t xml:space="preserve"> </w:t>
      </w:r>
      <w:proofErr w:type="spellStart"/>
      <w:r w:rsidRPr="009A76BC">
        <w:rPr>
          <w:i/>
          <w:iCs/>
        </w:rPr>
        <w:t>raus</w:t>
      </w:r>
      <w:proofErr w:type="spellEnd"/>
      <w:r w:rsidRPr="009A76BC">
        <w:rPr>
          <w:i/>
          <w:iCs/>
        </w:rPr>
        <w:t>! Feccia del Sud via da qui</w:t>
      </w:r>
      <w:r w:rsidRPr="009A76BC">
        <w:t>, Udine, Forum, 2015.</w:t>
      </w:r>
    </w:p>
    <w:p w:rsidR="009F1B6F" w:rsidRPr="009A76BC" w:rsidRDefault="009F1B6F" w:rsidP="00D572DF">
      <w:proofErr w:type="spellStart"/>
      <w:r w:rsidRPr="009A76BC">
        <w:t>Vrsaj</w:t>
      </w:r>
      <w:proofErr w:type="spellEnd"/>
      <w:r w:rsidRPr="009A76BC">
        <w:t xml:space="preserve"> Egidio, </w:t>
      </w:r>
      <w:r w:rsidRPr="009A76BC">
        <w:rPr>
          <w:i/>
          <w:iCs/>
        </w:rPr>
        <w:t>La repubblica della Slovenia tra l’Europa e i Balcani</w:t>
      </w:r>
      <w:r w:rsidRPr="009A76BC">
        <w:t xml:space="preserve">, Milano, </w:t>
      </w:r>
      <w:proofErr w:type="spellStart"/>
      <w:r w:rsidRPr="009A76BC">
        <w:t>FrancoAngeli</w:t>
      </w:r>
      <w:proofErr w:type="spellEnd"/>
      <w:r w:rsidRPr="009A76BC">
        <w:t>, 1993.</w:t>
      </w:r>
    </w:p>
    <w:p w:rsidR="009F1B6F" w:rsidRPr="009A76BC" w:rsidRDefault="009F1B6F" w:rsidP="00D95D63"/>
    <w:p w:rsidR="009F1B6F" w:rsidRPr="009A76BC" w:rsidRDefault="009F1B6F" w:rsidP="00D95D63">
      <w:r w:rsidRPr="009A76BC">
        <w:t>FOIBE</w:t>
      </w:r>
    </w:p>
    <w:p w:rsidR="009F1B6F" w:rsidRPr="009A76BC" w:rsidRDefault="009F1B6F" w:rsidP="00D95D63"/>
    <w:p w:rsidR="009F1B6F" w:rsidRPr="009A76BC" w:rsidRDefault="009F1B6F" w:rsidP="00D95D63">
      <w:r w:rsidRPr="009A76BC">
        <w:t xml:space="preserve">Biloslavo Fausto, </w:t>
      </w:r>
      <w:proofErr w:type="spellStart"/>
      <w:r w:rsidRPr="009A76BC">
        <w:t>Carnieletto</w:t>
      </w:r>
      <w:proofErr w:type="spellEnd"/>
      <w:r w:rsidRPr="009A76BC">
        <w:t xml:space="preserve"> Matteo, </w:t>
      </w:r>
      <w:r w:rsidRPr="009A76BC">
        <w:rPr>
          <w:i/>
          <w:iCs/>
        </w:rPr>
        <w:t>Verità infoibate. Le vittime, i carnefici, i silenzi della politica</w:t>
      </w:r>
      <w:r w:rsidRPr="009A76BC">
        <w:t xml:space="preserve">, Milano, </w:t>
      </w:r>
      <w:proofErr w:type="spellStart"/>
      <w:r w:rsidRPr="009A76BC">
        <w:t>Signs</w:t>
      </w:r>
      <w:proofErr w:type="spellEnd"/>
      <w:r w:rsidRPr="009A76BC">
        <w:t xml:space="preserve"> Publishing, 2021.</w:t>
      </w:r>
    </w:p>
    <w:p w:rsidR="009F1B6F" w:rsidRPr="009A76BC" w:rsidRDefault="009F1B6F" w:rsidP="00D95D63">
      <w:r w:rsidRPr="009A76BC">
        <w:t>Cernigoi Claudia, </w:t>
      </w:r>
      <w:r w:rsidRPr="009A76BC">
        <w:rPr>
          <w:i/>
          <w:iCs/>
        </w:rPr>
        <w:t>Operazione foibe, tra mito e storia</w:t>
      </w:r>
      <w:r w:rsidRPr="009A76BC">
        <w:t xml:space="preserve">, Udine, </w:t>
      </w:r>
      <w:proofErr w:type="spellStart"/>
      <w:r w:rsidRPr="009A76BC">
        <w:t>Kappavu</w:t>
      </w:r>
      <w:proofErr w:type="spellEnd"/>
      <w:r w:rsidRPr="009A76BC">
        <w:t>, 2005. 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CROAZIA</w:t>
      </w:r>
    </w:p>
    <w:p w:rsidR="009F1B6F" w:rsidRPr="009A76BC" w:rsidRDefault="009F1B6F" w:rsidP="00D95D63"/>
    <w:p w:rsidR="009F1B6F" w:rsidRPr="009A76BC" w:rsidRDefault="009F1B6F" w:rsidP="00D95D63">
      <w:r w:rsidRPr="009A76BC">
        <w:t>Scotti Giacomo, </w:t>
      </w:r>
      <w:r w:rsidRPr="009A76BC">
        <w:rPr>
          <w:i/>
          <w:iCs/>
        </w:rPr>
        <w:t>Croazia, operazione tempesta</w:t>
      </w:r>
      <w:r w:rsidRPr="009A76BC">
        <w:t>, Roma, Gamberetti, 1996. </w:t>
      </w:r>
    </w:p>
    <w:p w:rsidR="009F1B6F" w:rsidRPr="009A76BC" w:rsidRDefault="009F1B6F" w:rsidP="00D95D63">
      <w:r w:rsidRPr="009A76BC">
        <w:t xml:space="preserve">Scotti Giacomo, </w:t>
      </w:r>
      <w:r w:rsidRPr="009A76BC">
        <w:rPr>
          <w:i/>
          <w:iCs/>
        </w:rPr>
        <w:t xml:space="preserve">Goli </w:t>
      </w:r>
      <w:proofErr w:type="spellStart"/>
      <w:r w:rsidRPr="009A76BC">
        <w:rPr>
          <w:i/>
          <w:iCs/>
        </w:rPr>
        <w:t>Otok</w:t>
      </w:r>
      <w:proofErr w:type="spellEnd"/>
      <w:r w:rsidRPr="009A76BC">
        <w:rPr>
          <w:i/>
          <w:iCs/>
        </w:rPr>
        <w:t xml:space="preserve">. Italiani nel gulag di Tito, </w:t>
      </w:r>
      <w:r w:rsidRPr="009A76BC">
        <w:t xml:space="preserve">Trieste, </w:t>
      </w:r>
      <w:proofErr w:type="spellStart"/>
      <w:r w:rsidRPr="009A76BC">
        <w:t>Lint</w:t>
      </w:r>
      <w:proofErr w:type="spellEnd"/>
      <w:r w:rsidRPr="009A76BC">
        <w:t>, 1997.</w:t>
      </w:r>
    </w:p>
    <w:p w:rsidR="009F1B6F" w:rsidRPr="009A76BC" w:rsidRDefault="009F1B6F" w:rsidP="00D95D63">
      <w:r w:rsidRPr="009A76BC">
        <w:t>West Rebecca, </w:t>
      </w:r>
      <w:r w:rsidRPr="009A76BC">
        <w:rPr>
          <w:i/>
          <w:iCs/>
        </w:rPr>
        <w:t>Viaggio in Jugoslavia. La Croazia</w:t>
      </w:r>
      <w:r w:rsidRPr="009A76BC">
        <w:t>, Torino, Edt, 1994.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BOSNIA-ERZEGOVINA</w:t>
      </w:r>
    </w:p>
    <w:p w:rsidR="009F1B6F" w:rsidRPr="009A76BC" w:rsidRDefault="009F1B6F" w:rsidP="00D95D63"/>
    <w:p w:rsidR="009F1B6F" w:rsidRPr="009A76BC" w:rsidRDefault="009F1B6F" w:rsidP="00D95D63">
      <w:proofErr w:type="spellStart"/>
      <w:r w:rsidRPr="009A76BC">
        <w:t>Andrić</w:t>
      </w:r>
      <w:proofErr w:type="spellEnd"/>
      <w:r w:rsidRPr="009A76BC">
        <w:t xml:space="preserve"> Ivo, </w:t>
      </w:r>
      <w:r w:rsidRPr="009A76BC">
        <w:rPr>
          <w:i/>
          <w:iCs/>
        </w:rPr>
        <w:t>Il ponte sulla Drina</w:t>
      </w:r>
      <w:r w:rsidRPr="009A76BC">
        <w:t>, Milano, Mondadori, 1995.  </w:t>
      </w:r>
    </w:p>
    <w:p w:rsidR="009F1B6F" w:rsidRPr="009A76BC" w:rsidRDefault="009F1B6F" w:rsidP="00D95D63">
      <w:r w:rsidRPr="009A76BC">
        <w:t xml:space="preserve">Bazzoli Maria Silvia, </w:t>
      </w:r>
      <w:r w:rsidRPr="009A76BC">
        <w:rPr>
          <w:i/>
          <w:iCs/>
        </w:rPr>
        <w:t xml:space="preserve">La voce di </w:t>
      </w:r>
      <w:proofErr w:type="spellStart"/>
      <w:r w:rsidRPr="009A76BC">
        <w:rPr>
          <w:i/>
          <w:iCs/>
        </w:rPr>
        <w:t>Ajla</w:t>
      </w:r>
      <w:proofErr w:type="spellEnd"/>
      <w:r w:rsidRPr="009A76BC">
        <w:t>, Udine, Forum, 2020.</w:t>
      </w:r>
    </w:p>
    <w:p w:rsidR="009F1B6F" w:rsidRPr="009A76BC" w:rsidRDefault="009F1B6F" w:rsidP="00D95D63">
      <w:r w:rsidRPr="009A76BC">
        <w:t>Bianchini Stefano, </w:t>
      </w:r>
      <w:r w:rsidRPr="009A76BC">
        <w:rPr>
          <w:i/>
          <w:iCs/>
        </w:rPr>
        <w:t>Sarajevo le radici dell’odio. Identità e destino dei popoli balcanici</w:t>
      </w:r>
      <w:r w:rsidRPr="009A76BC">
        <w:t>, Roma, Edizioni Associate, 1993.</w:t>
      </w:r>
    </w:p>
    <w:p w:rsidR="009F1B6F" w:rsidRPr="009A76BC" w:rsidRDefault="009F1B6F" w:rsidP="00D95D63">
      <w:r w:rsidRPr="009A76BC">
        <w:t>Broz Svetlana, </w:t>
      </w:r>
      <w:r w:rsidRPr="009A76BC">
        <w:rPr>
          <w:i/>
          <w:iCs/>
        </w:rPr>
        <w:t>I giusti nel tempo del male. Testimonianze dal conflitto bosniaco</w:t>
      </w:r>
      <w:r w:rsidRPr="009A76BC">
        <w:t>, Gardolo (Tn), Erickson, 2008.</w:t>
      </w:r>
    </w:p>
    <w:p w:rsidR="009F1B6F" w:rsidRPr="009A76BC" w:rsidRDefault="009F1B6F" w:rsidP="00D95D63">
      <w:proofErr w:type="spellStart"/>
      <w:r w:rsidRPr="009A76BC">
        <w:t>Carmichael</w:t>
      </w:r>
      <w:proofErr w:type="spellEnd"/>
      <w:r w:rsidRPr="009A76BC">
        <w:t xml:space="preserve"> </w:t>
      </w:r>
      <w:proofErr w:type="spellStart"/>
      <w:r w:rsidRPr="009A76BC">
        <w:t>Cathie</w:t>
      </w:r>
      <w:proofErr w:type="spellEnd"/>
      <w:r w:rsidRPr="009A76BC">
        <w:t>, </w:t>
      </w:r>
      <w:r w:rsidRPr="009A76BC">
        <w:rPr>
          <w:i/>
          <w:iCs/>
        </w:rPr>
        <w:t>Capire la Bosnia ed Erzegovina. Alba e tramonto del secolo breve</w:t>
      </w:r>
      <w:r w:rsidRPr="009A76BC">
        <w:t>, Udine, Bee, 2020.</w:t>
      </w:r>
    </w:p>
    <w:p w:rsidR="009F1B6F" w:rsidRPr="009A76BC" w:rsidRDefault="009F1B6F" w:rsidP="00D95D63">
      <w:r w:rsidRPr="009A76BC">
        <w:t>Carnovale Marco (a cura di), </w:t>
      </w:r>
      <w:r w:rsidRPr="009A76BC">
        <w:rPr>
          <w:i/>
          <w:iCs/>
        </w:rPr>
        <w:t>La guerra di Bosnia: una tragedia annunciata</w:t>
      </w:r>
      <w:r w:rsidRPr="009A76BC">
        <w:t xml:space="preserve">, Milano, </w:t>
      </w:r>
      <w:proofErr w:type="spellStart"/>
      <w:r w:rsidRPr="009A76BC">
        <w:t>FrancoAngeli</w:t>
      </w:r>
      <w:proofErr w:type="spellEnd"/>
      <w:r w:rsidRPr="009A76BC">
        <w:t>, 1998.</w:t>
      </w:r>
    </w:p>
    <w:p w:rsidR="009F1B6F" w:rsidRPr="009A76BC" w:rsidRDefault="009F1B6F" w:rsidP="00D95D63">
      <w:proofErr w:type="spellStart"/>
      <w:r w:rsidRPr="009A76BC">
        <w:t>Dizdarevic</w:t>
      </w:r>
      <w:proofErr w:type="spellEnd"/>
      <w:r w:rsidRPr="009A76BC">
        <w:t xml:space="preserve"> Zlatko, Riva Gigi,</w:t>
      </w:r>
      <w:r w:rsidRPr="009A76BC">
        <w:rPr>
          <w:i/>
          <w:iCs/>
        </w:rPr>
        <w:t> </w:t>
      </w:r>
      <w:proofErr w:type="gramStart"/>
      <w:r w:rsidRPr="009A76BC">
        <w:rPr>
          <w:i/>
          <w:iCs/>
        </w:rPr>
        <w:t>L´ONU</w:t>
      </w:r>
      <w:proofErr w:type="gramEnd"/>
      <w:r w:rsidRPr="009A76BC">
        <w:rPr>
          <w:i/>
          <w:iCs/>
        </w:rPr>
        <w:t xml:space="preserve"> è morta a Sarajevo. Dal genocidio alla spartizione</w:t>
      </w:r>
      <w:r w:rsidRPr="009A76BC">
        <w:t>, Milano, Il Saggiatore, 1996.</w:t>
      </w:r>
    </w:p>
    <w:p w:rsidR="009F1B6F" w:rsidRPr="009F1B6F" w:rsidRDefault="009F1B6F" w:rsidP="00D95D63">
      <w:proofErr w:type="spellStart"/>
      <w:r w:rsidRPr="009A76BC">
        <w:t>Dizdarevic</w:t>
      </w:r>
      <w:proofErr w:type="spellEnd"/>
      <w:r w:rsidRPr="009A76BC">
        <w:t xml:space="preserve"> Zlatko, </w:t>
      </w:r>
      <w:r w:rsidRPr="009A76BC">
        <w:rPr>
          <w:i/>
          <w:iCs/>
        </w:rPr>
        <w:t>Lettere da Sarajevo</w:t>
      </w:r>
      <w:r w:rsidRPr="009A76BC">
        <w:t>, Milano, Feltrinelli, 1998. </w:t>
      </w:r>
    </w:p>
    <w:p w:rsidR="009F1B6F" w:rsidRPr="00D95D63" w:rsidRDefault="009F1B6F" w:rsidP="00D95D63">
      <w:pPr>
        <w:autoSpaceDE w:val="0"/>
        <w:autoSpaceDN w:val="0"/>
        <w:adjustRightInd w:val="0"/>
        <w:ind w:right="0"/>
        <w:rPr>
          <w:kern w:val="0"/>
          <w:lang w:val="en-US"/>
        </w:rPr>
      </w:pPr>
      <w:r w:rsidRPr="00D95D63">
        <w:rPr>
          <w:kern w:val="0"/>
          <w:lang w:val="en-US"/>
        </w:rPr>
        <w:t>Herman Ed, </w:t>
      </w:r>
      <w:r w:rsidRPr="00D95D63">
        <w:rPr>
          <w:i/>
          <w:iCs/>
          <w:kern w:val="0"/>
          <w:lang w:val="en-US"/>
        </w:rPr>
        <w:t>The Politics of the Srebrenica Massacre</w:t>
      </w:r>
      <w:r w:rsidRPr="00D95D63">
        <w:rPr>
          <w:kern w:val="0"/>
          <w:lang w:val="en-US"/>
        </w:rPr>
        <w:t>, Z Magazine, July, 2005, http://arquivo.pt/wayback/20091001191451/http://www.zmag.org/znet/viewArticle/5892.</w:t>
      </w:r>
    </w:p>
    <w:p w:rsidR="009F1B6F" w:rsidRPr="009A76BC" w:rsidRDefault="009F1B6F" w:rsidP="00D95D63">
      <w:proofErr w:type="spellStart"/>
      <w:r w:rsidRPr="009A76BC">
        <w:lastRenderedPageBreak/>
        <w:t>Karahasan</w:t>
      </w:r>
      <w:proofErr w:type="spellEnd"/>
      <w:r w:rsidRPr="009A76BC">
        <w:t xml:space="preserve"> </w:t>
      </w:r>
      <w:proofErr w:type="spellStart"/>
      <w:r w:rsidRPr="009A76BC">
        <w:t>Dzevad</w:t>
      </w:r>
      <w:proofErr w:type="spellEnd"/>
      <w:r w:rsidRPr="009A76BC">
        <w:t>, </w:t>
      </w:r>
      <w:r w:rsidRPr="009A76BC">
        <w:rPr>
          <w:i/>
          <w:iCs/>
        </w:rPr>
        <w:t>Il centro del mondo. Gli insegnamenti esoterici dell’esilio di Sarajevo</w:t>
      </w:r>
      <w:r w:rsidRPr="009A76BC">
        <w:t>, Milano, Il Saggiatore, 1997.</w:t>
      </w:r>
    </w:p>
    <w:p w:rsidR="009F1B6F" w:rsidRPr="009A76BC" w:rsidRDefault="009F1B6F" w:rsidP="00D95D63">
      <w:proofErr w:type="spellStart"/>
      <w:r w:rsidRPr="009A76BC">
        <w:t>Lombezzi</w:t>
      </w:r>
      <w:proofErr w:type="spellEnd"/>
      <w:r w:rsidRPr="009A76BC">
        <w:t xml:space="preserve"> Mimmo, </w:t>
      </w:r>
      <w:r w:rsidRPr="009A76BC">
        <w:rPr>
          <w:i/>
          <w:iCs/>
        </w:rPr>
        <w:t>Bosnia. La torre dei teschi</w:t>
      </w:r>
      <w:r w:rsidRPr="009A76BC">
        <w:t xml:space="preserve">, Milano, </w:t>
      </w:r>
      <w:proofErr w:type="spellStart"/>
      <w:r w:rsidRPr="009A76BC">
        <w:t>Baldini&amp;Castoldi</w:t>
      </w:r>
      <w:proofErr w:type="spellEnd"/>
      <w:r w:rsidRPr="009A76BC">
        <w:t>, 1996.</w:t>
      </w:r>
    </w:p>
    <w:p w:rsidR="009F1B6F" w:rsidRPr="009A76BC" w:rsidRDefault="009F1B6F" w:rsidP="00D95D63">
      <w:r w:rsidRPr="009A76BC">
        <w:t>Malcolm Noel, </w:t>
      </w:r>
      <w:r w:rsidRPr="009A76BC">
        <w:rPr>
          <w:i/>
          <w:iCs/>
        </w:rPr>
        <w:t>Storia della Bosnia. Dalle origini ai giorni nostri</w:t>
      </w:r>
      <w:r w:rsidRPr="009A76BC">
        <w:t>, Milano, Bompiani, 2000.</w:t>
      </w:r>
    </w:p>
    <w:p w:rsidR="009F1B6F" w:rsidRPr="009A76BC" w:rsidRDefault="009F1B6F" w:rsidP="00D95D63">
      <w:r w:rsidRPr="009A76BC">
        <w:t>Martelli Fabio, </w:t>
      </w:r>
      <w:r w:rsidRPr="009A76BC">
        <w:rPr>
          <w:i/>
          <w:iCs/>
        </w:rPr>
        <w:t>La guerra in Bosnia. Violenza dei miti</w:t>
      </w:r>
      <w:r w:rsidRPr="009A76BC">
        <w:t>, Bologna, Il Mulino, 1997. </w:t>
      </w:r>
    </w:p>
    <w:p w:rsidR="009F1B6F" w:rsidRPr="009A76BC" w:rsidRDefault="009F1B6F" w:rsidP="00D95D63">
      <w:proofErr w:type="spellStart"/>
      <w:r w:rsidRPr="009A76BC">
        <w:t>Osmanagich</w:t>
      </w:r>
      <w:proofErr w:type="spellEnd"/>
      <w:r w:rsidRPr="009A76BC">
        <w:t xml:space="preserve"> Sam, </w:t>
      </w:r>
      <w:r w:rsidRPr="009A76BC">
        <w:rPr>
          <w:i/>
          <w:iCs/>
        </w:rPr>
        <w:t xml:space="preserve">Piramidi perdute in Bosnia e piramidi nel mondo, </w:t>
      </w:r>
      <w:r w:rsidRPr="009A76BC">
        <w:t>Torino, Uno Editori, 2017.</w:t>
      </w:r>
    </w:p>
    <w:p w:rsidR="009F1B6F" w:rsidRPr="009A76BC" w:rsidRDefault="009F1B6F" w:rsidP="00D95D63">
      <w:proofErr w:type="spellStart"/>
      <w:r w:rsidRPr="009A76BC">
        <w:t>Pasic</w:t>
      </w:r>
      <w:proofErr w:type="spellEnd"/>
      <w:r w:rsidRPr="009A76BC">
        <w:t xml:space="preserve"> </w:t>
      </w:r>
      <w:proofErr w:type="spellStart"/>
      <w:r w:rsidRPr="009A76BC">
        <w:t>Ehlimana</w:t>
      </w:r>
      <w:proofErr w:type="spellEnd"/>
      <w:r w:rsidRPr="009A76BC">
        <w:t>, </w:t>
      </w:r>
      <w:r w:rsidRPr="009A76BC">
        <w:rPr>
          <w:i/>
          <w:iCs/>
        </w:rPr>
        <w:t>Violentate. Lo stupro etnico in Bosnia-Erzegovin</w:t>
      </w:r>
      <w:r w:rsidRPr="009A76BC">
        <w:t>a, Roma, Armando, 1993. </w:t>
      </w:r>
    </w:p>
    <w:p w:rsidR="009F1B6F" w:rsidRPr="009A76BC" w:rsidRDefault="009F1B6F" w:rsidP="00D95D63">
      <w:proofErr w:type="spellStart"/>
      <w:r w:rsidRPr="009A76BC">
        <w:t>Pinson</w:t>
      </w:r>
      <w:proofErr w:type="spellEnd"/>
      <w:r w:rsidRPr="009A76BC">
        <w:t xml:space="preserve"> Mark (a cura di), </w:t>
      </w:r>
      <w:r w:rsidRPr="009A76BC">
        <w:rPr>
          <w:i/>
          <w:iCs/>
        </w:rPr>
        <w:t>I musulmani di Bosnia dal medioevo alla dissoluzione Jugoslava</w:t>
      </w:r>
      <w:r w:rsidRPr="009A76BC">
        <w:t>, Roma, Donzelli, 1995.</w:t>
      </w:r>
    </w:p>
    <w:p w:rsidR="009F1B6F" w:rsidRPr="009A76BC" w:rsidRDefault="009F1B6F" w:rsidP="00D95D63">
      <w:r w:rsidRPr="009A76BC">
        <w:t>Rancati Elena, </w:t>
      </w:r>
      <w:r w:rsidRPr="009A76BC">
        <w:rPr>
          <w:i/>
          <w:iCs/>
        </w:rPr>
        <w:t>La Bosnia dentro</w:t>
      </w:r>
      <w:r w:rsidRPr="009A76BC">
        <w:t>, Roma, Sensibili alle foglie, 1995.</w:t>
      </w:r>
    </w:p>
    <w:p w:rsidR="009F1B6F" w:rsidRPr="009A76BC" w:rsidRDefault="009F1B6F" w:rsidP="00D95D63">
      <w:r w:rsidRPr="009A76BC">
        <w:t>Rastello Luca, </w:t>
      </w:r>
      <w:r w:rsidRPr="009A76BC">
        <w:rPr>
          <w:i/>
          <w:iCs/>
        </w:rPr>
        <w:t>La guerra in casa</w:t>
      </w:r>
      <w:r w:rsidRPr="009A76BC">
        <w:t>, Torino, Einaudi, 1998.</w:t>
      </w:r>
    </w:p>
    <w:p w:rsidR="009F1B6F" w:rsidRPr="009A76BC" w:rsidRDefault="009F1B6F" w:rsidP="00D95D63">
      <w:proofErr w:type="spellStart"/>
      <w:r w:rsidRPr="009A76BC">
        <w:t>Risojević</w:t>
      </w:r>
      <w:proofErr w:type="spellEnd"/>
      <w:r w:rsidRPr="009A76BC">
        <w:t xml:space="preserve"> </w:t>
      </w:r>
      <w:proofErr w:type="spellStart"/>
      <w:r w:rsidRPr="009A76BC">
        <w:t>Ranko</w:t>
      </w:r>
      <w:proofErr w:type="spellEnd"/>
      <w:r w:rsidRPr="009A76BC">
        <w:t>, </w:t>
      </w:r>
      <w:r w:rsidRPr="009A76BC">
        <w:rPr>
          <w:i/>
          <w:iCs/>
        </w:rPr>
        <w:t xml:space="preserve">Appunti di guerra dalla Bosnia ed </w:t>
      </w:r>
      <w:proofErr w:type="spellStart"/>
      <w:r w:rsidRPr="009A76BC">
        <w:rPr>
          <w:i/>
          <w:iCs/>
        </w:rPr>
        <w:t>Erezegovina</w:t>
      </w:r>
      <w:proofErr w:type="spellEnd"/>
      <w:r w:rsidRPr="009A76BC">
        <w:t>, bari, Stilo, 2019. </w:t>
      </w:r>
    </w:p>
    <w:p w:rsidR="009F1B6F" w:rsidRPr="009A76BC" w:rsidRDefault="009F1B6F" w:rsidP="00D95D63">
      <w:proofErr w:type="spellStart"/>
      <w:r w:rsidRPr="009A76BC">
        <w:t>Sémelin</w:t>
      </w:r>
      <w:proofErr w:type="spellEnd"/>
      <w:r w:rsidRPr="009A76BC">
        <w:t xml:space="preserve"> Jacques, </w:t>
      </w:r>
      <w:r w:rsidRPr="009A76BC">
        <w:rPr>
          <w:i/>
          <w:iCs/>
        </w:rPr>
        <w:t>Purificare e distruggere. Usi politici dei massacri e dei genocidi</w:t>
      </w:r>
      <w:r w:rsidRPr="009A76BC">
        <w:t>, Torin, Einaudi, 2007.</w:t>
      </w:r>
    </w:p>
    <w:p w:rsidR="009F1B6F" w:rsidRPr="009A76BC" w:rsidRDefault="009F1B6F" w:rsidP="00D95D63">
      <w:proofErr w:type="spellStart"/>
      <w:r w:rsidRPr="009A76BC">
        <w:t>Todorović</w:t>
      </w:r>
      <w:proofErr w:type="spellEnd"/>
      <w:r w:rsidRPr="009A76BC">
        <w:t xml:space="preserve"> Goran, </w:t>
      </w:r>
      <w:r w:rsidRPr="009A76BC">
        <w:rPr>
          <w:i/>
          <w:iCs/>
        </w:rPr>
        <w:t>Sarajevo. Cronaca delle illusioni perdute</w:t>
      </w:r>
      <w:r w:rsidRPr="009A76BC">
        <w:t xml:space="preserve">, Roma, </w:t>
      </w:r>
      <w:proofErr w:type="spellStart"/>
      <w:r w:rsidRPr="009A76BC">
        <w:t>Ediesse</w:t>
      </w:r>
      <w:proofErr w:type="spellEnd"/>
      <w:r w:rsidRPr="009A76BC">
        <w:t>, 1996.</w:t>
      </w:r>
    </w:p>
    <w:p w:rsidR="009F1B6F" w:rsidRPr="009A76BC" w:rsidRDefault="009F1B6F" w:rsidP="00D95D63">
      <w:r w:rsidRPr="009A76BC">
        <w:t xml:space="preserve">Vesovic </w:t>
      </w:r>
      <w:proofErr w:type="spellStart"/>
      <w:r w:rsidRPr="009A76BC">
        <w:t>Marko</w:t>
      </w:r>
      <w:proofErr w:type="spellEnd"/>
      <w:r w:rsidRPr="009A76BC">
        <w:t>, </w:t>
      </w:r>
      <w:r w:rsidRPr="009A76BC">
        <w:rPr>
          <w:i/>
          <w:iCs/>
        </w:rPr>
        <w:t>Chiedo scusa se vi parlo di Sarajevo</w:t>
      </w:r>
      <w:r w:rsidRPr="009A76BC">
        <w:t>, Milano, Sperling &amp; Kupfer, 1996.</w:t>
      </w:r>
    </w:p>
    <w:p w:rsidR="009F1B6F" w:rsidRPr="009A76BC" w:rsidRDefault="009F1B6F" w:rsidP="00D95D63">
      <w:r w:rsidRPr="009A76BC">
        <w:t>West Rebecca, </w:t>
      </w:r>
      <w:r w:rsidRPr="009A76BC">
        <w:rPr>
          <w:i/>
          <w:iCs/>
        </w:rPr>
        <w:t>Viaggio in Jugoslavia. La Bosnia</w:t>
      </w:r>
      <w:r w:rsidRPr="009A76BC">
        <w:t>, Torino, Edt, 1994. 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SERBIA</w:t>
      </w:r>
    </w:p>
    <w:p w:rsidR="009F1B6F" w:rsidRPr="009A76BC" w:rsidRDefault="009F1B6F" w:rsidP="00D95D63"/>
    <w:p w:rsidR="009F1B6F" w:rsidRPr="009F1B6F" w:rsidRDefault="009F1B6F" w:rsidP="00D95D63">
      <w:proofErr w:type="spellStart"/>
      <w:r w:rsidRPr="009A76BC">
        <w:t>Bajašević</w:t>
      </w:r>
      <w:proofErr w:type="spellEnd"/>
      <w:r w:rsidRPr="009A76BC">
        <w:t xml:space="preserve"> Eva, </w:t>
      </w:r>
      <w:r w:rsidRPr="009A76BC">
        <w:rPr>
          <w:i/>
          <w:iCs/>
        </w:rPr>
        <w:t>Una radio contro. L’emittente B/92 nel dramma jugoslavo</w:t>
      </w:r>
      <w:r w:rsidRPr="009A76BC">
        <w:t xml:space="preserve">, Roma, </w:t>
      </w:r>
      <w:proofErr w:type="spellStart"/>
      <w:r w:rsidRPr="009A76BC">
        <w:t>Bulzoni</w:t>
      </w:r>
      <w:proofErr w:type="spellEnd"/>
      <w:r w:rsidRPr="009A76BC">
        <w:t>, 2007.</w:t>
      </w:r>
    </w:p>
    <w:p w:rsidR="009F1B6F" w:rsidRPr="009A76BC" w:rsidRDefault="009F1B6F" w:rsidP="00D95D63">
      <w:pPr>
        <w:rPr>
          <w:sz w:val="22"/>
          <w:szCs w:val="22"/>
          <w:lang w:val="en-US"/>
        </w:rPr>
      </w:pPr>
      <w:r w:rsidRPr="009F1B6F">
        <w:rPr>
          <w:kern w:val="0"/>
          <w:lang w:val="de-DE"/>
        </w:rPr>
        <w:t>Bittermann Klaus, </w:t>
      </w:r>
      <w:proofErr w:type="spellStart"/>
      <w:r w:rsidRPr="009F1B6F">
        <w:rPr>
          <w:i/>
          <w:iCs/>
          <w:kern w:val="0"/>
          <w:lang w:val="de-DE"/>
        </w:rPr>
        <w:t>Serbia</w:t>
      </w:r>
      <w:proofErr w:type="spellEnd"/>
      <w:r w:rsidRPr="009F1B6F">
        <w:rPr>
          <w:i/>
          <w:iCs/>
          <w:kern w:val="0"/>
          <w:lang w:val="de-DE"/>
        </w:rPr>
        <w:t xml:space="preserve"> </w:t>
      </w:r>
      <w:proofErr w:type="spellStart"/>
      <w:r w:rsidRPr="009F1B6F">
        <w:rPr>
          <w:i/>
          <w:iCs/>
          <w:kern w:val="0"/>
          <w:lang w:val="de-DE"/>
        </w:rPr>
        <w:t>must</w:t>
      </w:r>
      <w:proofErr w:type="spellEnd"/>
      <w:r w:rsidRPr="009F1B6F">
        <w:rPr>
          <w:i/>
          <w:iCs/>
          <w:kern w:val="0"/>
          <w:lang w:val="de-DE"/>
        </w:rPr>
        <w:t xml:space="preserve"> die. </w:t>
      </w:r>
      <w:r w:rsidRPr="009F1B6F">
        <w:rPr>
          <w:i/>
          <w:iCs/>
          <w:kern w:val="0"/>
          <w:lang w:val="en-US"/>
        </w:rPr>
        <w:t>Truth and lies in the Jugoslav civil war</w:t>
      </w:r>
      <w:r w:rsidRPr="009F1B6F">
        <w:rPr>
          <w:kern w:val="0"/>
          <w:lang w:val="en-US"/>
        </w:rPr>
        <w:t>, Berlin, Tiamat, 1994.</w:t>
      </w:r>
    </w:p>
    <w:p w:rsidR="009F1B6F" w:rsidRPr="009A76BC" w:rsidRDefault="009F1B6F" w:rsidP="00D95D63">
      <w:proofErr w:type="spellStart"/>
      <w:r w:rsidRPr="009A76BC">
        <w:t>Crnjanski</w:t>
      </w:r>
      <w:proofErr w:type="spellEnd"/>
      <w:r w:rsidRPr="009A76BC">
        <w:t xml:space="preserve"> </w:t>
      </w:r>
      <w:proofErr w:type="spellStart"/>
      <w:r w:rsidRPr="009A76BC">
        <w:t>Miloš</w:t>
      </w:r>
      <w:proofErr w:type="spellEnd"/>
      <w:r w:rsidRPr="009A76BC">
        <w:t>, </w:t>
      </w:r>
      <w:r w:rsidRPr="009A76BC">
        <w:rPr>
          <w:i/>
          <w:iCs/>
        </w:rPr>
        <w:t>Migrazioni I</w:t>
      </w:r>
      <w:r w:rsidRPr="009A76BC">
        <w:t>, Milano, Adelphi, 1993.</w:t>
      </w:r>
    </w:p>
    <w:p w:rsidR="009F1B6F" w:rsidRPr="009A76BC" w:rsidRDefault="009F1B6F" w:rsidP="00D95D63">
      <w:proofErr w:type="spellStart"/>
      <w:r w:rsidRPr="009A76BC">
        <w:t>Crnjanski</w:t>
      </w:r>
      <w:proofErr w:type="spellEnd"/>
      <w:r w:rsidRPr="009A76BC">
        <w:t xml:space="preserve"> </w:t>
      </w:r>
      <w:proofErr w:type="spellStart"/>
      <w:r w:rsidRPr="009A76BC">
        <w:t>Miloš</w:t>
      </w:r>
      <w:proofErr w:type="spellEnd"/>
      <w:r w:rsidRPr="009A76BC">
        <w:t>, </w:t>
      </w:r>
      <w:r w:rsidRPr="009A76BC">
        <w:rPr>
          <w:i/>
          <w:iCs/>
        </w:rPr>
        <w:t>Migrazioni II</w:t>
      </w:r>
      <w:r w:rsidRPr="009A76BC">
        <w:t>, Milano, Adelphi, 1998.</w:t>
      </w:r>
    </w:p>
    <w:p w:rsidR="009F1B6F" w:rsidRPr="009A76BC" w:rsidRDefault="009F1B6F" w:rsidP="00D95D63">
      <w:r w:rsidRPr="009A76BC">
        <w:t>Handke Peter, </w:t>
      </w:r>
      <w:r w:rsidRPr="009A76BC">
        <w:rPr>
          <w:i/>
          <w:iCs/>
        </w:rPr>
        <w:t>Appendice estiva a un viaggio d’inverno</w:t>
      </w:r>
      <w:r w:rsidRPr="009A76BC">
        <w:t>, Torino, Einaudi, 1996.</w:t>
      </w:r>
    </w:p>
    <w:p w:rsidR="009F1B6F" w:rsidRPr="009F1B6F" w:rsidRDefault="009F1B6F" w:rsidP="00D95D63">
      <w:r w:rsidRPr="009A76BC">
        <w:t>Handke Peter, </w:t>
      </w:r>
      <w:r w:rsidRPr="009A76BC">
        <w:rPr>
          <w:i/>
          <w:iCs/>
        </w:rPr>
        <w:t>Un viaggio d’inverno ovvero giustizia per la Serbia</w:t>
      </w:r>
      <w:r w:rsidRPr="009A76BC">
        <w:t>, Torino, Einaudi, 1998.</w:t>
      </w:r>
    </w:p>
    <w:p w:rsidR="009F1B6F" w:rsidRPr="009A76BC" w:rsidRDefault="009F1B6F" w:rsidP="00D95D63">
      <w:pPr>
        <w:rPr>
          <w:sz w:val="22"/>
          <w:szCs w:val="22"/>
        </w:rPr>
      </w:pPr>
      <w:proofErr w:type="spellStart"/>
      <w:r w:rsidRPr="009F1B6F">
        <w:rPr>
          <w:kern w:val="0"/>
        </w:rPr>
        <w:t>Kalajić</w:t>
      </w:r>
      <w:proofErr w:type="spellEnd"/>
      <w:r w:rsidRPr="009F1B6F">
        <w:rPr>
          <w:kern w:val="0"/>
        </w:rPr>
        <w:t xml:space="preserve"> </w:t>
      </w:r>
      <w:proofErr w:type="spellStart"/>
      <w:r w:rsidRPr="009F1B6F">
        <w:rPr>
          <w:kern w:val="0"/>
        </w:rPr>
        <w:t>Dragoš</w:t>
      </w:r>
      <w:proofErr w:type="spellEnd"/>
      <w:r w:rsidRPr="009F1B6F">
        <w:rPr>
          <w:kern w:val="0"/>
        </w:rPr>
        <w:t>, </w:t>
      </w:r>
      <w:r w:rsidRPr="009F1B6F">
        <w:rPr>
          <w:i/>
          <w:iCs/>
          <w:kern w:val="0"/>
        </w:rPr>
        <w:t xml:space="preserve">Serbia, trincea </w:t>
      </w:r>
      <w:proofErr w:type="gramStart"/>
      <w:r w:rsidRPr="009F1B6F">
        <w:rPr>
          <w:i/>
          <w:iCs/>
          <w:kern w:val="0"/>
        </w:rPr>
        <w:t>d´Europa</w:t>
      </w:r>
      <w:proofErr w:type="gramEnd"/>
      <w:r w:rsidRPr="009F1B6F">
        <w:rPr>
          <w:kern w:val="0"/>
        </w:rPr>
        <w:t>, Parma, All´insegna del Veltro, 1999.</w:t>
      </w:r>
    </w:p>
    <w:p w:rsidR="009F1B6F" w:rsidRPr="009A76BC" w:rsidRDefault="009F1B6F" w:rsidP="00D95D63">
      <w:proofErr w:type="spellStart"/>
      <w:r w:rsidRPr="009A76BC">
        <w:t>Kiš</w:t>
      </w:r>
      <w:proofErr w:type="spellEnd"/>
      <w:r w:rsidRPr="009A76BC">
        <w:t xml:space="preserve"> Danilo, </w:t>
      </w:r>
      <w:r w:rsidRPr="009A76BC">
        <w:rPr>
          <w:i/>
          <w:iCs/>
        </w:rPr>
        <w:t>Giardino, cenere</w:t>
      </w:r>
      <w:r w:rsidRPr="009A76BC">
        <w:t>, Milano, Adelphi, 1986. </w:t>
      </w:r>
    </w:p>
    <w:p w:rsidR="009F1B6F" w:rsidRPr="009A76BC" w:rsidRDefault="009F1B6F" w:rsidP="00D95D63">
      <w:proofErr w:type="spellStart"/>
      <w:r w:rsidRPr="009A76BC">
        <w:t>Kiš</w:t>
      </w:r>
      <w:proofErr w:type="spellEnd"/>
      <w:r w:rsidRPr="009A76BC">
        <w:t xml:space="preserve"> Danilo, </w:t>
      </w:r>
      <w:r w:rsidRPr="009A76BC">
        <w:rPr>
          <w:i/>
          <w:iCs/>
        </w:rPr>
        <w:t>Enciclopedia dei morti</w:t>
      </w:r>
      <w:r w:rsidRPr="009A76BC">
        <w:t>, Milano, Adelphi, 1988.</w:t>
      </w:r>
    </w:p>
    <w:p w:rsidR="009F1B6F" w:rsidRPr="009A76BC" w:rsidRDefault="009F1B6F" w:rsidP="00D95D63">
      <w:proofErr w:type="spellStart"/>
      <w:r w:rsidRPr="009A76BC">
        <w:t>Kiš</w:t>
      </w:r>
      <w:proofErr w:type="spellEnd"/>
      <w:r w:rsidRPr="009A76BC">
        <w:t xml:space="preserve"> Danilo, </w:t>
      </w:r>
      <w:r w:rsidRPr="009A76BC">
        <w:rPr>
          <w:i/>
          <w:iCs/>
        </w:rPr>
        <w:t>Clessidra</w:t>
      </w:r>
      <w:r w:rsidRPr="009A76BC">
        <w:t>, Milano, Adelphi, 1990. </w:t>
      </w:r>
    </w:p>
    <w:p w:rsidR="009F1B6F" w:rsidRPr="009A76BC" w:rsidRDefault="009F1B6F" w:rsidP="00D95D63">
      <w:proofErr w:type="spellStart"/>
      <w:r w:rsidRPr="009A76BC">
        <w:t>Kiš</w:t>
      </w:r>
      <w:proofErr w:type="spellEnd"/>
      <w:r w:rsidRPr="009A76BC">
        <w:t xml:space="preserve"> Danilo, </w:t>
      </w:r>
      <w:r w:rsidRPr="009A76BC">
        <w:rPr>
          <w:i/>
          <w:iCs/>
        </w:rPr>
        <w:t>Dolori precoci</w:t>
      </w:r>
      <w:r w:rsidRPr="009A76BC">
        <w:t>, Milano, Adelphi, 1993.</w:t>
      </w:r>
    </w:p>
    <w:p w:rsidR="009F1B6F" w:rsidRPr="009F1B6F" w:rsidRDefault="009F1B6F" w:rsidP="00D95D63">
      <w:proofErr w:type="spellStart"/>
      <w:r w:rsidRPr="009A76BC">
        <w:t>Lutard</w:t>
      </w:r>
      <w:proofErr w:type="spellEnd"/>
      <w:r w:rsidRPr="009A76BC">
        <w:t xml:space="preserve"> Catherine, </w:t>
      </w:r>
      <w:r w:rsidRPr="009A76BC">
        <w:rPr>
          <w:i/>
          <w:iCs/>
        </w:rPr>
        <w:t>Serbia</w:t>
      </w:r>
      <w:r w:rsidRPr="009A76BC">
        <w:t>, Bologna, Il Mulino, 1999.</w:t>
      </w:r>
    </w:p>
    <w:p w:rsidR="009F1B6F" w:rsidRPr="009F1B6F" w:rsidRDefault="009F1B6F" w:rsidP="00D95D63">
      <w:pPr>
        <w:rPr>
          <w:sz w:val="22"/>
          <w:szCs w:val="22"/>
          <w:lang w:val="fr-FR"/>
        </w:rPr>
      </w:pPr>
      <w:proofErr w:type="spellStart"/>
      <w:r w:rsidRPr="009F1B6F">
        <w:rPr>
          <w:kern w:val="0"/>
          <w:lang w:val="fr-FR"/>
        </w:rPr>
        <w:t>Milošević</w:t>
      </w:r>
      <w:proofErr w:type="spellEnd"/>
      <w:r w:rsidRPr="009F1B6F">
        <w:rPr>
          <w:kern w:val="0"/>
          <w:lang w:val="fr-FR"/>
        </w:rPr>
        <w:t xml:space="preserve"> Slobodan, </w:t>
      </w:r>
      <w:r w:rsidRPr="009F1B6F">
        <w:rPr>
          <w:i/>
          <w:iCs/>
          <w:kern w:val="0"/>
          <w:lang w:val="fr-FR"/>
        </w:rPr>
        <w:t>Ma vérité</w:t>
      </w:r>
      <w:r w:rsidRPr="009F1B6F">
        <w:rPr>
          <w:kern w:val="0"/>
          <w:lang w:val="fr-FR"/>
        </w:rPr>
        <w:t xml:space="preserve">, Paris, Le </w:t>
      </w:r>
      <w:proofErr w:type="spellStart"/>
      <w:r w:rsidRPr="009F1B6F">
        <w:rPr>
          <w:kern w:val="0"/>
          <w:lang w:val="fr-FR"/>
        </w:rPr>
        <w:t>Ferjus</w:t>
      </w:r>
      <w:proofErr w:type="spellEnd"/>
      <w:r w:rsidRPr="009F1B6F">
        <w:rPr>
          <w:kern w:val="0"/>
          <w:lang w:val="fr-FR"/>
        </w:rPr>
        <w:t>, 2004.</w:t>
      </w:r>
    </w:p>
    <w:p w:rsidR="009F1B6F" w:rsidRPr="009A76BC" w:rsidRDefault="009F1B6F" w:rsidP="00D95D63">
      <w:pPr>
        <w:rPr>
          <w:sz w:val="22"/>
          <w:szCs w:val="22"/>
        </w:rPr>
      </w:pPr>
      <w:proofErr w:type="spellStart"/>
      <w:r w:rsidRPr="009F1B6F">
        <w:rPr>
          <w:kern w:val="0"/>
        </w:rPr>
        <w:t>Suber</w:t>
      </w:r>
      <w:proofErr w:type="spellEnd"/>
      <w:r w:rsidRPr="009F1B6F">
        <w:rPr>
          <w:kern w:val="0"/>
        </w:rPr>
        <w:t xml:space="preserve"> Pietro, </w:t>
      </w:r>
      <w:r w:rsidRPr="009F1B6F">
        <w:rPr>
          <w:i/>
          <w:iCs/>
          <w:kern w:val="0"/>
        </w:rPr>
        <w:t>Inviato di guerra. Verità e menzogne</w:t>
      </w:r>
      <w:r w:rsidRPr="009F1B6F">
        <w:rPr>
          <w:kern w:val="0"/>
        </w:rPr>
        <w:t>, Bari, Laterza, 2004.</w:t>
      </w:r>
    </w:p>
    <w:p w:rsidR="009F1B6F" w:rsidRPr="009A76BC" w:rsidRDefault="009F1B6F" w:rsidP="00D95D63">
      <w:proofErr w:type="spellStart"/>
      <w:r w:rsidRPr="009A76BC">
        <w:t>Veličković</w:t>
      </w:r>
      <w:proofErr w:type="spellEnd"/>
      <w:r w:rsidRPr="009A76BC">
        <w:t xml:space="preserve"> </w:t>
      </w:r>
      <w:proofErr w:type="spellStart"/>
      <w:r w:rsidRPr="009A76BC">
        <w:t>Dušan</w:t>
      </w:r>
      <w:proofErr w:type="spellEnd"/>
      <w:r w:rsidRPr="009A76BC">
        <w:t>, </w:t>
      </w:r>
      <w:r w:rsidRPr="009A76BC">
        <w:rPr>
          <w:i/>
          <w:iCs/>
        </w:rPr>
        <w:t>Generazione Serbia</w:t>
      </w:r>
      <w:r w:rsidRPr="009A76BC">
        <w:t>, Udine, Bee, 2018.</w:t>
      </w:r>
    </w:p>
    <w:p w:rsidR="009F1B6F" w:rsidRPr="009A76BC" w:rsidRDefault="009F1B6F" w:rsidP="00D95D63">
      <w:proofErr w:type="spellStart"/>
      <w:r w:rsidRPr="009A76BC">
        <w:lastRenderedPageBreak/>
        <w:t>Tišma</w:t>
      </w:r>
      <w:proofErr w:type="spellEnd"/>
      <w:r w:rsidRPr="009A76BC">
        <w:t xml:space="preserve"> Aleksandar, </w:t>
      </w:r>
      <w:r w:rsidRPr="009A76BC">
        <w:rPr>
          <w:i/>
          <w:iCs/>
        </w:rPr>
        <w:t>L’uso dell’uomo</w:t>
      </w:r>
      <w:r w:rsidRPr="009A76BC">
        <w:t>, Milano, Jaca Book, 2017.</w:t>
      </w:r>
    </w:p>
    <w:p w:rsidR="009F1B6F" w:rsidRPr="009A76BC" w:rsidRDefault="009F1B6F" w:rsidP="00D95D63">
      <w:r w:rsidRPr="009A76BC">
        <w:t>West Rebecca, </w:t>
      </w:r>
      <w:r w:rsidRPr="009A76BC">
        <w:rPr>
          <w:i/>
          <w:iCs/>
        </w:rPr>
        <w:t>Viaggio in Iugoslavia. La vecchia Serbia</w:t>
      </w:r>
      <w:r w:rsidRPr="009A76BC">
        <w:t>, Torino, Edt, 2000.</w:t>
      </w:r>
    </w:p>
    <w:p w:rsidR="009F1B6F" w:rsidRPr="009A76BC" w:rsidRDefault="009F1B6F" w:rsidP="00D95D63">
      <w:r w:rsidRPr="009A76BC">
        <w:t> </w:t>
      </w:r>
    </w:p>
    <w:p w:rsidR="009F1B6F" w:rsidRPr="009A76BC" w:rsidRDefault="009F1B6F" w:rsidP="00D95D63"/>
    <w:p w:rsidR="009F1B6F" w:rsidRPr="009A76BC" w:rsidRDefault="009F1B6F" w:rsidP="00D95D63">
      <w:r w:rsidRPr="009A76BC">
        <w:t>BULGARIA</w:t>
      </w:r>
    </w:p>
    <w:p w:rsidR="009F1B6F" w:rsidRPr="009A76BC" w:rsidRDefault="009F1B6F" w:rsidP="00D95D63"/>
    <w:p w:rsidR="009F1B6F" w:rsidRPr="009A76BC" w:rsidRDefault="009F1B6F" w:rsidP="00D95D63">
      <w:proofErr w:type="spellStart"/>
      <w:r w:rsidRPr="009A76BC">
        <w:t>Buzzin</w:t>
      </w:r>
      <w:proofErr w:type="spellEnd"/>
      <w:r w:rsidRPr="009A76BC">
        <w:t xml:space="preserve"> Adalberto, </w:t>
      </w:r>
      <w:r w:rsidRPr="009A76BC">
        <w:rPr>
          <w:i/>
          <w:iCs/>
        </w:rPr>
        <w:t>Sulle strade della Bulgaria</w:t>
      </w:r>
      <w:r w:rsidRPr="009A76BC">
        <w:t>, Lecce, </w:t>
      </w:r>
      <w:proofErr w:type="spellStart"/>
      <w:r w:rsidRPr="009A76BC">
        <w:t>Youcanprint</w:t>
      </w:r>
      <w:proofErr w:type="spellEnd"/>
      <w:r w:rsidRPr="009A76BC">
        <w:t xml:space="preserve"> Self-Publishing, 2013.</w:t>
      </w:r>
    </w:p>
    <w:p w:rsidR="009F1B6F" w:rsidRPr="009A76BC" w:rsidRDefault="009F1B6F" w:rsidP="00D95D63">
      <w:proofErr w:type="spellStart"/>
      <w:r w:rsidRPr="009A76BC">
        <w:t>Castellan</w:t>
      </w:r>
      <w:proofErr w:type="spellEnd"/>
      <w:r w:rsidRPr="009A76BC">
        <w:t xml:space="preserve"> Georges, </w:t>
      </w:r>
      <w:r w:rsidRPr="009A76BC">
        <w:rPr>
          <w:i/>
          <w:iCs/>
        </w:rPr>
        <w:t>Storia della Bulgaria. Nel paese delle rose</w:t>
      </w:r>
      <w:r w:rsidRPr="009A76BC">
        <w:t>, Lecce, Argo, 2012.</w:t>
      </w:r>
    </w:p>
    <w:p w:rsidR="009F1B6F" w:rsidRPr="009A76BC" w:rsidRDefault="009F1B6F" w:rsidP="00D95D63">
      <w:proofErr w:type="spellStart"/>
      <w:r w:rsidRPr="009A76BC">
        <w:t>Crampton</w:t>
      </w:r>
      <w:proofErr w:type="spellEnd"/>
      <w:r w:rsidRPr="009A76BC">
        <w:t xml:space="preserve"> Richard J., </w:t>
      </w:r>
      <w:r w:rsidRPr="009A76BC">
        <w:rPr>
          <w:i/>
          <w:iCs/>
        </w:rPr>
        <w:t>Bulgaria. Crocevia di culture</w:t>
      </w:r>
      <w:r w:rsidRPr="009A76BC">
        <w:t xml:space="preserve">, Trieste, </w:t>
      </w:r>
      <w:proofErr w:type="spellStart"/>
      <w:r w:rsidRPr="009A76BC">
        <w:t>Beit</w:t>
      </w:r>
      <w:proofErr w:type="spellEnd"/>
      <w:r w:rsidRPr="009A76BC">
        <w:t>, 2010.</w:t>
      </w:r>
    </w:p>
    <w:p w:rsidR="009F1B6F" w:rsidRPr="009A76BC" w:rsidRDefault="009F1B6F" w:rsidP="00D95D63">
      <w:proofErr w:type="spellStart"/>
      <w:r w:rsidRPr="009A76BC">
        <w:t>Kassabova</w:t>
      </w:r>
      <w:proofErr w:type="spellEnd"/>
      <w:r w:rsidRPr="009A76BC">
        <w:t xml:space="preserve"> </w:t>
      </w:r>
      <w:proofErr w:type="spellStart"/>
      <w:r w:rsidRPr="009A76BC">
        <w:t>Kapka</w:t>
      </w:r>
      <w:proofErr w:type="spellEnd"/>
      <w:r w:rsidRPr="009A76BC">
        <w:t xml:space="preserve">, </w:t>
      </w:r>
      <w:r w:rsidRPr="009A76BC">
        <w:rPr>
          <w:i/>
          <w:iCs/>
        </w:rPr>
        <w:t>Confine. Viaggio al termine dell’Europa</w:t>
      </w:r>
      <w:r w:rsidRPr="009A76BC">
        <w:t>, Torino, Edt, 2019.</w:t>
      </w:r>
    </w:p>
    <w:p w:rsidR="009F1B6F" w:rsidRPr="009A76BC" w:rsidRDefault="009F1B6F" w:rsidP="00D95D63">
      <w:r w:rsidRPr="009A76BC">
        <w:t xml:space="preserve">Kristeva Julia, </w:t>
      </w:r>
      <w:r w:rsidRPr="009A76BC">
        <w:rPr>
          <w:i/>
          <w:iCs/>
        </w:rPr>
        <w:t>Stranieri a noi stessi</w:t>
      </w:r>
      <w:r w:rsidRPr="009A76BC">
        <w:t>, Roma, Donzelli, 2014.</w:t>
      </w:r>
    </w:p>
    <w:p w:rsidR="009F1B6F" w:rsidRPr="009A76BC" w:rsidRDefault="009F1B6F" w:rsidP="00D95D63">
      <w:proofErr w:type="spellStart"/>
      <w:r w:rsidRPr="009A76BC">
        <w:t>Ivančev</w:t>
      </w:r>
      <w:proofErr w:type="spellEnd"/>
      <w:r w:rsidRPr="009A76BC">
        <w:t xml:space="preserve"> </w:t>
      </w:r>
      <w:proofErr w:type="spellStart"/>
      <w:r w:rsidRPr="009A76BC">
        <w:t>Rumen</w:t>
      </w:r>
      <w:proofErr w:type="spellEnd"/>
      <w:r w:rsidRPr="009A76BC">
        <w:t xml:space="preserve">, </w:t>
      </w:r>
      <w:r w:rsidRPr="009A76BC">
        <w:rPr>
          <w:i/>
          <w:iCs/>
        </w:rPr>
        <w:t>Alberino</w:t>
      </w:r>
      <w:r w:rsidRPr="009A76BC">
        <w:t>, Roma, Gruppo Albatros, 2019.</w:t>
      </w:r>
    </w:p>
    <w:p w:rsidR="009F1B6F" w:rsidRPr="009A76BC" w:rsidRDefault="009F1B6F" w:rsidP="00D95D63">
      <w:proofErr w:type="spellStart"/>
      <w:r w:rsidRPr="009A76BC">
        <w:t>Muhova</w:t>
      </w:r>
      <w:proofErr w:type="spellEnd"/>
      <w:r w:rsidRPr="009A76BC">
        <w:t xml:space="preserve"> </w:t>
      </w:r>
      <w:proofErr w:type="spellStart"/>
      <w:r w:rsidRPr="009A76BC">
        <w:t>Kalina</w:t>
      </w:r>
      <w:proofErr w:type="spellEnd"/>
      <w:r w:rsidRPr="009A76BC">
        <w:t xml:space="preserve">, </w:t>
      </w:r>
      <w:r w:rsidRPr="009A76BC">
        <w:rPr>
          <w:i/>
          <w:iCs/>
        </w:rPr>
        <w:t>Il balcone,</w:t>
      </w:r>
      <w:r w:rsidRPr="009A76BC">
        <w:t xml:space="preserve"> Latina, </w:t>
      </w:r>
      <w:proofErr w:type="spellStart"/>
      <w:r w:rsidRPr="009A76BC">
        <w:t>Tunué</w:t>
      </w:r>
      <w:proofErr w:type="spellEnd"/>
      <w:r w:rsidRPr="009A76BC">
        <w:t>, 2019.</w:t>
      </w:r>
    </w:p>
    <w:p w:rsidR="009F1B6F" w:rsidRPr="009A76BC" w:rsidRDefault="009F1B6F" w:rsidP="00D95D63">
      <w:proofErr w:type="spellStart"/>
      <w:r w:rsidRPr="009A76BC">
        <w:t>Pitassio</w:t>
      </w:r>
      <w:proofErr w:type="spellEnd"/>
      <w:r w:rsidRPr="009A76BC">
        <w:t xml:space="preserve"> Armando, </w:t>
      </w:r>
      <w:r w:rsidRPr="009A76BC">
        <w:rPr>
          <w:i/>
          <w:iCs/>
        </w:rPr>
        <w:t>Storia della Bulgaria contemporanea</w:t>
      </w:r>
      <w:r w:rsidRPr="009A76BC">
        <w:t xml:space="preserve">, Passignano sul Ticino, </w:t>
      </w:r>
      <w:proofErr w:type="spellStart"/>
      <w:r w:rsidRPr="009A76BC">
        <w:t>Aguaplano</w:t>
      </w:r>
      <w:proofErr w:type="spellEnd"/>
      <w:r w:rsidRPr="009A76BC">
        <w:t>, 2012.</w:t>
      </w:r>
    </w:p>
    <w:p w:rsidR="009F1B6F" w:rsidRPr="009A76BC" w:rsidRDefault="009F1B6F" w:rsidP="00D95D63">
      <w:proofErr w:type="spellStart"/>
      <w:r w:rsidRPr="009A76BC">
        <w:t>Todorov</w:t>
      </w:r>
      <w:proofErr w:type="spellEnd"/>
      <w:r w:rsidRPr="009A76BC">
        <w:t xml:space="preserve"> </w:t>
      </w:r>
      <w:proofErr w:type="spellStart"/>
      <w:r w:rsidRPr="009A76BC">
        <w:t>Tzvetan</w:t>
      </w:r>
      <w:proofErr w:type="spellEnd"/>
      <w:r w:rsidRPr="009A76BC">
        <w:t xml:space="preserve">, </w:t>
      </w:r>
      <w:r w:rsidRPr="009A76BC">
        <w:rPr>
          <w:i/>
          <w:iCs/>
        </w:rPr>
        <w:t>La paura dei barbari. Oltre lo scontro delle civiltà</w:t>
      </w:r>
      <w:r w:rsidRPr="009A76BC">
        <w:t xml:space="preserve">, Milano, Garzanti, 2016. </w:t>
      </w:r>
    </w:p>
    <w:p w:rsidR="009F1B6F" w:rsidRPr="009A76BC" w:rsidRDefault="009F1B6F" w:rsidP="00D95D63">
      <w:r w:rsidRPr="009A76BC">
        <w:t> </w:t>
      </w:r>
    </w:p>
    <w:p w:rsidR="009F1B6F" w:rsidRPr="009A76BC" w:rsidRDefault="009F1B6F" w:rsidP="00D95D63"/>
    <w:p w:rsidR="009F1B6F" w:rsidRPr="009A76BC" w:rsidRDefault="009F1B6F" w:rsidP="00D95D63">
      <w:r w:rsidRPr="009A76BC">
        <w:t>ROM</w:t>
      </w:r>
    </w:p>
    <w:p w:rsidR="009F1B6F" w:rsidRPr="009A76BC" w:rsidRDefault="009F1B6F" w:rsidP="00D95D63"/>
    <w:p w:rsidR="009F1B6F" w:rsidRPr="009A76BC" w:rsidRDefault="009F1B6F" w:rsidP="00D95D63">
      <w:r w:rsidRPr="009A76BC">
        <w:t xml:space="preserve">Arlati Angelo, Migliaccio Carlo, </w:t>
      </w:r>
      <w:r w:rsidRPr="009A76BC">
        <w:rPr>
          <w:i/>
          <w:iCs/>
        </w:rPr>
        <w:t xml:space="preserve">I Rom nell’Opera Lirica. </w:t>
      </w:r>
      <w:proofErr w:type="spellStart"/>
      <w:r w:rsidRPr="009A76BC">
        <w:rPr>
          <w:i/>
          <w:iCs/>
        </w:rPr>
        <w:t>Metrònivasci</w:t>
      </w:r>
      <w:proofErr w:type="spellEnd"/>
      <w:r w:rsidRPr="009A76BC">
        <w:rPr>
          <w:i/>
          <w:iCs/>
        </w:rPr>
        <w:t xml:space="preserve"> e il Mito della </w:t>
      </w:r>
      <w:proofErr w:type="spellStart"/>
      <w:r w:rsidRPr="009A76BC">
        <w:rPr>
          <w:i/>
          <w:iCs/>
        </w:rPr>
        <w:t>Sotterraneità</w:t>
      </w:r>
      <w:proofErr w:type="spellEnd"/>
      <w:r w:rsidRPr="009A76BC">
        <w:rPr>
          <w:i/>
          <w:iCs/>
        </w:rPr>
        <w:t xml:space="preserve">, </w:t>
      </w:r>
      <w:r w:rsidRPr="009A76BC">
        <w:t>Milano, Archivio Dedalus, 2015.</w:t>
      </w:r>
    </w:p>
    <w:p w:rsidR="00FC1707" w:rsidRPr="009A76BC" w:rsidRDefault="00000000" w:rsidP="00D95D63">
      <w:r w:rsidRPr="009A76BC">
        <w:t xml:space="preserve">D’Isola Isabella, </w:t>
      </w:r>
      <w:proofErr w:type="spellStart"/>
      <w:r w:rsidRPr="009A76BC">
        <w:t>Sullam</w:t>
      </w:r>
      <w:proofErr w:type="spellEnd"/>
      <w:r w:rsidRPr="009A76BC">
        <w:t xml:space="preserve"> Mauro, Baldoni Guido, Baldini Giulia, Frassanito Gabriele (a cura di), </w:t>
      </w:r>
      <w:r w:rsidRPr="009A76BC">
        <w:rPr>
          <w:i/>
          <w:iCs/>
        </w:rPr>
        <w:t>Alla periferia del mondo. Il popolo dei rom escluso dalla storia</w:t>
      </w:r>
      <w:r w:rsidRPr="009A76BC">
        <w:t xml:space="preserve">, Milano, Fondazione Roberto Franceschi, 2003. </w:t>
      </w:r>
    </w:p>
    <w:p w:rsidR="009F1B6F" w:rsidRPr="009A76BC" w:rsidRDefault="009F1B6F" w:rsidP="00D95D63">
      <w:r w:rsidRPr="009A76BC">
        <w:t xml:space="preserve">Grossi Gianluca, </w:t>
      </w:r>
      <w:r w:rsidRPr="009A76BC">
        <w:rPr>
          <w:i/>
          <w:iCs/>
        </w:rPr>
        <w:t xml:space="preserve">Il sangue nero degli zingari, </w:t>
      </w:r>
      <w:r w:rsidRPr="009A76BC">
        <w:t>Piacenza, Officine Gutenberg, 2015.</w:t>
      </w:r>
    </w:p>
    <w:p w:rsidR="009F1B6F" w:rsidRPr="009A76BC" w:rsidRDefault="009F1B6F" w:rsidP="00D95D63">
      <w:pPr>
        <w:rPr>
          <w:i/>
          <w:iCs/>
        </w:rPr>
      </w:pPr>
      <w:proofErr w:type="spellStart"/>
      <w:r w:rsidRPr="009A76BC">
        <w:t>Kogālniceanu</w:t>
      </w:r>
      <w:proofErr w:type="spellEnd"/>
      <w:r w:rsidRPr="009A76BC">
        <w:t xml:space="preserve"> Mihail, </w:t>
      </w:r>
      <w:r w:rsidRPr="009A76BC">
        <w:rPr>
          <w:i/>
          <w:iCs/>
        </w:rPr>
        <w:t xml:space="preserve">Schizzo di una storia degli zingari. Dei loro costumi e della loro lingua con un piccolo vocabolario della loro lingua, </w:t>
      </w:r>
      <w:r w:rsidRPr="009A76BC">
        <w:t xml:space="preserve">Milano, Edizioni </w:t>
      </w:r>
      <w:proofErr w:type="spellStart"/>
      <w:r w:rsidRPr="009A76BC">
        <w:t>Upre</w:t>
      </w:r>
      <w:proofErr w:type="spellEnd"/>
      <w:r w:rsidRPr="009A76BC">
        <w:t xml:space="preserve"> Roma, 2019.</w:t>
      </w:r>
    </w:p>
    <w:p w:rsidR="009F1B6F" w:rsidRPr="009A76BC" w:rsidRDefault="009F1B6F" w:rsidP="00D95D63">
      <w:proofErr w:type="spellStart"/>
      <w:r w:rsidRPr="009A76BC">
        <w:t>Krausnick</w:t>
      </w:r>
      <w:proofErr w:type="spellEnd"/>
      <w:r w:rsidRPr="009A76BC">
        <w:t xml:space="preserve"> Michail, </w:t>
      </w:r>
      <w:r w:rsidRPr="009A76BC">
        <w:rPr>
          <w:i/>
          <w:iCs/>
        </w:rPr>
        <w:t>A rivederci in cielo. La storia di Angela Reinhardt</w:t>
      </w:r>
      <w:r w:rsidRPr="009A76BC">
        <w:t xml:space="preserve">, Milano, Edizioni </w:t>
      </w:r>
      <w:proofErr w:type="spellStart"/>
      <w:r w:rsidRPr="009A76BC">
        <w:t>Upre</w:t>
      </w:r>
      <w:proofErr w:type="spellEnd"/>
      <w:r w:rsidRPr="009A76BC">
        <w:t xml:space="preserve"> Roma, 2018.</w:t>
      </w:r>
    </w:p>
    <w:p w:rsidR="009F1B6F" w:rsidRPr="009A76BC" w:rsidRDefault="009F1B6F" w:rsidP="00D95D63">
      <w:proofErr w:type="spellStart"/>
      <w:r w:rsidRPr="009A76BC">
        <w:t>Repplinger</w:t>
      </w:r>
      <w:proofErr w:type="spellEnd"/>
      <w:r w:rsidRPr="009A76BC">
        <w:t xml:space="preserve"> Roger, </w:t>
      </w:r>
      <w:r w:rsidRPr="009A76BC">
        <w:rPr>
          <w:i/>
          <w:iCs/>
        </w:rPr>
        <w:t xml:space="preserve">Buttati giù, zingaro. La storia di Johann </w:t>
      </w:r>
      <w:proofErr w:type="spellStart"/>
      <w:r w:rsidRPr="009A76BC">
        <w:rPr>
          <w:i/>
          <w:iCs/>
        </w:rPr>
        <w:t>Trollmann</w:t>
      </w:r>
      <w:proofErr w:type="spellEnd"/>
      <w:r w:rsidRPr="009A76BC">
        <w:rPr>
          <w:i/>
          <w:iCs/>
        </w:rPr>
        <w:t xml:space="preserve"> e </w:t>
      </w:r>
      <w:proofErr w:type="spellStart"/>
      <w:r w:rsidRPr="009A76BC">
        <w:rPr>
          <w:i/>
          <w:iCs/>
        </w:rPr>
        <w:t>Tull</w:t>
      </w:r>
      <w:proofErr w:type="spellEnd"/>
      <w:r w:rsidRPr="009A76BC">
        <w:rPr>
          <w:i/>
          <w:iCs/>
        </w:rPr>
        <w:t xml:space="preserve"> </w:t>
      </w:r>
      <w:proofErr w:type="spellStart"/>
      <w:r w:rsidRPr="009A76BC">
        <w:rPr>
          <w:i/>
          <w:iCs/>
        </w:rPr>
        <w:t>Harder</w:t>
      </w:r>
      <w:proofErr w:type="spellEnd"/>
      <w:r w:rsidRPr="009A76BC">
        <w:t xml:space="preserve">, Milano, Edizioni </w:t>
      </w:r>
      <w:proofErr w:type="spellStart"/>
      <w:r w:rsidRPr="009A76BC">
        <w:t>Upre</w:t>
      </w:r>
      <w:proofErr w:type="spellEnd"/>
      <w:r w:rsidRPr="009A76BC">
        <w:t xml:space="preserve"> Roma, 2013.</w:t>
      </w:r>
    </w:p>
    <w:p w:rsidR="009F1B6F" w:rsidRPr="009A76BC" w:rsidRDefault="009F1B6F" w:rsidP="00D95D63">
      <w:pPr>
        <w:rPr>
          <w:i/>
          <w:iCs/>
        </w:rPr>
      </w:pPr>
      <w:proofErr w:type="spellStart"/>
      <w:r w:rsidRPr="009A76BC">
        <w:t>Rüdiger</w:t>
      </w:r>
      <w:proofErr w:type="spellEnd"/>
      <w:r w:rsidRPr="009A76BC">
        <w:t xml:space="preserve"> Johann Cristian Christoph, </w:t>
      </w:r>
      <w:r w:rsidRPr="009A76BC">
        <w:rPr>
          <w:i/>
          <w:iCs/>
        </w:rPr>
        <w:t xml:space="preserve">Della lingua degli Zingari e della loro origine dall’India, </w:t>
      </w:r>
      <w:r w:rsidRPr="009A76BC">
        <w:t xml:space="preserve">Milano, Edizioni </w:t>
      </w:r>
      <w:proofErr w:type="spellStart"/>
      <w:r w:rsidRPr="009A76BC">
        <w:t>Upre</w:t>
      </w:r>
      <w:proofErr w:type="spellEnd"/>
      <w:r w:rsidRPr="009A76BC">
        <w:t xml:space="preserve"> Roma, 2019.</w:t>
      </w:r>
    </w:p>
    <w:p w:rsidR="009F1B6F" w:rsidRPr="009A76BC" w:rsidRDefault="009F1B6F" w:rsidP="00D95D63">
      <w:proofErr w:type="spellStart"/>
      <w:r w:rsidRPr="009A76BC">
        <w:t>Saiti</w:t>
      </w:r>
      <w:proofErr w:type="spellEnd"/>
      <w:r w:rsidRPr="009A76BC">
        <w:t xml:space="preserve"> Agim, </w:t>
      </w:r>
      <w:r w:rsidRPr="009A76BC">
        <w:rPr>
          <w:i/>
          <w:iCs/>
        </w:rPr>
        <w:t xml:space="preserve">Io sono rom del mio Kosovo, </w:t>
      </w:r>
      <w:r w:rsidRPr="009A76BC">
        <w:t>Todi (</w:t>
      </w:r>
      <w:proofErr w:type="spellStart"/>
      <w:r w:rsidRPr="009A76BC">
        <w:t>Pg</w:t>
      </w:r>
      <w:proofErr w:type="spellEnd"/>
      <w:r w:rsidRPr="009A76BC">
        <w:t>), Tau editrice, 2016.</w:t>
      </w:r>
    </w:p>
    <w:p w:rsidR="009F1B6F" w:rsidRPr="009A76BC" w:rsidRDefault="009F1B6F" w:rsidP="00D95D63">
      <w:proofErr w:type="spellStart"/>
      <w:r w:rsidRPr="009A76BC">
        <w:t>Saiti</w:t>
      </w:r>
      <w:proofErr w:type="spellEnd"/>
      <w:r w:rsidRPr="009A76BC">
        <w:t xml:space="preserve"> Agim, </w:t>
      </w:r>
      <w:r w:rsidRPr="009A76BC">
        <w:rPr>
          <w:i/>
          <w:iCs/>
        </w:rPr>
        <w:t xml:space="preserve">Un mio ricordo. Un poeta rom dal Kosovo, </w:t>
      </w:r>
      <w:r w:rsidRPr="009A76BC">
        <w:t>Todi (PG), Tau editrice, 2014.</w:t>
      </w:r>
    </w:p>
    <w:p w:rsidR="009F1B6F" w:rsidRPr="009A76BC" w:rsidRDefault="009F1B6F" w:rsidP="00D95D63">
      <w:r w:rsidRPr="009A76BC">
        <w:t xml:space="preserve">Varisco Simone M., </w:t>
      </w:r>
      <w:r w:rsidRPr="009A76BC">
        <w:rPr>
          <w:i/>
          <w:iCs/>
        </w:rPr>
        <w:t xml:space="preserve">Impronte e sci. 50 anni di Migrantes e migranti, </w:t>
      </w:r>
      <w:r w:rsidRPr="009A76BC">
        <w:t>Todi (</w:t>
      </w:r>
      <w:proofErr w:type="spellStart"/>
      <w:r w:rsidRPr="009A76BC">
        <w:t>Pg</w:t>
      </w:r>
      <w:proofErr w:type="spellEnd"/>
      <w:r w:rsidRPr="009A76BC">
        <w:t>), Tau Editrice, 2018.</w:t>
      </w:r>
    </w:p>
    <w:p w:rsidR="009F1B6F" w:rsidRPr="009A76BC" w:rsidRDefault="009F1B6F" w:rsidP="00D95D63">
      <w:proofErr w:type="spellStart"/>
      <w:r w:rsidRPr="009A76BC">
        <w:t>Wlislocki</w:t>
      </w:r>
      <w:proofErr w:type="spellEnd"/>
      <w:r w:rsidRPr="009A76BC">
        <w:t xml:space="preserve"> v. Heinrich, </w:t>
      </w:r>
      <w:r w:rsidRPr="009A76BC">
        <w:rPr>
          <w:i/>
          <w:iCs/>
        </w:rPr>
        <w:t xml:space="preserve">Credenze popolari e usanze religione zigane, </w:t>
      </w:r>
      <w:r w:rsidRPr="009A76BC">
        <w:t xml:space="preserve">Milano, Edizioni </w:t>
      </w:r>
      <w:proofErr w:type="spellStart"/>
      <w:r w:rsidRPr="009A76BC">
        <w:t>Upre</w:t>
      </w:r>
      <w:proofErr w:type="spellEnd"/>
      <w:r w:rsidRPr="009A76BC">
        <w:t xml:space="preserve"> Roma, 2020.</w:t>
      </w:r>
    </w:p>
    <w:p w:rsidR="009F1B6F" w:rsidRPr="009A76BC" w:rsidRDefault="009F1B6F" w:rsidP="00D95D63">
      <w:proofErr w:type="spellStart"/>
      <w:r w:rsidRPr="009A76BC">
        <w:t>Wlislocki</w:t>
      </w:r>
      <w:proofErr w:type="spellEnd"/>
      <w:r w:rsidRPr="009A76BC">
        <w:t xml:space="preserve"> v. Heinrich, </w:t>
      </w:r>
      <w:r w:rsidRPr="009A76BC">
        <w:rPr>
          <w:i/>
          <w:iCs/>
        </w:rPr>
        <w:t xml:space="preserve">Una poetessa zingara, </w:t>
      </w:r>
      <w:r w:rsidRPr="009A76BC">
        <w:t xml:space="preserve">Milano, Edizioni </w:t>
      </w:r>
      <w:proofErr w:type="spellStart"/>
      <w:r w:rsidRPr="009A76BC">
        <w:t>Upre</w:t>
      </w:r>
      <w:proofErr w:type="spellEnd"/>
      <w:r w:rsidRPr="009A76BC">
        <w:t xml:space="preserve"> Roma, 2020.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BALCANI</w:t>
      </w:r>
    </w:p>
    <w:p w:rsidR="009F1B6F" w:rsidRPr="009A76BC" w:rsidRDefault="009F1B6F" w:rsidP="00D95D63"/>
    <w:p w:rsidR="009F1B6F" w:rsidRPr="009A76BC" w:rsidRDefault="009F1B6F" w:rsidP="00D95D63">
      <w:r w:rsidRPr="009A76BC">
        <w:t xml:space="preserve">Aa. </w:t>
      </w:r>
      <w:proofErr w:type="spellStart"/>
      <w:r w:rsidRPr="009A76BC">
        <w:t>Vv</w:t>
      </w:r>
      <w:proofErr w:type="spellEnd"/>
      <w:r w:rsidRPr="009A76BC">
        <w:t>., </w:t>
      </w:r>
      <w:r w:rsidRPr="009A76BC">
        <w:rPr>
          <w:i/>
          <w:iCs/>
        </w:rPr>
        <w:t>La guerra in Europa. Adriatico, Jugoslavia, Balcani</w:t>
      </w:r>
      <w:r w:rsidRPr="009A76BC">
        <w:t>, Roma, Gruppo Editoriale L’Espresso, 1993.</w:t>
      </w:r>
    </w:p>
    <w:p w:rsidR="009F1B6F" w:rsidRPr="009A76BC" w:rsidRDefault="009F1B6F" w:rsidP="00D95D63">
      <w:r w:rsidRPr="009A76BC">
        <w:t xml:space="preserve">Aa. </w:t>
      </w:r>
      <w:proofErr w:type="spellStart"/>
      <w:r w:rsidRPr="009A76BC">
        <w:t>Vv</w:t>
      </w:r>
      <w:proofErr w:type="spellEnd"/>
      <w:r w:rsidRPr="009A76BC">
        <w:t>.,</w:t>
      </w:r>
      <w:r w:rsidRPr="009A76BC">
        <w:rPr>
          <w:i/>
          <w:iCs/>
        </w:rPr>
        <w:t> Il richiamo dei Balcani. Dalla guerra Jugoslava al caso Québec</w:t>
      </w:r>
      <w:r w:rsidRPr="009A76BC">
        <w:t>, Roma, Gruppo editoriale l’Espresso, 1995.</w:t>
      </w:r>
    </w:p>
    <w:p w:rsidR="009F1B6F" w:rsidRPr="009A76BC" w:rsidRDefault="009F1B6F" w:rsidP="00D95D63">
      <w:r w:rsidRPr="009A76BC">
        <w:t>Bianchini Stefano, Privitera Francesco, </w:t>
      </w:r>
      <w:r w:rsidRPr="009A76BC">
        <w:rPr>
          <w:i/>
          <w:iCs/>
        </w:rPr>
        <w:t>6 aprile 1941. L’attacco italiano alla Jugoslavia</w:t>
      </w:r>
      <w:r w:rsidRPr="009A76BC">
        <w:t>, Settimo Milanese (Mi), Marzorati, 1993.</w:t>
      </w:r>
    </w:p>
    <w:p w:rsidR="009F1B6F" w:rsidRPr="009A76BC" w:rsidRDefault="009F1B6F" w:rsidP="00D95D63">
      <w:r w:rsidRPr="009A76BC">
        <w:t>Bianchini Stefano, </w:t>
      </w:r>
      <w:r w:rsidRPr="009A76BC">
        <w:rPr>
          <w:i/>
          <w:iCs/>
        </w:rPr>
        <w:t>La questione jugoslava</w:t>
      </w:r>
      <w:r w:rsidRPr="009A76BC">
        <w:t>, Firenze, Giunti, 1996. </w:t>
      </w:r>
    </w:p>
    <w:p w:rsidR="009F1B6F" w:rsidRPr="009A76BC" w:rsidRDefault="009F1B6F" w:rsidP="00D95D63">
      <w:r w:rsidRPr="009A76BC">
        <w:t xml:space="preserve">Bertucelli Lorenzo, </w:t>
      </w:r>
      <w:proofErr w:type="spellStart"/>
      <w:r w:rsidRPr="009A76BC">
        <w:t>Orlic</w:t>
      </w:r>
      <w:proofErr w:type="spellEnd"/>
      <w:r w:rsidRPr="009A76BC">
        <w:t xml:space="preserve"> Mila, </w:t>
      </w:r>
      <w:r w:rsidRPr="009A76BC">
        <w:rPr>
          <w:i/>
          <w:iCs/>
        </w:rPr>
        <w:t xml:space="preserve">Una storia balcanica. Fascismo, comunismo e nazionalismo nella Jugoslavia del Novecento, </w:t>
      </w:r>
      <w:r w:rsidRPr="009A76BC">
        <w:t>Verona, Ombre corte, 2008.</w:t>
      </w:r>
    </w:p>
    <w:p w:rsidR="009F1B6F" w:rsidRPr="009A76BC" w:rsidRDefault="009F1B6F" w:rsidP="00D95D63">
      <w:r w:rsidRPr="009A76BC">
        <w:t xml:space="preserve">Bottoni Stefano, </w:t>
      </w:r>
      <w:r w:rsidRPr="009A76BC">
        <w:rPr>
          <w:i/>
          <w:iCs/>
        </w:rPr>
        <w:t>Un altro Novecento. L'Europa orientale dal 1919 a oggi</w:t>
      </w:r>
      <w:r w:rsidRPr="009A76BC">
        <w:t>, Roma, Carocci, 2011.</w:t>
      </w:r>
    </w:p>
    <w:p w:rsidR="009F1B6F" w:rsidRPr="009A76BC" w:rsidRDefault="009F1B6F" w:rsidP="00D95D63">
      <w:r w:rsidRPr="009A76BC">
        <w:t xml:space="preserve">Caccamo Francesco, </w:t>
      </w:r>
      <w:proofErr w:type="spellStart"/>
      <w:r w:rsidRPr="009A76BC">
        <w:t>Monzali</w:t>
      </w:r>
      <w:proofErr w:type="spellEnd"/>
      <w:r w:rsidRPr="009A76BC">
        <w:t xml:space="preserve"> Luciano, </w:t>
      </w:r>
      <w:r w:rsidRPr="009A76BC">
        <w:rPr>
          <w:i/>
          <w:iCs/>
        </w:rPr>
        <w:t>L’occupazione italiana della Jugoslavia (1941-1943)</w:t>
      </w:r>
      <w:r w:rsidRPr="009A76BC">
        <w:t>, Firenze, Le Lettere, 2008. </w:t>
      </w:r>
    </w:p>
    <w:p w:rsidR="009F1B6F" w:rsidRPr="009A76BC" w:rsidRDefault="009F1B6F" w:rsidP="00D95D63">
      <w:proofErr w:type="spellStart"/>
      <w:r w:rsidRPr="009A76BC">
        <w:t>Castellan</w:t>
      </w:r>
      <w:proofErr w:type="spellEnd"/>
      <w:r w:rsidRPr="009A76BC">
        <w:t xml:space="preserve"> Georges, </w:t>
      </w:r>
      <w:r w:rsidRPr="009A76BC">
        <w:rPr>
          <w:i/>
          <w:iCs/>
        </w:rPr>
        <w:t>Storia dei Balcani</w:t>
      </w:r>
      <w:r w:rsidRPr="009A76BC">
        <w:t xml:space="preserve">, Corte delle </w:t>
      </w:r>
      <w:proofErr w:type="spellStart"/>
      <w:r w:rsidRPr="009A76BC">
        <w:t>Idume</w:t>
      </w:r>
      <w:proofErr w:type="spellEnd"/>
      <w:r w:rsidRPr="009A76BC">
        <w:t xml:space="preserve"> (Le), Argo, 1999.</w:t>
      </w:r>
    </w:p>
    <w:p w:rsidR="009F1B6F" w:rsidRPr="009A76BC" w:rsidRDefault="009F1B6F" w:rsidP="00D95D63">
      <w:proofErr w:type="spellStart"/>
      <w:r w:rsidRPr="009A76BC">
        <w:t>Cviic</w:t>
      </w:r>
      <w:proofErr w:type="spellEnd"/>
      <w:r w:rsidRPr="009A76BC">
        <w:t xml:space="preserve"> </w:t>
      </w:r>
      <w:proofErr w:type="spellStart"/>
      <w:r w:rsidRPr="009A76BC">
        <w:t>Chistopher</w:t>
      </w:r>
      <w:proofErr w:type="spellEnd"/>
      <w:r w:rsidRPr="009A76BC">
        <w:t>, </w:t>
      </w:r>
      <w:r w:rsidRPr="009A76BC">
        <w:rPr>
          <w:i/>
          <w:iCs/>
        </w:rPr>
        <w:t>Rifare i Balcani</w:t>
      </w:r>
      <w:r w:rsidRPr="009A76BC">
        <w:t>, Bologna, Il Mulino, 1993. </w:t>
      </w:r>
    </w:p>
    <w:p w:rsidR="009F1B6F" w:rsidRPr="009A76BC" w:rsidRDefault="009F1B6F" w:rsidP="00D95D63">
      <w:r w:rsidRPr="009A76BC">
        <w:t>Di Pietro Giulia (a cura di), </w:t>
      </w:r>
      <w:r w:rsidRPr="009A76BC">
        <w:rPr>
          <w:i/>
          <w:iCs/>
        </w:rPr>
        <w:t>Uranio impoverito. La verità</w:t>
      </w:r>
      <w:r w:rsidRPr="009A76BC">
        <w:t xml:space="preserve">, Roma, </w:t>
      </w:r>
      <w:proofErr w:type="spellStart"/>
      <w:r w:rsidRPr="009A76BC">
        <w:t>Malatempora</w:t>
      </w:r>
      <w:proofErr w:type="spellEnd"/>
      <w:r w:rsidRPr="009A76BC">
        <w:t>, 2006. </w:t>
      </w:r>
    </w:p>
    <w:p w:rsidR="009F1B6F" w:rsidRPr="009A76BC" w:rsidRDefault="009F1B6F" w:rsidP="00D95D63">
      <w:r w:rsidRPr="009A76BC">
        <w:t>Dogo Marco, </w:t>
      </w:r>
      <w:r w:rsidRPr="009A76BC">
        <w:rPr>
          <w:i/>
          <w:iCs/>
        </w:rPr>
        <w:t>La dinamite e la mezzaluna. La questione macedone nella pubblicistica italiana 1903-1908</w:t>
      </w:r>
      <w:r w:rsidRPr="009A76BC">
        <w:t>, Udine, Del Bianco, 1983.</w:t>
      </w:r>
    </w:p>
    <w:p w:rsidR="009F1B6F" w:rsidRPr="009A76BC" w:rsidRDefault="009F1B6F" w:rsidP="00D95D63">
      <w:r w:rsidRPr="009A76BC">
        <w:t>Dogo Marco, </w:t>
      </w:r>
      <w:r w:rsidRPr="009A76BC">
        <w:rPr>
          <w:i/>
          <w:iCs/>
        </w:rPr>
        <w:t>Kosovo. Albanesi e Serbi: le radici del conflitto</w:t>
      </w:r>
      <w:r w:rsidRPr="009A76BC">
        <w:t>, Lungro (Cs), Marco, 1992.</w:t>
      </w:r>
    </w:p>
    <w:p w:rsidR="009F1B6F" w:rsidRPr="009A76BC" w:rsidRDefault="009F1B6F" w:rsidP="00D95D63">
      <w:proofErr w:type="spellStart"/>
      <w:r w:rsidRPr="009A76BC">
        <w:t>Drakulić</w:t>
      </w:r>
      <w:proofErr w:type="spellEnd"/>
      <w:r w:rsidRPr="009A76BC">
        <w:t xml:space="preserve"> </w:t>
      </w:r>
      <w:proofErr w:type="spellStart"/>
      <w:r w:rsidRPr="009A76BC">
        <w:t>Slavenka</w:t>
      </w:r>
      <w:proofErr w:type="spellEnd"/>
      <w:r w:rsidRPr="009A76BC">
        <w:t>, </w:t>
      </w:r>
      <w:proofErr w:type="spellStart"/>
      <w:r w:rsidRPr="009A76BC">
        <w:rPr>
          <w:i/>
          <w:iCs/>
        </w:rPr>
        <w:t>Balkan</w:t>
      </w:r>
      <w:proofErr w:type="spellEnd"/>
      <w:r w:rsidRPr="009A76BC">
        <w:rPr>
          <w:i/>
          <w:iCs/>
        </w:rPr>
        <w:t xml:space="preserve"> Express</w:t>
      </w:r>
      <w:r w:rsidRPr="009A76BC">
        <w:t>, Milano, Il Saggiatore, 1998.</w:t>
      </w:r>
    </w:p>
    <w:p w:rsidR="009F1B6F" w:rsidRPr="009A76BC" w:rsidRDefault="009F1B6F" w:rsidP="00D95D63">
      <w:proofErr w:type="spellStart"/>
      <w:r w:rsidRPr="009A76BC">
        <w:t>Fejtő</w:t>
      </w:r>
      <w:proofErr w:type="spellEnd"/>
      <w:r w:rsidRPr="009A76BC">
        <w:t xml:space="preserve"> François, </w:t>
      </w:r>
      <w:r w:rsidRPr="009A76BC">
        <w:rPr>
          <w:i/>
          <w:iCs/>
        </w:rPr>
        <w:t xml:space="preserve">La fine delle democrazie popolari. </w:t>
      </w:r>
      <w:proofErr w:type="gramStart"/>
      <w:r w:rsidRPr="009A76BC">
        <w:rPr>
          <w:i/>
          <w:iCs/>
        </w:rPr>
        <w:t>L´Europa</w:t>
      </w:r>
      <w:proofErr w:type="gramEnd"/>
      <w:r w:rsidRPr="009A76BC">
        <w:rPr>
          <w:i/>
          <w:iCs/>
        </w:rPr>
        <w:t xml:space="preserve"> orientale dopo la Rivoluzione del 1989</w:t>
      </w:r>
      <w:r w:rsidRPr="009A76BC">
        <w:t>, Milano, Mondadori, 1994. </w:t>
      </w:r>
    </w:p>
    <w:p w:rsidR="009F1B6F" w:rsidRPr="009A76BC" w:rsidRDefault="009F1B6F" w:rsidP="00D95D63">
      <w:proofErr w:type="spellStart"/>
      <w:r w:rsidRPr="009A76BC">
        <w:t>Franzinetti</w:t>
      </w:r>
      <w:proofErr w:type="spellEnd"/>
      <w:r w:rsidRPr="009A76BC">
        <w:t xml:space="preserve"> Guido, </w:t>
      </w:r>
      <w:r w:rsidRPr="009A76BC">
        <w:rPr>
          <w:i/>
          <w:iCs/>
        </w:rPr>
        <w:t>I Balcani: 1878-2001</w:t>
      </w:r>
      <w:r w:rsidRPr="009A76BC">
        <w:t>, Roma, Carocci, 2001.</w:t>
      </w:r>
    </w:p>
    <w:p w:rsidR="009F1B6F" w:rsidRPr="009A76BC" w:rsidRDefault="009F1B6F" w:rsidP="00D95D63">
      <w:proofErr w:type="spellStart"/>
      <w:r w:rsidRPr="009A76BC">
        <w:t>Garde</w:t>
      </w:r>
      <w:proofErr w:type="spellEnd"/>
      <w:r w:rsidRPr="009A76BC">
        <w:t xml:space="preserve"> Paul, </w:t>
      </w:r>
      <w:r w:rsidRPr="009A76BC">
        <w:rPr>
          <w:i/>
          <w:iCs/>
        </w:rPr>
        <w:t>I Balcani</w:t>
      </w:r>
      <w:r w:rsidRPr="009A76BC">
        <w:t>, Milano, Flammarion, 1996. </w:t>
      </w:r>
    </w:p>
    <w:p w:rsidR="009F1B6F" w:rsidRPr="009A76BC" w:rsidRDefault="009F1B6F" w:rsidP="00D95D63">
      <w:r w:rsidRPr="009A76BC">
        <w:t xml:space="preserve">Gasparini Alberto, </w:t>
      </w:r>
      <w:proofErr w:type="spellStart"/>
      <w:r w:rsidRPr="009A76BC">
        <w:t>Radojković</w:t>
      </w:r>
      <w:proofErr w:type="spellEnd"/>
      <w:r w:rsidRPr="009A76BC">
        <w:t xml:space="preserve"> </w:t>
      </w:r>
      <w:proofErr w:type="spellStart"/>
      <w:r w:rsidRPr="009A76BC">
        <w:t>Miroljub</w:t>
      </w:r>
      <w:proofErr w:type="spellEnd"/>
      <w:r w:rsidRPr="009A76BC">
        <w:t>, </w:t>
      </w:r>
      <w:r w:rsidRPr="009A76BC">
        <w:rPr>
          <w:i/>
          <w:iCs/>
        </w:rPr>
        <w:t>Oltre le guerre balcaniche. Cosa può succedere quando i piccoli dei hanno grandi sogni</w:t>
      </w:r>
      <w:r w:rsidRPr="009A76BC">
        <w:t xml:space="preserve">, Milano, </w:t>
      </w:r>
      <w:proofErr w:type="spellStart"/>
      <w:r w:rsidRPr="009A76BC">
        <w:t>FrancoAngeli</w:t>
      </w:r>
      <w:proofErr w:type="spellEnd"/>
      <w:r w:rsidRPr="009A76BC">
        <w:t>, 1995.</w:t>
      </w:r>
    </w:p>
    <w:p w:rsidR="009F1B6F" w:rsidRPr="009A76BC" w:rsidRDefault="009F1B6F" w:rsidP="00D95D63">
      <w:r w:rsidRPr="009A76BC">
        <w:t>Giusti Wolf, </w:t>
      </w:r>
      <w:r w:rsidRPr="009A76BC">
        <w:rPr>
          <w:i/>
          <w:iCs/>
        </w:rPr>
        <w:t>Il Panslavismo</w:t>
      </w:r>
      <w:r w:rsidRPr="009A76BC">
        <w:t>, Roma, Bonacci, 1993.</w:t>
      </w:r>
    </w:p>
    <w:p w:rsidR="009F1B6F" w:rsidRPr="009A76BC" w:rsidRDefault="009F1B6F" w:rsidP="00D95D63">
      <w:proofErr w:type="spellStart"/>
      <w:r w:rsidRPr="009A76BC">
        <w:t>Gunjaca</w:t>
      </w:r>
      <w:proofErr w:type="spellEnd"/>
      <w:r w:rsidRPr="009A76BC">
        <w:t xml:space="preserve"> </w:t>
      </w:r>
      <w:proofErr w:type="spellStart"/>
      <w:r w:rsidRPr="009A76BC">
        <w:t>Drazan</w:t>
      </w:r>
      <w:proofErr w:type="spellEnd"/>
      <w:r w:rsidRPr="009A76BC">
        <w:t>, </w:t>
      </w:r>
      <w:r w:rsidRPr="009A76BC">
        <w:rPr>
          <w:i/>
          <w:iCs/>
        </w:rPr>
        <w:t>Roulette balcanica</w:t>
      </w:r>
      <w:r w:rsidRPr="009A76BC">
        <w:t>, Santarcangelo di Romagna (</w:t>
      </w:r>
      <w:proofErr w:type="spellStart"/>
      <w:r w:rsidRPr="009A76BC">
        <w:t>Rn</w:t>
      </w:r>
      <w:proofErr w:type="spellEnd"/>
      <w:r w:rsidRPr="009A76BC">
        <w:t>), Fara, 2003.</w:t>
      </w:r>
    </w:p>
    <w:p w:rsidR="009F1B6F" w:rsidRPr="009A76BC" w:rsidRDefault="009F1B6F" w:rsidP="00D95D63">
      <w:proofErr w:type="spellStart"/>
      <w:r w:rsidRPr="009A76BC">
        <w:t>Iveković</w:t>
      </w:r>
      <w:proofErr w:type="spellEnd"/>
      <w:r w:rsidRPr="009A76BC">
        <w:t xml:space="preserve"> Rada, </w:t>
      </w:r>
      <w:r w:rsidRPr="009A76BC">
        <w:rPr>
          <w:i/>
          <w:iCs/>
        </w:rPr>
        <w:t>La balcanizzazione della regione</w:t>
      </w:r>
      <w:r w:rsidRPr="009A76BC">
        <w:t>, Roma, Il Manifesto, 1995.</w:t>
      </w:r>
    </w:p>
    <w:p w:rsidR="009F1B6F" w:rsidRPr="009A76BC" w:rsidRDefault="009F1B6F" w:rsidP="00D95D63">
      <w:proofErr w:type="spellStart"/>
      <w:r w:rsidRPr="009A76BC">
        <w:t>Iveković</w:t>
      </w:r>
      <w:proofErr w:type="spellEnd"/>
      <w:r w:rsidRPr="009A76BC">
        <w:t xml:space="preserve"> Rada, </w:t>
      </w:r>
      <w:r w:rsidRPr="009A76BC">
        <w:rPr>
          <w:i/>
          <w:iCs/>
        </w:rPr>
        <w:t>Autopsia dei Balcani. Saggio di psico-politica</w:t>
      </w:r>
      <w:r w:rsidRPr="009A76BC">
        <w:t>, Milano, Raffaello Cortina, 1999.</w:t>
      </w:r>
    </w:p>
    <w:p w:rsidR="009F1B6F" w:rsidRPr="009A76BC" w:rsidRDefault="009F1B6F" w:rsidP="00D95D63">
      <w:r w:rsidRPr="009A76BC">
        <w:t>Jean Carlo (a cura di), </w:t>
      </w:r>
      <w:r w:rsidRPr="009A76BC">
        <w:rPr>
          <w:i/>
          <w:iCs/>
        </w:rPr>
        <w:t>Morte e riscoperta dello Stato-nazione</w:t>
      </w:r>
      <w:r w:rsidRPr="009A76BC">
        <w:t xml:space="preserve">, Milano, </w:t>
      </w:r>
      <w:proofErr w:type="spellStart"/>
      <w:r w:rsidRPr="009A76BC">
        <w:t>FrancoAngeli</w:t>
      </w:r>
      <w:proofErr w:type="spellEnd"/>
      <w:r w:rsidRPr="009A76BC">
        <w:t>, 1991. </w:t>
      </w:r>
    </w:p>
    <w:p w:rsidR="009F1B6F" w:rsidRPr="009A76BC" w:rsidRDefault="009F1B6F" w:rsidP="00D95D63">
      <w:proofErr w:type="spellStart"/>
      <w:r w:rsidRPr="009A76BC">
        <w:t>Jezernik</w:t>
      </w:r>
      <w:proofErr w:type="spellEnd"/>
      <w:r w:rsidRPr="009A76BC">
        <w:t xml:space="preserve"> </w:t>
      </w:r>
      <w:proofErr w:type="spellStart"/>
      <w:r w:rsidRPr="009A76BC">
        <w:t>Bozidar</w:t>
      </w:r>
      <w:proofErr w:type="spellEnd"/>
      <w:r w:rsidRPr="009A76BC">
        <w:t>, </w:t>
      </w:r>
      <w:r w:rsidRPr="009A76BC">
        <w:rPr>
          <w:i/>
          <w:iCs/>
        </w:rPr>
        <w:t>Europa selvaggia. I Balcani nello sguardo dei viaggiatori occidentali</w:t>
      </w:r>
      <w:r w:rsidRPr="009A76BC">
        <w:t>, Torino, Edt, 2010.</w:t>
      </w:r>
    </w:p>
    <w:p w:rsidR="009F1B6F" w:rsidRPr="009A76BC" w:rsidRDefault="009F1B6F" w:rsidP="00D95D63">
      <w:proofErr w:type="spellStart"/>
      <w:r w:rsidRPr="009A76BC">
        <w:t>Krulic</w:t>
      </w:r>
      <w:proofErr w:type="spellEnd"/>
      <w:r w:rsidRPr="009A76BC">
        <w:t xml:space="preserve"> Josip, </w:t>
      </w:r>
      <w:r w:rsidRPr="009A76BC">
        <w:rPr>
          <w:i/>
          <w:iCs/>
        </w:rPr>
        <w:t>Storia della Jugoslavia dal 1945 ai giorni nostri</w:t>
      </w:r>
      <w:r w:rsidRPr="009A76BC">
        <w:t>, Milano, Bompiani, 1997.</w:t>
      </w:r>
    </w:p>
    <w:p w:rsidR="009F1B6F" w:rsidRPr="009A76BC" w:rsidRDefault="009F1B6F" w:rsidP="00D95D63">
      <w:proofErr w:type="spellStart"/>
      <w:r w:rsidRPr="009A76BC">
        <w:t>Kaldor</w:t>
      </w:r>
      <w:proofErr w:type="spellEnd"/>
      <w:r w:rsidRPr="009A76BC">
        <w:t xml:space="preserve"> Mary, </w:t>
      </w:r>
      <w:r w:rsidRPr="009A76BC">
        <w:rPr>
          <w:i/>
          <w:iCs/>
        </w:rPr>
        <w:t>Le nuove guerre. La violenza organizzata nell’età globale</w:t>
      </w:r>
      <w:r w:rsidRPr="009A76BC">
        <w:t>, Roma, Carocci, 1999.</w:t>
      </w:r>
    </w:p>
    <w:p w:rsidR="009F1B6F" w:rsidRPr="009A76BC" w:rsidRDefault="009F1B6F" w:rsidP="00D95D63">
      <w:r w:rsidRPr="009A76BC">
        <w:t>Klain Eduard (a cura di), </w:t>
      </w:r>
      <w:r w:rsidRPr="009A76BC">
        <w:rPr>
          <w:i/>
          <w:iCs/>
        </w:rPr>
        <w:t>Psicologia e psichiatria di una guerra</w:t>
      </w:r>
      <w:r w:rsidRPr="009A76BC">
        <w:t>, Roma, Edizioni universitarie romane, 1994.</w:t>
      </w:r>
    </w:p>
    <w:p w:rsidR="009F1B6F" w:rsidRPr="009A76BC" w:rsidRDefault="009F1B6F" w:rsidP="00D95D63">
      <w:r w:rsidRPr="009A76BC">
        <w:lastRenderedPageBreak/>
        <w:t>Magris Claudio, </w:t>
      </w:r>
      <w:r w:rsidRPr="009A76BC">
        <w:rPr>
          <w:i/>
          <w:iCs/>
        </w:rPr>
        <w:t>Danubio</w:t>
      </w:r>
      <w:r w:rsidRPr="009A76BC">
        <w:t>, Milano, Garzanti, 1998.</w:t>
      </w:r>
    </w:p>
    <w:p w:rsidR="009F1B6F" w:rsidRPr="009A76BC" w:rsidRDefault="009F1B6F" w:rsidP="00D95D63">
      <w:r w:rsidRPr="009A76BC">
        <w:t>Marzo Magno Alessandro (a cura di), </w:t>
      </w:r>
      <w:r w:rsidRPr="009A76BC">
        <w:rPr>
          <w:i/>
          <w:iCs/>
        </w:rPr>
        <w:t>La guerra dei dieci anni. Jugoslavia 1991-2001: i fatti, i personaggi, le ragioni dei conflitti</w:t>
      </w:r>
      <w:r w:rsidRPr="009A76BC">
        <w:t>, Milano, Il Saggiatore, 2001. </w:t>
      </w:r>
    </w:p>
    <w:p w:rsidR="009F1B6F" w:rsidRPr="009A76BC" w:rsidRDefault="009F1B6F" w:rsidP="00D95D63">
      <w:proofErr w:type="spellStart"/>
      <w:r w:rsidRPr="009A76BC">
        <w:t>Matvejević</w:t>
      </w:r>
      <w:proofErr w:type="spellEnd"/>
      <w:r w:rsidRPr="009A76BC">
        <w:t xml:space="preserve"> </w:t>
      </w:r>
      <w:proofErr w:type="spellStart"/>
      <w:r w:rsidRPr="009A76BC">
        <w:t>Predrag</w:t>
      </w:r>
      <w:proofErr w:type="spellEnd"/>
      <w:r w:rsidRPr="009A76BC">
        <w:t>, </w:t>
      </w:r>
      <w:r w:rsidRPr="009A76BC">
        <w:rPr>
          <w:i/>
          <w:iCs/>
        </w:rPr>
        <w:t>Mediterraneo. Un nuovo breviario. I traffici dei mercati, le migrazioni delle anguille, fughe di popoli e nascita di dee, leggende, architettura, storia, paesaggi</w:t>
      </w:r>
      <w:r w:rsidRPr="009A76BC">
        <w:t>, Milano, Garzanti, 1998.</w:t>
      </w:r>
    </w:p>
    <w:p w:rsidR="009F1B6F" w:rsidRPr="009A76BC" w:rsidRDefault="009F1B6F" w:rsidP="00D95D63">
      <w:r w:rsidRPr="009A76BC">
        <w:t xml:space="preserve">Miani Laura, Lusenti Luigi, </w:t>
      </w:r>
      <w:r w:rsidRPr="009A76BC">
        <w:rPr>
          <w:i/>
          <w:iCs/>
        </w:rPr>
        <w:t>Profughi. Testimonianze dalla ex Jugoslavia</w:t>
      </w:r>
      <w:r w:rsidRPr="009A76BC">
        <w:t xml:space="preserve">, Trezzo sull’Adda, </w:t>
      </w:r>
      <w:proofErr w:type="spellStart"/>
      <w:r w:rsidRPr="009A76BC">
        <w:t>Comedit</w:t>
      </w:r>
      <w:proofErr w:type="spellEnd"/>
      <w:r w:rsidRPr="009A76BC">
        <w:t xml:space="preserve"> 2000, 1993.</w:t>
      </w:r>
    </w:p>
    <w:p w:rsidR="009F1B6F" w:rsidRPr="009A76BC" w:rsidRDefault="009F1B6F" w:rsidP="00D95D63">
      <w:proofErr w:type="spellStart"/>
      <w:r w:rsidRPr="009A76BC">
        <w:t>Monzali</w:t>
      </w:r>
      <w:proofErr w:type="spellEnd"/>
      <w:r w:rsidRPr="009A76BC">
        <w:t xml:space="preserve"> Luciano, </w:t>
      </w:r>
      <w:r w:rsidRPr="009A76BC">
        <w:rPr>
          <w:i/>
          <w:iCs/>
        </w:rPr>
        <w:t>Italiani di Dalmazia. Dal risorgimento alla grande guerra</w:t>
      </w:r>
      <w:r w:rsidRPr="009A76BC">
        <w:t>, Firenze, Le Lettere, 2004. </w:t>
      </w:r>
    </w:p>
    <w:p w:rsidR="009F1B6F" w:rsidRPr="009A76BC" w:rsidRDefault="009F1B6F" w:rsidP="00D95D63">
      <w:proofErr w:type="spellStart"/>
      <w:r w:rsidRPr="009A76BC">
        <w:t>Morin</w:t>
      </w:r>
      <w:proofErr w:type="spellEnd"/>
      <w:r w:rsidRPr="009A76BC">
        <w:t xml:space="preserve"> Edgar, </w:t>
      </w:r>
      <w:r w:rsidRPr="009A76BC">
        <w:rPr>
          <w:i/>
          <w:iCs/>
        </w:rPr>
        <w:t>I fratricidi. Jugoslavia-Bosnia 1991-1995</w:t>
      </w:r>
      <w:r w:rsidRPr="009A76BC">
        <w:t xml:space="preserve">, Roma, </w:t>
      </w:r>
      <w:proofErr w:type="spellStart"/>
      <w:r w:rsidRPr="009A76BC">
        <w:t>Meltemi</w:t>
      </w:r>
      <w:proofErr w:type="spellEnd"/>
      <w:r w:rsidRPr="009A76BC">
        <w:t>, 1997.</w:t>
      </w:r>
    </w:p>
    <w:p w:rsidR="009F1B6F" w:rsidRPr="009A76BC" w:rsidRDefault="009F1B6F" w:rsidP="00D95D63">
      <w:r w:rsidRPr="009A76BC">
        <w:t>Palau Josep, </w:t>
      </w:r>
      <w:r w:rsidRPr="009A76BC">
        <w:rPr>
          <w:i/>
          <w:iCs/>
        </w:rPr>
        <w:t>Gli ultimi Moicani del Danubio</w:t>
      </w:r>
      <w:r w:rsidRPr="009A76BC">
        <w:t>, Milano, Selene, 1996. </w:t>
      </w:r>
    </w:p>
    <w:p w:rsidR="009F1B6F" w:rsidRPr="009A76BC" w:rsidRDefault="009F1B6F" w:rsidP="00D95D63">
      <w:r w:rsidRPr="009A76BC">
        <w:t>Pérez-</w:t>
      </w:r>
      <w:proofErr w:type="spellStart"/>
      <w:r w:rsidRPr="009A76BC">
        <w:t>Reverte</w:t>
      </w:r>
      <w:proofErr w:type="spellEnd"/>
      <w:r w:rsidRPr="009A76BC">
        <w:t xml:space="preserve"> Arturo, </w:t>
      </w:r>
      <w:r w:rsidRPr="009A76BC">
        <w:rPr>
          <w:i/>
          <w:iCs/>
        </w:rPr>
        <w:t>Territorio comanche</w:t>
      </w:r>
      <w:r w:rsidRPr="009A76BC">
        <w:t>, Milano, Marco Tropea, 1999.</w:t>
      </w:r>
    </w:p>
    <w:p w:rsidR="009F1B6F" w:rsidRPr="009A76BC" w:rsidRDefault="009F1B6F" w:rsidP="00D95D63">
      <w:proofErr w:type="spellStart"/>
      <w:r w:rsidRPr="009A76BC">
        <w:t>Petrović</w:t>
      </w:r>
      <w:proofErr w:type="spellEnd"/>
      <w:r w:rsidRPr="009A76BC">
        <w:t xml:space="preserve"> Rade, </w:t>
      </w:r>
      <w:r w:rsidRPr="009A76BC">
        <w:rPr>
          <w:i/>
          <w:iCs/>
        </w:rPr>
        <w:t>Il fallito modello federale della ex Jugoslavia</w:t>
      </w:r>
      <w:r w:rsidRPr="009A76BC">
        <w:t>, Soveria Mannelli (</w:t>
      </w:r>
      <w:proofErr w:type="spellStart"/>
      <w:r w:rsidRPr="009A76BC">
        <w:t>Cz</w:t>
      </w:r>
      <w:proofErr w:type="spellEnd"/>
      <w:r w:rsidRPr="009A76BC">
        <w:t>), Rubbettino, 2005.</w:t>
      </w:r>
    </w:p>
    <w:p w:rsidR="009F1B6F" w:rsidRPr="009A76BC" w:rsidRDefault="009F1B6F" w:rsidP="00D95D63">
      <w:r w:rsidRPr="009A76BC">
        <w:t>Petrungaro Stefano, </w:t>
      </w:r>
      <w:r w:rsidRPr="009A76BC">
        <w:rPr>
          <w:i/>
          <w:iCs/>
        </w:rPr>
        <w:t>Balcani. Una storia di violenza?</w:t>
      </w:r>
      <w:r w:rsidRPr="009A76BC">
        <w:t xml:space="preserve"> Roma, Carocci, 2012.</w:t>
      </w:r>
    </w:p>
    <w:p w:rsidR="009F1B6F" w:rsidRPr="009A76BC" w:rsidRDefault="009F1B6F" w:rsidP="00D95D63">
      <w:proofErr w:type="spellStart"/>
      <w:r w:rsidRPr="009A76BC">
        <w:t>Pirjevec</w:t>
      </w:r>
      <w:proofErr w:type="spellEnd"/>
      <w:r w:rsidRPr="009A76BC">
        <w:t xml:space="preserve"> </w:t>
      </w:r>
      <w:proofErr w:type="spellStart"/>
      <w:r w:rsidRPr="009A76BC">
        <w:t>Jože</w:t>
      </w:r>
      <w:proofErr w:type="spellEnd"/>
      <w:r w:rsidRPr="009A76BC">
        <w:t>, </w:t>
      </w:r>
      <w:r w:rsidRPr="009A76BC">
        <w:rPr>
          <w:i/>
          <w:iCs/>
        </w:rPr>
        <w:t>Le guerre jugoslave. 1991-1999</w:t>
      </w:r>
      <w:r w:rsidRPr="009A76BC">
        <w:t>, Torino, Einaudi, 2001.</w:t>
      </w:r>
    </w:p>
    <w:p w:rsidR="009F1B6F" w:rsidRPr="009A76BC" w:rsidRDefault="009F1B6F" w:rsidP="00D95D63">
      <w:proofErr w:type="spellStart"/>
      <w:r w:rsidRPr="009A76BC">
        <w:t>Pirjevec</w:t>
      </w:r>
      <w:proofErr w:type="spellEnd"/>
      <w:r w:rsidRPr="009A76BC">
        <w:t xml:space="preserve"> </w:t>
      </w:r>
      <w:proofErr w:type="spellStart"/>
      <w:r w:rsidRPr="009A76BC">
        <w:t>Jože</w:t>
      </w:r>
      <w:proofErr w:type="spellEnd"/>
      <w:r w:rsidRPr="009A76BC">
        <w:t>, </w:t>
      </w:r>
      <w:r w:rsidRPr="009A76BC">
        <w:rPr>
          <w:i/>
          <w:iCs/>
        </w:rPr>
        <w:t>Serbi, Croati, Sloveni. Storia di tre nazioni</w:t>
      </w:r>
      <w:r w:rsidRPr="009A76BC">
        <w:t>, Bologna, il Mulino, 1995.</w:t>
      </w:r>
    </w:p>
    <w:p w:rsidR="009F1B6F" w:rsidRPr="009A76BC" w:rsidRDefault="009F1B6F" w:rsidP="00D95D63">
      <w:r w:rsidRPr="009A76BC">
        <w:t>Privitera Francesco, </w:t>
      </w:r>
      <w:r w:rsidRPr="009A76BC">
        <w:rPr>
          <w:i/>
          <w:iCs/>
        </w:rPr>
        <w:t>La transizione continua. L’Europa centro-orientale tra rinnovamento e conservazione (1989-1994)</w:t>
      </w:r>
      <w:r w:rsidRPr="009A76BC">
        <w:t>, Ravenna, Longo, 1996. </w:t>
      </w:r>
    </w:p>
    <w:p w:rsidR="009F1B6F" w:rsidRPr="009A76BC" w:rsidRDefault="009F1B6F" w:rsidP="00D95D63">
      <w:r w:rsidRPr="009A76BC">
        <w:t>Ravarino Mauro,</w:t>
      </w:r>
      <w:r w:rsidRPr="009A76BC">
        <w:rPr>
          <w:i/>
          <w:iCs/>
        </w:rPr>
        <w:t> Schermi di guerra. Le guerre jugoslave tra cinema, storia e società</w:t>
      </w:r>
      <w:r w:rsidRPr="009A76BC">
        <w:t>, Torino, Università degli Studi di Torino, 2005.</w:t>
      </w:r>
    </w:p>
    <w:p w:rsidR="009F1B6F" w:rsidRPr="009A76BC" w:rsidRDefault="009F1B6F" w:rsidP="00D95D63">
      <w:r w:rsidRPr="009A76BC">
        <w:t>Riva Gigi, Ventura Marco, </w:t>
      </w:r>
      <w:r w:rsidRPr="009A76BC">
        <w:rPr>
          <w:i/>
          <w:iCs/>
        </w:rPr>
        <w:t>Jugoslavia il nuovo Medioevo. La guerra infinita e tutti i suoi perché</w:t>
      </w:r>
      <w:r w:rsidRPr="009A76BC">
        <w:t>, Milano, Mursia, 1992.</w:t>
      </w:r>
    </w:p>
    <w:p w:rsidR="009F1B6F" w:rsidRPr="009A76BC" w:rsidRDefault="009F1B6F" w:rsidP="00D95D63">
      <w:r w:rsidRPr="009A76BC">
        <w:t>Rumiz Paolo, </w:t>
      </w:r>
      <w:r w:rsidRPr="009A76BC">
        <w:rPr>
          <w:i/>
          <w:iCs/>
        </w:rPr>
        <w:t>Maschere per un massacro. Quello che non abbiamo voluto sapere della Jugoslavia</w:t>
      </w:r>
      <w:r w:rsidRPr="009A76BC">
        <w:t>, Roma, Editori Riuniti, 1996. </w:t>
      </w:r>
    </w:p>
    <w:p w:rsidR="009F1B6F" w:rsidRPr="009A76BC" w:rsidRDefault="009F1B6F" w:rsidP="00D95D63">
      <w:r w:rsidRPr="009A76BC">
        <w:t>Rumiz Paolo, </w:t>
      </w:r>
      <w:r w:rsidRPr="009A76BC">
        <w:rPr>
          <w:i/>
          <w:iCs/>
        </w:rPr>
        <w:t>La linea dei mirtilli</w:t>
      </w:r>
      <w:r w:rsidRPr="009A76BC">
        <w:t>, Roma, Editori Riuniti, 1997. </w:t>
      </w:r>
    </w:p>
    <w:p w:rsidR="00FC1707" w:rsidRPr="009A76BC" w:rsidRDefault="00000000" w:rsidP="00D95D63">
      <w:pPr>
        <w:rPr>
          <w:lang w:val="fr-FR"/>
        </w:rPr>
      </w:pPr>
      <w:proofErr w:type="spellStart"/>
      <w:r w:rsidRPr="009A76BC">
        <w:rPr>
          <w:lang w:val="fr-FR"/>
        </w:rPr>
        <w:t>Savall</w:t>
      </w:r>
      <w:proofErr w:type="spellEnd"/>
      <w:r w:rsidRPr="009A76BC">
        <w:rPr>
          <w:lang w:val="fr-FR"/>
        </w:rPr>
        <w:t xml:space="preserve"> Jordi, Figueras Montserrat (et al.), </w:t>
      </w:r>
      <w:r w:rsidRPr="009A76BC">
        <w:rPr>
          <w:i/>
          <w:iCs/>
          <w:lang w:val="fr-FR"/>
        </w:rPr>
        <w:t>Balkan. Miel et sang. Les cycles de la vie,</w:t>
      </w:r>
      <w:r w:rsidRPr="009A76BC">
        <w:rPr>
          <w:lang w:val="fr-FR"/>
        </w:rPr>
        <w:t xml:space="preserve"> </w:t>
      </w:r>
      <w:proofErr w:type="spellStart"/>
      <w:r w:rsidRPr="009A76BC">
        <w:rPr>
          <w:lang w:val="fr-FR"/>
        </w:rPr>
        <w:t>Bellaterra</w:t>
      </w:r>
      <w:proofErr w:type="spellEnd"/>
      <w:r w:rsidRPr="009A76BC">
        <w:rPr>
          <w:lang w:val="fr-FR"/>
        </w:rPr>
        <w:t>, Alia Vox, 2012.</w:t>
      </w:r>
    </w:p>
    <w:p w:rsidR="009F1B6F" w:rsidRPr="009A76BC" w:rsidRDefault="009F1B6F" w:rsidP="00D95D63">
      <w:proofErr w:type="spellStart"/>
      <w:r w:rsidRPr="009A76BC">
        <w:t>Sucur</w:t>
      </w:r>
      <w:proofErr w:type="spellEnd"/>
      <w:r w:rsidRPr="009A76BC">
        <w:t xml:space="preserve"> Aleksandra, </w:t>
      </w:r>
      <w:r w:rsidRPr="009A76BC">
        <w:rPr>
          <w:i/>
          <w:iCs/>
        </w:rPr>
        <w:t>Fiabe dei Balcani</w:t>
      </w:r>
      <w:r w:rsidRPr="009A76BC">
        <w:t>, Torino, Einaudi, 2000.</w:t>
      </w:r>
    </w:p>
    <w:p w:rsidR="009F1B6F" w:rsidRPr="009A76BC" w:rsidRDefault="009F1B6F" w:rsidP="00D95D63">
      <w:r w:rsidRPr="009A76BC">
        <w:t xml:space="preserve">Vivian </w:t>
      </w:r>
      <w:proofErr w:type="spellStart"/>
      <w:r w:rsidRPr="009A76BC">
        <w:t>Giannarosa</w:t>
      </w:r>
      <w:proofErr w:type="spellEnd"/>
      <w:r w:rsidRPr="009A76BC">
        <w:t>, </w:t>
      </w:r>
      <w:r w:rsidRPr="009A76BC">
        <w:rPr>
          <w:i/>
          <w:iCs/>
        </w:rPr>
        <w:t>Donne contro la guerra. Diario di un viaggio in Croazia</w:t>
      </w:r>
      <w:r w:rsidRPr="009A76BC">
        <w:t xml:space="preserve">, </w:t>
      </w:r>
      <w:r w:rsidRPr="009A76BC">
        <w:rPr>
          <w:i/>
          <w:iCs/>
        </w:rPr>
        <w:t>Vojvodina, Serbia</w:t>
      </w:r>
      <w:r w:rsidRPr="009A76BC">
        <w:t>, Verona, Cierre, 1994.</w:t>
      </w:r>
    </w:p>
    <w:p w:rsidR="009F1B6F" w:rsidRPr="009A76BC" w:rsidRDefault="009F1B6F" w:rsidP="00D95D63">
      <w:r w:rsidRPr="009A76BC">
        <w:t>Zaccaria Giuseppe, </w:t>
      </w:r>
      <w:r w:rsidRPr="009A76BC">
        <w:rPr>
          <w:i/>
          <w:iCs/>
        </w:rPr>
        <w:t>Noi, criminali di guerra. Storie vere della ex-Jugoslavia</w:t>
      </w:r>
      <w:r w:rsidRPr="009A76BC">
        <w:t xml:space="preserve">, Milano, </w:t>
      </w:r>
      <w:proofErr w:type="spellStart"/>
      <w:r w:rsidRPr="009A76BC">
        <w:t>Baldini&amp;Castoldi</w:t>
      </w:r>
      <w:proofErr w:type="spellEnd"/>
      <w:r w:rsidRPr="009A76BC">
        <w:t>, 1994.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TURCHIA</w:t>
      </w:r>
    </w:p>
    <w:p w:rsidR="009F1B6F" w:rsidRPr="009A76BC" w:rsidRDefault="009F1B6F" w:rsidP="00D95D63"/>
    <w:p w:rsidR="009F1B6F" w:rsidRPr="009A76BC" w:rsidRDefault="009F1B6F" w:rsidP="00D95D63">
      <w:r w:rsidRPr="009A76BC">
        <w:t xml:space="preserve">Cardini Franco, </w:t>
      </w:r>
      <w:r w:rsidRPr="009A76BC">
        <w:rPr>
          <w:i/>
          <w:iCs/>
        </w:rPr>
        <w:t xml:space="preserve">Il Sultano e lo Zar. Due imperi a confronto, </w:t>
      </w:r>
      <w:r w:rsidRPr="009A76BC">
        <w:t>Roma, Salerno Editrice, 2018.</w:t>
      </w:r>
    </w:p>
    <w:p w:rsidR="009F1B6F" w:rsidRPr="009A76BC" w:rsidRDefault="009F1B6F" w:rsidP="00D95D63">
      <w:r w:rsidRPr="009A76BC">
        <w:t xml:space="preserve">De </w:t>
      </w:r>
      <w:proofErr w:type="spellStart"/>
      <w:r w:rsidRPr="009A76BC">
        <w:t>Villehardouin</w:t>
      </w:r>
      <w:proofErr w:type="spellEnd"/>
      <w:r w:rsidRPr="009A76BC">
        <w:t xml:space="preserve"> Geoffroy, </w:t>
      </w:r>
      <w:r w:rsidRPr="009A76BC">
        <w:rPr>
          <w:i/>
          <w:iCs/>
        </w:rPr>
        <w:t xml:space="preserve">La conquista di Costantinopoli, Milano, </w:t>
      </w:r>
      <w:r w:rsidRPr="009A76BC">
        <w:t>SE, 2008.</w:t>
      </w:r>
    </w:p>
    <w:p w:rsidR="009F1B6F" w:rsidRPr="009A76BC" w:rsidRDefault="009F1B6F" w:rsidP="00D95D63">
      <w:r w:rsidRPr="009A76BC">
        <w:t xml:space="preserve">Erdogan </w:t>
      </w:r>
      <w:proofErr w:type="spellStart"/>
      <w:r w:rsidRPr="009A76BC">
        <w:t>Asli</w:t>
      </w:r>
      <w:proofErr w:type="spellEnd"/>
      <w:r w:rsidRPr="009A76BC">
        <w:t xml:space="preserve">, </w:t>
      </w:r>
      <w:r w:rsidRPr="009A76BC">
        <w:rPr>
          <w:i/>
          <w:iCs/>
        </w:rPr>
        <w:t>Neppure il silenzio è più tuo</w:t>
      </w:r>
      <w:r w:rsidRPr="009A76BC">
        <w:t xml:space="preserve">, Milano, Garzanti, 2017. </w:t>
      </w:r>
    </w:p>
    <w:p w:rsidR="009F1B6F" w:rsidRPr="009A76BC" w:rsidRDefault="009F1B6F" w:rsidP="00D95D63">
      <w:r w:rsidRPr="009A76BC">
        <w:t xml:space="preserve">Nasr </w:t>
      </w:r>
      <w:proofErr w:type="spellStart"/>
      <w:r w:rsidRPr="009A76BC">
        <w:t>Seyyed</w:t>
      </w:r>
      <w:proofErr w:type="spellEnd"/>
      <w:r w:rsidRPr="009A76BC">
        <w:t xml:space="preserve"> Hossein, </w:t>
      </w:r>
      <w:r w:rsidRPr="009A76BC">
        <w:rPr>
          <w:i/>
          <w:iCs/>
        </w:rPr>
        <w:t>Il sufismo</w:t>
      </w:r>
      <w:r w:rsidRPr="009A76BC">
        <w:t>, Milano, Rusconi, 1975.</w:t>
      </w:r>
    </w:p>
    <w:p w:rsidR="009F1B6F" w:rsidRPr="009A76BC" w:rsidRDefault="009F1B6F" w:rsidP="00D95D63">
      <w:r w:rsidRPr="009A76BC">
        <w:t> </w:t>
      </w:r>
    </w:p>
    <w:p w:rsidR="009F1B6F" w:rsidRPr="009A76BC" w:rsidRDefault="009F1B6F" w:rsidP="00D95D63"/>
    <w:p w:rsidR="009F1B6F" w:rsidRPr="009A76BC" w:rsidRDefault="009F1B6F" w:rsidP="00D95D63">
      <w:r w:rsidRPr="009A76BC">
        <w:lastRenderedPageBreak/>
        <w:t>KURDISTAN</w:t>
      </w:r>
    </w:p>
    <w:p w:rsidR="009F1B6F" w:rsidRPr="009A76BC" w:rsidRDefault="009F1B6F" w:rsidP="00D95D63"/>
    <w:p w:rsidR="009F1B6F" w:rsidRPr="009A76BC" w:rsidRDefault="009F1B6F" w:rsidP="00D95D63">
      <w:proofErr w:type="spellStart"/>
      <w:r w:rsidRPr="009A76BC">
        <w:t>Buldan</w:t>
      </w:r>
      <w:proofErr w:type="spellEnd"/>
      <w:r w:rsidRPr="009A76BC">
        <w:t xml:space="preserve"> </w:t>
      </w:r>
      <w:proofErr w:type="spellStart"/>
      <w:r w:rsidRPr="009A76BC">
        <w:t>Pervin</w:t>
      </w:r>
      <w:proofErr w:type="spellEnd"/>
      <w:r w:rsidRPr="009A76BC">
        <w:t>, </w:t>
      </w:r>
      <w:r w:rsidRPr="009A76BC">
        <w:rPr>
          <w:i/>
          <w:iCs/>
        </w:rPr>
        <w:t>Erano calde le mani. Una memoria sugli scomparsi curdi in Turchia</w:t>
      </w:r>
      <w:r w:rsidRPr="009A76BC">
        <w:t>, Roma, Sensibili alle foglie, 2004.</w:t>
      </w:r>
    </w:p>
    <w:p w:rsidR="009F1B6F" w:rsidRPr="009A76BC" w:rsidRDefault="009F1B6F" w:rsidP="00D95D63">
      <w:proofErr w:type="spellStart"/>
      <w:r w:rsidRPr="009A76BC">
        <w:t>Kamkari</w:t>
      </w:r>
      <w:proofErr w:type="spellEnd"/>
      <w:r w:rsidRPr="009A76BC">
        <w:t xml:space="preserve"> </w:t>
      </w:r>
      <w:proofErr w:type="spellStart"/>
      <w:r w:rsidRPr="009A76BC">
        <w:t>Fariborz</w:t>
      </w:r>
      <w:proofErr w:type="spellEnd"/>
      <w:r w:rsidRPr="009A76BC">
        <w:t>, </w:t>
      </w:r>
      <w:r w:rsidRPr="009A76BC">
        <w:rPr>
          <w:i/>
          <w:iCs/>
        </w:rPr>
        <w:t>I fiori di Kirkuk</w:t>
      </w:r>
      <w:r w:rsidRPr="009A76BC">
        <w:t>, Roma, Banda Larga, 2010.</w:t>
      </w:r>
    </w:p>
    <w:p w:rsidR="009F1B6F" w:rsidRPr="009A76BC" w:rsidRDefault="009F1B6F" w:rsidP="00D95D63">
      <w:r w:rsidRPr="009A76BC">
        <w:t>Galletti Mirella, </w:t>
      </w:r>
      <w:r w:rsidRPr="009A76BC">
        <w:rPr>
          <w:i/>
          <w:iCs/>
        </w:rPr>
        <w:t>Storia dei curdi</w:t>
      </w:r>
      <w:r w:rsidRPr="009A76BC">
        <w:t>, Milano, Jouvence, 2004.</w:t>
      </w:r>
    </w:p>
    <w:p w:rsidR="009F1B6F" w:rsidRPr="009A76BC" w:rsidRDefault="009F1B6F" w:rsidP="00D95D63">
      <w:r w:rsidRPr="009A76BC">
        <w:t>Ocalan Abdullah, </w:t>
      </w:r>
      <w:r w:rsidRPr="009A76BC">
        <w:rPr>
          <w:i/>
          <w:iCs/>
        </w:rPr>
        <w:t>Guerra e pace in Kurdistan</w:t>
      </w:r>
      <w:r w:rsidRPr="009A76BC">
        <w:t xml:space="preserve">, </w:t>
      </w:r>
      <w:proofErr w:type="spellStart"/>
      <w:r w:rsidRPr="009A76BC">
        <w:t>Koln</w:t>
      </w:r>
      <w:proofErr w:type="spellEnd"/>
      <w:r w:rsidRPr="009A76BC">
        <w:t>, Iniziativa Internazionale, 2010.</w:t>
      </w:r>
    </w:p>
    <w:p w:rsidR="009F1B6F" w:rsidRPr="009A76BC" w:rsidRDefault="009F1B6F" w:rsidP="00D95D63">
      <w:r w:rsidRPr="009A76BC">
        <w:t>Ocalan Abdullah, </w:t>
      </w:r>
      <w:proofErr w:type="spellStart"/>
      <w:r w:rsidRPr="009A76BC">
        <w:rPr>
          <w:i/>
          <w:iCs/>
        </w:rPr>
        <w:t>Confederalismo</w:t>
      </w:r>
      <w:proofErr w:type="spellEnd"/>
      <w:r w:rsidRPr="009A76BC">
        <w:rPr>
          <w:i/>
          <w:iCs/>
        </w:rPr>
        <w:t xml:space="preserve"> democratico</w:t>
      </w:r>
      <w:r w:rsidRPr="009A76BC">
        <w:t xml:space="preserve">, </w:t>
      </w:r>
      <w:proofErr w:type="spellStart"/>
      <w:r w:rsidRPr="009A76BC">
        <w:t>Koln</w:t>
      </w:r>
      <w:proofErr w:type="spellEnd"/>
      <w:r w:rsidRPr="009A76BC">
        <w:t>, Iniziativa Internazionale, 2013.</w:t>
      </w:r>
    </w:p>
    <w:p w:rsidR="009F1B6F" w:rsidRPr="009A76BC" w:rsidRDefault="009F1B6F" w:rsidP="00D95D63">
      <w:r w:rsidRPr="009A76BC">
        <w:t>Ocalan Abdullah, </w:t>
      </w:r>
      <w:r w:rsidRPr="009A76BC">
        <w:rPr>
          <w:i/>
          <w:iCs/>
        </w:rPr>
        <w:t>La rivoluzione delle donne</w:t>
      </w:r>
      <w:r w:rsidRPr="009A76BC">
        <w:t xml:space="preserve">, </w:t>
      </w:r>
      <w:proofErr w:type="spellStart"/>
      <w:r w:rsidRPr="009A76BC">
        <w:t>Koln</w:t>
      </w:r>
      <w:proofErr w:type="spellEnd"/>
      <w:r w:rsidRPr="009A76BC">
        <w:t xml:space="preserve"> Iniziativa Internazionale, 2013.</w:t>
      </w:r>
    </w:p>
    <w:p w:rsidR="009F1B6F" w:rsidRPr="009A76BC" w:rsidRDefault="009F1B6F" w:rsidP="00D95D63">
      <w:r w:rsidRPr="009A76BC">
        <w:t> </w:t>
      </w:r>
    </w:p>
    <w:p w:rsidR="009F1B6F" w:rsidRPr="009A76BC" w:rsidRDefault="009F1B6F" w:rsidP="00D95D63"/>
    <w:p w:rsidR="009F1B6F" w:rsidRPr="009A76BC" w:rsidRDefault="009F1B6F" w:rsidP="00D95D63">
      <w:r w:rsidRPr="009A76BC">
        <w:t>ARMENIA</w:t>
      </w:r>
    </w:p>
    <w:p w:rsidR="009F1B6F" w:rsidRPr="009A76BC" w:rsidRDefault="009F1B6F" w:rsidP="00D95D63"/>
    <w:p w:rsidR="009F1B6F" w:rsidRPr="009A76BC" w:rsidRDefault="009F1B6F" w:rsidP="00D95D63">
      <w:proofErr w:type="spellStart"/>
      <w:r w:rsidRPr="009A76BC">
        <w:t>Cemal</w:t>
      </w:r>
      <w:proofErr w:type="spellEnd"/>
      <w:r w:rsidRPr="009A76BC">
        <w:t xml:space="preserve"> Hasan, </w:t>
      </w:r>
      <w:r w:rsidRPr="009A76BC">
        <w:rPr>
          <w:i/>
          <w:iCs/>
        </w:rPr>
        <w:t>1915: genocidio armeno</w:t>
      </w:r>
      <w:r w:rsidRPr="009A76BC">
        <w:t>, Milano, Guerini e Associati, 2015.</w:t>
      </w:r>
    </w:p>
    <w:p w:rsidR="009F1B6F" w:rsidRPr="009A76BC" w:rsidRDefault="009F1B6F" w:rsidP="00D95D63">
      <w:r w:rsidRPr="009A76BC">
        <w:t xml:space="preserve">Flores Marcello, </w:t>
      </w:r>
      <w:r w:rsidRPr="009A76BC">
        <w:rPr>
          <w:i/>
          <w:iCs/>
        </w:rPr>
        <w:t>Il genocidio degli armeni</w:t>
      </w:r>
      <w:r w:rsidRPr="009A76BC">
        <w:t>, Bologna, Il Mulino, 2015.</w:t>
      </w:r>
    </w:p>
    <w:p w:rsidR="009F1B6F" w:rsidRPr="009A76BC" w:rsidRDefault="009F1B6F" w:rsidP="00D95D63">
      <w:proofErr w:type="spellStart"/>
      <w:r w:rsidRPr="009A76BC">
        <w:t>Giansoldati</w:t>
      </w:r>
      <w:proofErr w:type="spellEnd"/>
      <w:r w:rsidRPr="009A76BC">
        <w:t xml:space="preserve"> Franca, </w:t>
      </w:r>
      <w:r w:rsidRPr="009A76BC">
        <w:rPr>
          <w:i/>
          <w:iCs/>
        </w:rPr>
        <w:t>La marcia senza ritorno. Il genocidio armeno</w:t>
      </w:r>
      <w:r w:rsidRPr="009A76BC">
        <w:t>, Roma, Salerno Editrice, 2015.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GEORGIA</w:t>
      </w:r>
    </w:p>
    <w:p w:rsidR="009F1B6F" w:rsidRPr="009A76BC" w:rsidRDefault="009F1B6F" w:rsidP="00D95D63"/>
    <w:p w:rsidR="009F1B6F" w:rsidRPr="009A76BC" w:rsidRDefault="009F1B6F" w:rsidP="00D95D63">
      <w:proofErr w:type="spellStart"/>
      <w:r w:rsidRPr="009A76BC">
        <w:t>Boč´orisvili</w:t>
      </w:r>
      <w:proofErr w:type="spellEnd"/>
      <w:r w:rsidRPr="009A76BC">
        <w:t xml:space="preserve"> Elena, </w:t>
      </w:r>
      <w:r w:rsidRPr="009A76BC">
        <w:rPr>
          <w:i/>
          <w:iCs/>
        </w:rPr>
        <w:t>Pioggia sottile</w:t>
      </w:r>
      <w:r w:rsidRPr="009A76BC">
        <w:t>, Roma, Voland, 2002. </w:t>
      </w:r>
    </w:p>
    <w:p w:rsidR="009F1B6F" w:rsidRPr="009A76BC" w:rsidRDefault="009F1B6F" w:rsidP="00D95D63">
      <w:proofErr w:type="spellStart"/>
      <w:r w:rsidRPr="009A76BC">
        <w:t>Kurkhuli</w:t>
      </w:r>
      <w:proofErr w:type="spellEnd"/>
      <w:r w:rsidRPr="009A76BC">
        <w:t xml:space="preserve"> </w:t>
      </w:r>
      <w:proofErr w:type="spellStart"/>
      <w:r w:rsidRPr="009A76BC">
        <w:t>Beka</w:t>
      </w:r>
      <w:proofErr w:type="spellEnd"/>
      <w:r w:rsidRPr="009A76BC">
        <w:t>, </w:t>
      </w:r>
      <w:r w:rsidRPr="009A76BC">
        <w:rPr>
          <w:i/>
          <w:iCs/>
        </w:rPr>
        <w:t>La città nella neve</w:t>
      </w:r>
      <w:r w:rsidRPr="009A76BC">
        <w:t>, Bari, Stilo, 2018.</w:t>
      </w:r>
    </w:p>
    <w:p w:rsidR="00FC1707" w:rsidRPr="009A76BC" w:rsidRDefault="00000000" w:rsidP="00D95D63">
      <w:r w:rsidRPr="009A76BC">
        <w:t xml:space="preserve">Lorusso Marilisa, </w:t>
      </w:r>
      <w:r w:rsidRPr="009A76BC">
        <w:rPr>
          <w:i/>
          <w:iCs/>
        </w:rPr>
        <w:t>Georgia, vent’anni dopo l’URSS</w:t>
      </w:r>
      <w:r w:rsidRPr="009A76BC">
        <w:t xml:space="preserve">, Roma, Aracne, 2011. </w:t>
      </w:r>
    </w:p>
    <w:p w:rsidR="009F1B6F" w:rsidRPr="009A76BC" w:rsidRDefault="009F1B6F" w:rsidP="00D95D63">
      <w:proofErr w:type="spellStart"/>
      <w:r w:rsidRPr="009A76BC">
        <w:t>Magradze</w:t>
      </w:r>
      <w:proofErr w:type="spellEnd"/>
      <w:r w:rsidRPr="009A76BC">
        <w:t xml:space="preserve"> Dato, </w:t>
      </w:r>
      <w:r w:rsidRPr="009A76BC">
        <w:rPr>
          <w:i/>
          <w:iCs/>
        </w:rPr>
        <w:t>Ave Eva</w:t>
      </w:r>
      <w:r w:rsidRPr="009A76BC">
        <w:t xml:space="preserve">, Borgomanero (No), Giuliano </w:t>
      </w:r>
      <w:proofErr w:type="spellStart"/>
      <w:r w:rsidRPr="009A76BC">
        <w:t>Ladolfi</w:t>
      </w:r>
      <w:proofErr w:type="spellEnd"/>
      <w:r w:rsidRPr="009A76BC">
        <w:t>, 2018.</w:t>
      </w:r>
    </w:p>
    <w:p w:rsidR="009F1B6F" w:rsidRPr="009A76BC" w:rsidRDefault="009F1B6F" w:rsidP="00D95D63">
      <w:proofErr w:type="spellStart"/>
      <w:r w:rsidRPr="009A76BC">
        <w:t>Melašvili</w:t>
      </w:r>
      <w:proofErr w:type="spellEnd"/>
      <w:r w:rsidRPr="009A76BC">
        <w:t xml:space="preserve"> </w:t>
      </w:r>
      <w:proofErr w:type="spellStart"/>
      <w:r w:rsidRPr="009A76BC">
        <w:t>Tamta</w:t>
      </w:r>
      <w:proofErr w:type="spellEnd"/>
      <w:r w:rsidRPr="009A76BC">
        <w:t xml:space="preserve">, </w:t>
      </w:r>
      <w:r w:rsidRPr="009A76BC">
        <w:rPr>
          <w:i/>
          <w:iCs/>
        </w:rPr>
        <w:t>La conta</w:t>
      </w:r>
      <w:r w:rsidRPr="009A76BC">
        <w:t>, Venezia, Marsilio, 2018.</w:t>
      </w:r>
    </w:p>
    <w:p w:rsidR="009F1B6F" w:rsidRPr="009A76BC" w:rsidRDefault="009F1B6F" w:rsidP="00D95D63">
      <w:r w:rsidRPr="009A76BC">
        <w:t xml:space="preserve">Trecci Francesco, </w:t>
      </w:r>
      <w:r w:rsidRPr="009A76BC">
        <w:rPr>
          <w:i/>
          <w:iCs/>
        </w:rPr>
        <w:t xml:space="preserve">Georgia il paese che Dio voleva per sé, </w:t>
      </w:r>
      <w:r w:rsidRPr="009A76BC">
        <w:t>Sesto Fiorentino (FI), apice libri, 2017.</w:t>
      </w:r>
    </w:p>
    <w:p w:rsidR="009F1B6F" w:rsidRPr="009A76BC" w:rsidRDefault="009F1B6F" w:rsidP="00D95D63">
      <w:r w:rsidRPr="009A76BC">
        <w:t xml:space="preserve">Trecci Francesco, </w:t>
      </w:r>
      <w:r w:rsidRPr="009A76BC">
        <w:rPr>
          <w:i/>
          <w:iCs/>
        </w:rPr>
        <w:t xml:space="preserve">Storia della Georgia. Dalle origini a oggi, </w:t>
      </w:r>
      <w:r w:rsidRPr="009A76BC">
        <w:t>Sesto Fiorentino (FI), apice libri, 2019.</w:t>
      </w:r>
    </w:p>
    <w:p w:rsidR="009F1B6F" w:rsidRPr="009A76BC" w:rsidRDefault="009F1B6F" w:rsidP="00D95D63">
      <w:r w:rsidRPr="009A76BC">
        <w:t> </w:t>
      </w:r>
    </w:p>
    <w:p w:rsidR="009F1B6F" w:rsidRPr="009A76BC" w:rsidRDefault="009F1B6F" w:rsidP="00D95D63"/>
    <w:p w:rsidR="009F1B6F" w:rsidRPr="009A76BC" w:rsidRDefault="009F1B6F" w:rsidP="00D95D63">
      <w:r w:rsidRPr="009A76BC">
        <w:t>AZERBAIJIAN</w:t>
      </w:r>
    </w:p>
    <w:p w:rsidR="009F1B6F" w:rsidRPr="009A76BC" w:rsidRDefault="009F1B6F" w:rsidP="00D95D63"/>
    <w:p w:rsidR="009F1B6F" w:rsidRPr="009A76BC" w:rsidRDefault="009F1B6F" w:rsidP="00D95D63">
      <w:r w:rsidRPr="009A76BC">
        <w:t xml:space="preserve">- Frappi Carlo, </w:t>
      </w:r>
      <w:r w:rsidRPr="009A76BC">
        <w:rPr>
          <w:i/>
          <w:iCs/>
        </w:rPr>
        <w:t xml:space="preserve">Azerbaigian crocevia del Caucaso, </w:t>
      </w:r>
      <w:r w:rsidRPr="009A76BC">
        <w:t xml:space="preserve">Roma, Sandro Teti Editore, 2012. 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CAUCASO DEL SUD</w:t>
      </w:r>
    </w:p>
    <w:p w:rsidR="009F1B6F" w:rsidRPr="009A76BC" w:rsidRDefault="009F1B6F" w:rsidP="00D95D63"/>
    <w:p w:rsidR="009F1B6F" w:rsidRPr="009A76BC" w:rsidRDefault="009F1B6F" w:rsidP="00D95D63">
      <w:r w:rsidRPr="009A76BC">
        <w:t xml:space="preserve">Bifolchi Giuliano, </w:t>
      </w:r>
      <w:r w:rsidRPr="009A76BC">
        <w:rPr>
          <w:i/>
          <w:iCs/>
        </w:rPr>
        <w:t xml:space="preserve">Geopolitica del Caucaso russo, </w:t>
      </w:r>
      <w:r w:rsidRPr="009A76BC">
        <w:t xml:space="preserve">Roma, Sandro Teti Editore, 2020. </w:t>
      </w:r>
    </w:p>
    <w:p w:rsidR="009F1B6F" w:rsidRPr="009A76BC" w:rsidRDefault="009F1B6F" w:rsidP="00D95D63">
      <w:r w:rsidRPr="009A76BC">
        <w:t>Casella Mario, </w:t>
      </w:r>
      <w:r w:rsidRPr="009A76BC">
        <w:rPr>
          <w:i/>
          <w:iCs/>
        </w:rPr>
        <w:t>Nero-bianco-nero. Un viaggio tra le montagne e la storia del Caucaso</w:t>
      </w:r>
      <w:r w:rsidRPr="009A76BC">
        <w:t>, Mendrisio, Gabriele Capelli, 2011.</w:t>
      </w:r>
    </w:p>
    <w:p w:rsidR="009F1B6F" w:rsidRPr="009A76BC" w:rsidRDefault="009F1B6F" w:rsidP="00D95D63">
      <w:r w:rsidRPr="009A76BC">
        <w:t>Ferrari Aldo, </w:t>
      </w:r>
      <w:r w:rsidRPr="009A76BC">
        <w:rPr>
          <w:i/>
          <w:iCs/>
        </w:rPr>
        <w:t>Breve storia del Caucaso</w:t>
      </w:r>
      <w:r w:rsidRPr="009A76BC">
        <w:t>, Roma, Carocci, 2007.</w:t>
      </w:r>
    </w:p>
    <w:p w:rsidR="009F1B6F" w:rsidRPr="009A76BC" w:rsidRDefault="009F1B6F" w:rsidP="00D95D63">
      <w:proofErr w:type="spellStart"/>
      <w:r w:rsidRPr="009A76BC">
        <w:lastRenderedPageBreak/>
        <w:t>Kuciukian</w:t>
      </w:r>
      <w:proofErr w:type="spellEnd"/>
      <w:r w:rsidRPr="009A76BC">
        <w:t xml:space="preserve"> Pietro, </w:t>
      </w:r>
      <w:r w:rsidRPr="009A76BC">
        <w:rPr>
          <w:i/>
          <w:iCs/>
        </w:rPr>
        <w:t xml:space="preserve">Giardino di tenebra. Viaggio in Nagorno </w:t>
      </w:r>
      <w:proofErr w:type="spellStart"/>
      <w:r w:rsidRPr="009A76BC">
        <w:rPr>
          <w:i/>
          <w:iCs/>
        </w:rPr>
        <w:t>Karabagh</w:t>
      </w:r>
      <w:proofErr w:type="spellEnd"/>
      <w:r w:rsidRPr="009A76BC">
        <w:rPr>
          <w:i/>
          <w:iCs/>
        </w:rPr>
        <w:t xml:space="preserve">, </w:t>
      </w:r>
      <w:r w:rsidRPr="009A76BC">
        <w:t xml:space="preserve">Milano, Guerini e Associati, 2003. </w:t>
      </w:r>
    </w:p>
    <w:p w:rsidR="009F1B6F" w:rsidRPr="009A76BC" w:rsidRDefault="009F1B6F" w:rsidP="00D95D63">
      <w:r w:rsidRPr="009A76BC">
        <w:t>Sangiorgio Vittoria, </w:t>
      </w:r>
      <w:r w:rsidRPr="009A76BC">
        <w:rPr>
          <w:i/>
          <w:iCs/>
        </w:rPr>
        <w:t xml:space="preserve">In viaggio coi </w:t>
      </w:r>
      <w:proofErr w:type="spellStart"/>
      <w:r w:rsidRPr="009A76BC">
        <w:rPr>
          <w:i/>
          <w:iCs/>
        </w:rPr>
        <w:t>Marshurutka</w:t>
      </w:r>
      <w:proofErr w:type="spellEnd"/>
      <w:r w:rsidRPr="009A76BC">
        <w:rPr>
          <w:i/>
          <w:iCs/>
        </w:rPr>
        <w:t xml:space="preserve">. Da </w:t>
      </w:r>
      <w:proofErr w:type="spellStart"/>
      <w:r w:rsidRPr="009A76BC">
        <w:rPr>
          <w:i/>
          <w:iCs/>
        </w:rPr>
        <w:t>Bakua</w:t>
      </w:r>
      <w:proofErr w:type="spellEnd"/>
      <w:r w:rsidRPr="009A76BC">
        <w:rPr>
          <w:i/>
          <w:iCs/>
        </w:rPr>
        <w:t xml:space="preserve"> Yerevan nelle terre dell’orda d’oro</w:t>
      </w:r>
      <w:r w:rsidRPr="009A76BC">
        <w:t>, Caprarola (</w:t>
      </w:r>
      <w:proofErr w:type="spellStart"/>
      <w:r w:rsidRPr="009A76BC">
        <w:t>Vt</w:t>
      </w:r>
      <w:proofErr w:type="spellEnd"/>
      <w:r w:rsidRPr="009A76BC">
        <w:t>), La Caravella, 2012.</w:t>
      </w:r>
    </w:p>
    <w:p w:rsidR="009F1B6F" w:rsidRPr="009A76BC" w:rsidRDefault="009F1B6F" w:rsidP="00D95D63">
      <w:proofErr w:type="spellStart"/>
      <w:r w:rsidRPr="009A76BC">
        <w:t>Tesson</w:t>
      </w:r>
      <w:proofErr w:type="spellEnd"/>
      <w:r w:rsidRPr="009A76BC">
        <w:t xml:space="preserve"> Sylvain, </w:t>
      </w:r>
      <w:r w:rsidRPr="009A76BC">
        <w:rPr>
          <w:i/>
          <w:iCs/>
        </w:rPr>
        <w:t>Baku, elogio dell’energia vagabonda</w:t>
      </w:r>
      <w:r w:rsidRPr="009A76BC">
        <w:t>, Milano, Excelsior, 2007.</w:t>
      </w:r>
    </w:p>
    <w:p w:rsidR="009F1B6F" w:rsidRPr="009A76BC" w:rsidRDefault="009F1B6F" w:rsidP="00D95D63">
      <w:r w:rsidRPr="009A76BC">
        <w:t> </w:t>
      </w:r>
    </w:p>
    <w:p w:rsidR="009F1B6F" w:rsidRPr="009A76BC" w:rsidRDefault="009F1B6F" w:rsidP="00D95D63"/>
    <w:p w:rsidR="009F1B6F" w:rsidRPr="009A76BC" w:rsidRDefault="009F1B6F" w:rsidP="00D95D63">
      <w:r w:rsidRPr="009A76BC">
        <w:t>TURKMENISTAN</w:t>
      </w:r>
    </w:p>
    <w:p w:rsidR="009F1B6F" w:rsidRPr="009A76BC" w:rsidRDefault="009F1B6F" w:rsidP="00D95D63"/>
    <w:p w:rsidR="009F1B6F" w:rsidRPr="009A76BC" w:rsidRDefault="009F1B6F" w:rsidP="00D95D63">
      <w:r w:rsidRPr="009A76BC">
        <w:t xml:space="preserve">Lucignano Lello, </w:t>
      </w:r>
      <w:r w:rsidRPr="009A76BC">
        <w:rPr>
          <w:i/>
          <w:iCs/>
        </w:rPr>
        <w:t xml:space="preserve">Il sogno di Marat in fuga dal Turkmenistan, </w:t>
      </w:r>
      <w:r w:rsidRPr="009A76BC">
        <w:t>Brescia, Cavinato Editore International, 2013.</w:t>
      </w:r>
    </w:p>
    <w:p w:rsidR="009F1B6F" w:rsidRPr="009A76BC" w:rsidRDefault="009F1B6F" w:rsidP="00D95D63">
      <w:r w:rsidRPr="009A76BC">
        <w:t> </w:t>
      </w:r>
    </w:p>
    <w:p w:rsidR="009F1B6F" w:rsidRPr="009A76BC" w:rsidRDefault="009F1B6F" w:rsidP="00D95D63"/>
    <w:p w:rsidR="009F1B6F" w:rsidRPr="009A76BC" w:rsidRDefault="009F1B6F" w:rsidP="00D95D63">
      <w:r w:rsidRPr="009A76BC">
        <w:t>UZBEKISTAN </w:t>
      </w:r>
    </w:p>
    <w:p w:rsidR="009F1B6F" w:rsidRPr="009A76BC" w:rsidRDefault="009F1B6F" w:rsidP="00D95D63"/>
    <w:p w:rsidR="009F1B6F" w:rsidRPr="009A76BC" w:rsidRDefault="009F1B6F" w:rsidP="00D95D63">
      <w:r w:rsidRPr="009A76BC">
        <w:t>Benelli Prisca, Deola Claudio, </w:t>
      </w:r>
      <w:r w:rsidRPr="009A76BC">
        <w:rPr>
          <w:i/>
          <w:iCs/>
        </w:rPr>
        <w:t>Uzbekistan. Nelle steppe dell’Asia Centrale</w:t>
      </w:r>
      <w:r w:rsidRPr="009A76BC">
        <w:t xml:space="preserve">, Vecchio di Mugello (Fi), </w:t>
      </w:r>
      <w:proofErr w:type="spellStart"/>
      <w:r w:rsidRPr="009A76BC">
        <w:t>Polaris</w:t>
      </w:r>
      <w:proofErr w:type="spellEnd"/>
      <w:r w:rsidRPr="009A76BC">
        <w:t>, 2011.</w:t>
      </w:r>
    </w:p>
    <w:p w:rsidR="009F1B6F" w:rsidRPr="009A76BC" w:rsidRDefault="009F1B6F" w:rsidP="00D95D63">
      <w:r w:rsidRPr="009A76BC">
        <w:t>Cecchi Umberto, </w:t>
      </w:r>
      <w:r w:rsidRPr="009A76BC">
        <w:rPr>
          <w:i/>
          <w:iCs/>
        </w:rPr>
        <w:t>Sulla via dorata per Samarcanda</w:t>
      </w:r>
      <w:r w:rsidRPr="009A76BC">
        <w:t>, Firenze, Vallecchi, 2005.</w:t>
      </w:r>
    </w:p>
    <w:p w:rsidR="009F1B6F" w:rsidRPr="009A76BC" w:rsidRDefault="009F1B6F" w:rsidP="00D95D63">
      <w:r w:rsidRPr="009A76BC">
        <w:t> </w:t>
      </w:r>
    </w:p>
    <w:p w:rsidR="009F1B6F" w:rsidRPr="009A76BC" w:rsidRDefault="009F1B6F" w:rsidP="00D95D63"/>
    <w:p w:rsidR="009F1B6F" w:rsidRPr="009A76BC" w:rsidRDefault="009F1B6F" w:rsidP="00D95D63">
      <w:pPr>
        <w:rPr>
          <w:lang w:val="en-US"/>
        </w:rPr>
      </w:pPr>
      <w:r w:rsidRPr="009A76BC">
        <w:rPr>
          <w:lang w:val="en-US"/>
        </w:rPr>
        <w:t>TAJIKISTAN</w:t>
      </w:r>
    </w:p>
    <w:p w:rsidR="009F1B6F" w:rsidRPr="009A76BC" w:rsidRDefault="009F1B6F" w:rsidP="00D95D63">
      <w:pPr>
        <w:rPr>
          <w:lang w:val="en-US"/>
        </w:rPr>
      </w:pPr>
    </w:p>
    <w:p w:rsidR="009F1B6F" w:rsidRPr="009A76BC" w:rsidRDefault="009F1B6F" w:rsidP="00D95D63">
      <w:pPr>
        <w:rPr>
          <w:lang w:val="en-US"/>
        </w:rPr>
      </w:pPr>
      <w:r w:rsidRPr="009A76BC">
        <w:rPr>
          <w:lang w:val="en-US"/>
        </w:rPr>
        <w:t>Volos Andrej, </w:t>
      </w:r>
      <w:proofErr w:type="spellStart"/>
      <w:r w:rsidRPr="009A76BC">
        <w:rPr>
          <w:i/>
          <w:iCs/>
          <w:lang w:val="en-US"/>
        </w:rPr>
        <w:t>Churramabad</w:t>
      </w:r>
      <w:proofErr w:type="spellEnd"/>
      <w:r w:rsidRPr="009A76BC">
        <w:rPr>
          <w:lang w:val="en-US"/>
        </w:rPr>
        <w:t>, Milano, Jaca Book, 2013. </w:t>
      </w:r>
    </w:p>
    <w:p w:rsidR="009F1B6F" w:rsidRPr="009A76BC" w:rsidRDefault="009F1B6F" w:rsidP="00D95D63">
      <w:pPr>
        <w:rPr>
          <w:lang w:val="en-US"/>
        </w:rPr>
      </w:pPr>
      <w:r w:rsidRPr="009A76BC">
        <w:rPr>
          <w:lang w:val="en-US"/>
        </w:rPr>
        <w:t> </w:t>
      </w:r>
    </w:p>
    <w:p w:rsidR="009F1B6F" w:rsidRPr="009A76BC" w:rsidRDefault="009F1B6F" w:rsidP="00D95D63">
      <w:pPr>
        <w:rPr>
          <w:lang w:val="en-US"/>
        </w:rPr>
      </w:pPr>
    </w:p>
    <w:p w:rsidR="009F1B6F" w:rsidRPr="00D95D63" w:rsidRDefault="009F1B6F" w:rsidP="00D95D63">
      <w:pPr>
        <w:rPr>
          <w:lang w:val="en-US"/>
        </w:rPr>
      </w:pPr>
      <w:r w:rsidRPr="00D95D63">
        <w:rPr>
          <w:lang w:val="en-US"/>
        </w:rPr>
        <w:t>KYRGYZSTAN</w:t>
      </w:r>
    </w:p>
    <w:p w:rsidR="009F1B6F" w:rsidRPr="00D95D63" w:rsidRDefault="009F1B6F" w:rsidP="00D95D63">
      <w:pPr>
        <w:rPr>
          <w:lang w:val="en-US"/>
        </w:rPr>
      </w:pPr>
    </w:p>
    <w:p w:rsidR="009F1B6F" w:rsidRPr="00D95D63" w:rsidRDefault="009F1B6F" w:rsidP="00D95D63">
      <w:pPr>
        <w:rPr>
          <w:sz w:val="22"/>
          <w:szCs w:val="22"/>
          <w:lang w:val="en-US"/>
        </w:rPr>
      </w:pPr>
      <w:proofErr w:type="spellStart"/>
      <w:r w:rsidRPr="00D95D63">
        <w:rPr>
          <w:kern w:val="0"/>
          <w:lang w:val="en-US"/>
        </w:rPr>
        <w:t>Ajtmatov</w:t>
      </w:r>
      <w:proofErr w:type="spellEnd"/>
      <w:r w:rsidRPr="00D95D63">
        <w:rPr>
          <w:kern w:val="0"/>
          <w:lang w:val="en-US"/>
        </w:rPr>
        <w:t xml:space="preserve"> </w:t>
      </w:r>
      <w:proofErr w:type="spellStart"/>
      <w:r w:rsidRPr="00D95D63">
        <w:rPr>
          <w:kern w:val="0"/>
          <w:lang w:val="en-US"/>
        </w:rPr>
        <w:t>Činghiz</w:t>
      </w:r>
      <w:proofErr w:type="spellEnd"/>
      <w:r w:rsidRPr="00D95D63">
        <w:rPr>
          <w:kern w:val="0"/>
          <w:lang w:val="en-US"/>
        </w:rPr>
        <w:t>, </w:t>
      </w:r>
      <w:proofErr w:type="spellStart"/>
      <w:r w:rsidRPr="00D95D63">
        <w:rPr>
          <w:i/>
          <w:iCs/>
          <w:kern w:val="0"/>
          <w:lang w:val="en-US"/>
        </w:rPr>
        <w:t>Asel</w:t>
      </w:r>
      <w:proofErr w:type="spellEnd"/>
      <w:r w:rsidRPr="00D95D63">
        <w:rPr>
          <w:i/>
          <w:iCs/>
          <w:kern w:val="0"/>
          <w:lang w:val="en-US"/>
        </w:rPr>
        <w:t>´</w:t>
      </w:r>
      <w:r w:rsidRPr="00D95D63">
        <w:rPr>
          <w:kern w:val="0"/>
          <w:lang w:val="en-US"/>
        </w:rPr>
        <w:t>, Bolzano, AER, 1996.</w:t>
      </w:r>
    </w:p>
    <w:p w:rsidR="009F1B6F" w:rsidRPr="009F1B6F" w:rsidRDefault="009F1B6F" w:rsidP="00D95D63">
      <w:pPr>
        <w:rPr>
          <w:sz w:val="22"/>
          <w:szCs w:val="22"/>
        </w:rPr>
      </w:pPr>
      <w:proofErr w:type="spellStart"/>
      <w:r w:rsidRPr="009F1B6F">
        <w:rPr>
          <w:kern w:val="0"/>
        </w:rPr>
        <w:t>Ajtmatov</w:t>
      </w:r>
      <w:proofErr w:type="spellEnd"/>
      <w:r w:rsidRPr="009F1B6F">
        <w:rPr>
          <w:kern w:val="0"/>
        </w:rPr>
        <w:t xml:space="preserve"> </w:t>
      </w:r>
      <w:proofErr w:type="spellStart"/>
      <w:r w:rsidRPr="009F1B6F">
        <w:rPr>
          <w:kern w:val="0"/>
        </w:rPr>
        <w:t>Činghiz</w:t>
      </w:r>
      <w:proofErr w:type="spellEnd"/>
      <w:r w:rsidRPr="009F1B6F">
        <w:rPr>
          <w:kern w:val="0"/>
        </w:rPr>
        <w:t>, </w:t>
      </w:r>
      <w:r w:rsidRPr="009F1B6F">
        <w:rPr>
          <w:i/>
          <w:iCs/>
          <w:kern w:val="0"/>
        </w:rPr>
        <w:t>Il campo della madre</w:t>
      </w:r>
      <w:r w:rsidRPr="009F1B6F">
        <w:rPr>
          <w:kern w:val="0"/>
        </w:rPr>
        <w:t>, Bolzano, AER, 1996.</w:t>
      </w:r>
    </w:p>
    <w:p w:rsidR="009F1B6F" w:rsidRPr="009F1B6F" w:rsidRDefault="009F1B6F" w:rsidP="00D95D63">
      <w:pPr>
        <w:rPr>
          <w:sz w:val="22"/>
          <w:szCs w:val="22"/>
        </w:rPr>
      </w:pPr>
      <w:proofErr w:type="spellStart"/>
      <w:r w:rsidRPr="009F1B6F">
        <w:rPr>
          <w:kern w:val="0"/>
        </w:rPr>
        <w:t>Ajtmatov</w:t>
      </w:r>
      <w:proofErr w:type="spellEnd"/>
      <w:r w:rsidRPr="009F1B6F">
        <w:rPr>
          <w:kern w:val="0"/>
        </w:rPr>
        <w:t xml:space="preserve"> </w:t>
      </w:r>
      <w:proofErr w:type="spellStart"/>
      <w:r w:rsidRPr="009F1B6F">
        <w:rPr>
          <w:kern w:val="0"/>
        </w:rPr>
        <w:t>Činghiz</w:t>
      </w:r>
      <w:proofErr w:type="spellEnd"/>
      <w:r w:rsidRPr="009F1B6F">
        <w:rPr>
          <w:kern w:val="0"/>
        </w:rPr>
        <w:t>, </w:t>
      </w:r>
      <w:r w:rsidRPr="009F1B6F">
        <w:rPr>
          <w:i/>
          <w:iCs/>
          <w:kern w:val="0"/>
        </w:rPr>
        <w:t>Il primo maestro</w:t>
      </w:r>
      <w:r w:rsidRPr="009F1B6F">
        <w:rPr>
          <w:kern w:val="0"/>
        </w:rPr>
        <w:t>, Bolzano, AER, 1996.</w:t>
      </w:r>
    </w:p>
    <w:p w:rsidR="009F1B6F" w:rsidRPr="009A76BC" w:rsidRDefault="009F1B6F" w:rsidP="00D95D63">
      <w:proofErr w:type="spellStart"/>
      <w:r w:rsidRPr="009A76BC">
        <w:t>Aitmatov</w:t>
      </w:r>
      <w:proofErr w:type="spellEnd"/>
      <w:r w:rsidRPr="009A76BC">
        <w:t xml:space="preserve"> </w:t>
      </w:r>
      <w:proofErr w:type="spellStart"/>
      <w:r w:rsidRPr="009A76BC">
        <w:t>Tschingis</w:t>
      </w:r>
      <w:proofErr w:type="spellEnd"/>
      <w:r w:rsidRPr="009A76BC">
        <w:t>, </w:t>
      </w:r>
      <w:r w:rsidRPr="009A76BC">
        <w:rPr>
          <w:i/>
          <w:iCs/>
        </w:rPr>
        <w:t>Melodia della terra</w:t>
      </w:r>
      <w:r w:rsidRPr="009A76BC">
        <w:t>, Milano, Marcos y Marcos, 2017.</w:t>
      </w:r>
    </w:p>
    <w:p w:rsidR="009F1B6F" w:rsidRPr="009A76BC" w:rsidRDefault="009F1B6F" w:rsidP="00D95D63">
      <w:proofErr w:type="spellStart"/>
      <w:r w:rsidRPr="009A76BC">
        <w:t>Aitmatov</w:t>
      </w:r>
      <w:proofErr w:type="spellEnd"/>
      <w:r w:rsidRPr="009A76BC">
        <w:t xml:space="preserve"> </w:t>
      </w:r>
      <w:proofErr w:type="spellStart"/>
      <w:r w:rsidRPr="009A76BC">
        <w:t>Tschingis</w:t>
      </w:r>
      <w:proofErr w:type="spellEnd"/>
      <w:r w:rsidRPr="009A76BC">
        <w:t>, </w:t>
      </w:r>
      <w:r w:rsidRPr="009A76BC">
        <w:rPr>
          <w:i/>
          <w:iCs/>
        </w:rPr>
        <w:t>Il primo maestro</w:t>
      </w:r>
      <w:r w:rsidRPr="009A76BC">
        <w:t>, Milano, Marcos y Marcos, 2020.</w:t>
      </w:r>
    </w:p>
    <w:p w:rsidR="009F1B6F" w:rsidRPr="009A76BC" w:rsidRDefault="009F1B6F" w:rsidP="00D95D63">
      <w:proofErr w:type="spellStart"/>
      <w:r w:rsidRPr="009A76BC">
        <w:t>Jelen</w:t>
      </w:r>
      <w:proofErr w:type="spellEnd"/>
      <w:r w:rsidRPr="009A76BC">
        <w:t xml:space="preserve"> Igor, </w:t>
      </w:r>
      <w:r w:rsidRPr="009A76BC">
        <w:rPr>
          <w:i/>
          <w:iCs/>
        </w:rPr>
        <w:t xml:space="preserve">Tra i kirghisi del Pamir </w:t>
      </w:r>
      <w:proofErr w:type="spellStart"/>
      <w:r w:rsidRPr="009A76BC">
        <w:rPr>
          <w:i/>
          <w:iCs/>
        </w:rPr>
        <w:t>Alaj</w:t>
      </w:r>
      <w:proofErr w:type="spellEnd"/>
      <w:r w:rsidRPr="009A76BC">
        <w:rPr>
          <w:i/>
          <w:iCs/>
        </w:rPr>
        <w:t>. Alle periferie dell’Eurasia e nelle derive della modernità</w:t>
      </w:r>
      <w:r w:rsidRPr="009A76BC">
        <w:t>, Udine, Forum, 2002.</w:t>
      </w:r>
    </w:p>
    <w:p w:rsidR="009F1B6F" w:rsidRPr="009A76BC" w:rsidRDefault="009F1B6F" w:rsidP="00D95D63">
      <w:r w:rsidRPr="009A76BC">
        <w:t> </w:t>
      </w:r>
    </w:p>
    <w:p w:rsidR="009F1B6F" w:rsidRPr="009A76BC" w:rsidRDefault="009F1B6F" w:rsidP="00D95D63"/>
    <w:p w:rsidR="009F1B6F" w:rsidRPr="009A76BC" w:rsidRDefault="009F1B6F" w:rsidP="00D95D63">
      <w:r w:rsidRPr="009A76BC">
        <w:t>KAZAKHSTAN</w:t>
      </w:r>
    </w:p>
    <w:p w:rsidR="009F1B6F" w:rsidRPr="009A76BC" w:rsidRDefault="009F1B6F" w:rsidP="00D95D63"/>
    <w:p w:rsidR="009F1B6F" w:rsidRPr="009A76BC" w:rsidRDefault="009F1B6F" w:rsidP="00D95D63">
      <w:proofErr w:type="spellStart"/>
      <w:r w:rsidRPr="009A76BC">
        <w:t>Indeo</w:t>
      </w:r>
      <w:proofErr w:type="spellEnd"/>
      <w:r w:rsidRPr="009A76BC">
        <w:t xml:space="preserve"> Fabio, </w:t>
      </w:r>
      <w:r w:rsidRPr="009A76BC">
        <w:rPr>
          <w:i/>
          <w:iCs/>
        </w:rPr>
        <w:t xml:space="preserve">Kazakhstan. Centro dell’Eurasia, </w:t>
      </w:r>
      <w:r w:rsidRPr="009A76BC">
        <w:t xml:space="preserve">Roma, Sandro Teti Editore, 2014. </w:t>
      </w:r>
    </w:p>
    <w:p w:rsidR="009F1B6F" w:rsidRPr="009A76BC" w:rsidRDefault="009F1B6F" w:rsidP="00D95D63">
      <w:proofErr w:type="spellStart"/>
      <w:r w:rsidRPr="009A76BC">
        <w:t>Yassawi</w:t>
      </w:r>
      <w:proofErr w:type="spellEnd"/>
      <w:r w:rsidRPr="009A76BC">
        <w:t xml:space="preserve"> Ahmed, </w:t>
      </w:r>
      <w:r w:rsidRPr="009A76BC">
        <w:rPr>
          <w:i/>
          <w:iCs/>
        </w:rPr>
        <w:t>Sciamano, sufi e letterato kazako</w:t>
      </w:r>
      <w:r w:rsidRPr="009A76BC">
        <w:t>, Pergine Valsugana (</w:t>
      </w:r>
      <w:proofErr w:type="spellStart"/>
      <w:r w:rsidRPr="009A76BC">
        <w:t>Vt</w:t>
      </w:r>
      <w:proofErr w:type="spellEnd"/>
      <w:r w:rsidRPr="009A76BC">
        <w:t>), Vox Populi, 2010.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VIA DELLA SETA</w:t>
      </w:r>
    </w:p>
    <w:p w:rsidR="009F1B6F" w:rsidRPr="009A76BC" w:rsidRDefault="009F1B6F" w:rsidP="00D95D63"/>
    <w:p w:rsidR="009F1B6F" w:rsidRPr="009A76BC" w:rsidRDefault="009F1B6F" w:rsidP="00D95D63">
      <w:proofErr w:type="spellStart"/>
      <w:r w:rsidRPr="009A76BC">
        <w:lastRenderedPageBreak/>
        <w:t>Boulnois</w:t>
      </w:r>
      <w:proofErr w:type="spellEnd"/>
      <w:r w:rsidRPr="009A76BC">
        <w:t xml:space="preserve"> Luce, </w:t>
      </w:r>
      <w:r w:rsidRPr="009A76BC">
        <w:rPr>
          <w:i/>
          <w:iCs/>
        </w:rPr>
        <w:t>La via della Seta. Dèi, guerrieri, mercanti,</w:t>
      </w:r>
      <w:r w:rsidRPr="009A76BC">
        <w:t xml:space="preserve"> Milano, Bompiani, 2007</w:t>
      </w:r>
    </w:p>
    <w:p w:rsidR="009F1B6F" w:rsidRPr="009A76BC" w:rsidRDefault="009F1B6F" w:rsidP="00D95D63">
      <w:r w:rsidRPr="009A76BC">
        <w:t>Cardini Franco, Vanoli Alessandro, </w:t>
      </w:r>
      <w:r w:rsidRPr="009A76BC">
        <w:rPr>
          <w:i/>
          <w:iCs/>
        </w:rPr>
        <w:t>La via della Seta. Una storia millenaria tra oriente e Occidente</w:t>
      </w:r>
      <w:r w:rsidRPr="009A76BC">
        <w:t>, Bologna, Il Mulino, 2017.</w:t>
      </w:r>
    </w:p>
    <w:p w:rsidR="009F1B6F" w:rsidRPr="009A76BC" w:rsidRDefault="009F1B6F" w:rsidP="00D95D63">
      <w:proofErr w:type="spellStart"/>
      <w:r w:rsidRPr="009A76BC">
        <w:t>Hopkirk</w:t>
      </w:r>
      <w:proofErr w:type="spellEnd"/>
      <w:r w:rsidRPr="009A76BC">
        <w:t xml:space="preserve"> Peter, </w:t>
      </w:r>
      <w:r w:rsidRPr="009A76BC">
        <w:rPr>
          <w:i/>
          <w:iCs/>
        </w:rPr>
        <w:t>Diavoli stranieri sulla Via della Seta</w:t>
      </w:r>
      <w:r w:rsidRPr="009A76BC">
        <w:t xml:space="preserve">, Milano, Adelphi, 2006. </w:t>
      </w:r>
    </w:p>
    <w:p w:rsidR="009F1B6F" w:rsidRPr="009A76BC" w:rsidRDefault="009F1B6F" w:rsidP="00D95D63">
      <w:proofErr w:type="spellStart"/>
      <w:r w:rsidRPr="009A76BC">
        <w:t>Huyghe</w:t>
      </w:r>
      <w:proofErr w:type="spellEnd"/>
      <w:r w:rsidRPr="009A76BC">
        <w:t xml:space="preserve"> Edith, François-Bernard, </w:t>
      </w:r>
      <w:r w:rsidRPr="009A76BC">
        <w:rPr>
          <w:i/>
          <w:iCs/>
        </w:rPr>
        <w:t xml:space="preserve">La via della seta. Da Alessandro a Tamerlano, </w:t>
      </w:r>
      <w:r w:rsidRPr="009A76BC">
        <w:t>Torino, Lindau, 2007.</w:t>
      </w:r>
    </w:p>
    <w:p w:rsidR="009F1B6F" w:rsidRPr="009A76BC" w:rsidRDefault="009F1B6F" w:rsidP="00D95D63">
      <w:r w:rsidRPr="009A76BC">
        <w:t xml:space="preserve">Malatesta Stefano, </w:t>
      </w:r>
      <w:r w:rsidRPr="009A76BC">
        <w:rPr>
          <w:i/>
          <w:iCs/>
        </w:rPr>
        <w:t xml:space="preserve">Il cammello </w:t>
      </w:r>
      <w:proofErr w:type="spellStart"/>
      <w:r w:rsidRPr="009A76BC">
        <w:rPr>
          <w:i/>
          <w:iCs/>
        </w:rPr>
        <w:t>battriano</w:t>
      </w:r>
      <w:proofErr w:type="spellEnd"/>
      <w:r w:rsidRPr="009A76BC">
        <w:t>, Vicenza, Neri Pozza, 1997.</w:t>
      </w:r>
    </w:p>
    <w:p w:rsidR="009F1B6F" w:rsidRPr="009A76BC" w:rsidRDefault="009F1B6F" w:rsidP="00D95D63">
      <w:r w:rsidRPr="009A76BC">
        <w:t xml:space="preserve">Montesano Marina, </w:t>
      </w:r>
      <w:r w:rsidRPr="009A76BC">
        <w:rPr>
          <w:i/>
          <w:iCs/>
        </w:rPr>
        <w:t>Marco Polo</w:t>
      </w:r>
      <w:r w:rsidRPr="009A76BC">
        <w:t>, Roma, Salerno Editrice, 2014.</w:t>
      </w:r>
    </w:p>
    <w:p w:rsidR="009F1B6F" w:rsidRPr="009A76BC" w:rsidRDefault="009F1B6F" w:rsidP="00D95D63">
      <w:proofErr w:type="spellStart"/>
      <w:r w:rsidRPr="009A76BC">
        <w:t>Norene</w:t>
      </w:r>
      <w:proofErr w:type="spellEnd"/>
      <w:r w:rsidRPr="009A76BC">
        <w:t xml:space="preserve"> </w:t>
      </w:r>
      <w:proofErr w:type="spellStart"/>
      <w:r w:rsidRPr="009A76BC">
        <w:t>Shaffer</w:t>
      </w:r>
      <w:proofErr w:type="spellEnd"/>
      <w:r w:rsidRPr="009A76BC">
        <w:t xml:space="preserve"> </w:t>
      </w:r>
      <w:proofErr w:type="spellStart"/>
      <w:r w:rsidRPr="009A76BC">
        <w:t>Lynda</w:t>
      </w:r>
      <w:proofErr w:type="spellEnd"/>
      <w:r w:rsidRPr="009A76BC">
        <w:t xml:space="preserve">, </w:t>
      </w:r>
      <w:proofErr w:type="spellStart"/>
      <w:r w:rsidRPr="009A76BC">
        <w:t>Xinru</w:t>
      </w:r>
      <w:proofErr w:type="spellEnd"/>
      <w:r w:rsidRPr="009A76BC">
        <w:t xml:space="preserve"> </w:t>
      </w:r>
      <w:proofErr w:type="spellStart"/>
      <w:r w:rsidRPr="009A76BC">
        <w:t>Liu</w:t>
      </w:r>
      <w:proofErr w:type="spellEnd"/>
      <w:r w:rsidRPr="009A76BC">
        <w:t>, </w:t>
      </w:r>
      <w:r w:rsidRPr="009A76BC">
        <w:rPr>
          <w:i/>
          <w:iCs/>
        </w:rPr>
        <w:t>Le vie della Seta</w:t>
      </w:r>
      <w:r w:rsidRPr="009A76BC">
        <w:t>, Bologna, Il Mulino, 2009.</w:t>
      </w:r>
    </w:p>
    <w:p w:rsidR="009F1B6F" w:rsidRPr="009A76BC" w:rsidRDefault="009F1B6F" w:rsidP="00D95D63">
      <w:r w:rsidRPr="009A76BC">
        <w:t>Odorico da Pordenone, </w:t>
      </w:r>
      <w:r w:rsidRPr="009A76BC">
        <w:rPr>
          <w:i/>
          <w:iCs/>
        </w:rPr>
        <w:t>Viaggio del beato Odorico da Pordenone</w:t>
      </w:r>
      <w:r w:rsidRPr="009A76BC">
        <w:t>, Milano, Edizioni Alpes, 1931.</w:t>
      </w:r>
    </w:p>
    <w:p w:rsidR="009F1B6F" w:rsidRPr="009A76BC" w:rsidRDefault="009F1B6F" w:rsidP="00D95D63">
      <w:r w:rsidRPr="009A76BC">
        <w:t>Odorico da Pordenone, </w:t>
      </w:r>
      <w:r w:rsidRPr="009A76BC">
        <w:rPr>
          <w:i/>
          <w:iCs/>
        </w:rPr>
        <w:t>Racconto delle cose meravigliose d’Oriente</w:t>
      </w:r>
      <w:r w:rsidRPr="009A76BC">
        <w:t>, Padova, Edizioni Messaggero, 2018.</w:t>
      </w:r>
    </w:p>
    <w:p w:rsidR="009F1B6F" w:rsidRPr="009A76BC" w:rsidRDefault="009F1B6F" w:rsidP="00D95D63">
      <w:proofErr w:type="spellStart"/>
      <w:r w:rsidRPr="009A76BC">
        <w:t>Ponchiroli</w:t>
      </w:r>
      <w:proofErr w:type="spellEnd"/>
      <w:r w:rsidRPr="009A76BC">
        <w:t xml:space="preserve"> Daniele (a cura di), </w:t>
      </w:r>
      <w:r w:rsidRPr="009A76BC">
        <w:rPr>
          <w:i/>
          <w:iCs/>
        </w:rPr>
        <w:t>Il libro di Marco Polo detto Milione</w:t>
      </w:r>
      <w:r w:rsidRPr="009A76BC">
        <w:t>, Torino, Einaudi, 1981.</w:t>
      </w:r>
    </w:p>
    <w:p w:rsidR="009F1B6F" w:rsidRPr="009A76BC" w:rsidRDefault="009F1B6F" w:rsidP="00D95D63">
      <w:proofErr w:type="spellStart"/>
      <w:r w:rsidRPr="009A76BC">
        <w:t>Thubron</w:t>
      </w:r>
      <w:proofErr w:type="spellEnd"/>
      <w:r w:rsidRPr="009A76BC">
        <w:t xml:space="preserve"> Colin, </w:t>
      </w:r>
      <w:r w:rsidRPr="009A76BC">
        <w:rPr>
          <w:i/>
          <w:iCs/>
        </w:rPr>
        <w:t>Ombre sulla Via della Seta</w:t>
      </w:r>
      <w:r w:rsidRPr="009A76BC">
        <w:t>, Milano, Tea, 2008.</w:t>
      </w:r>
    </w:p>
    <w:p w:rsidR="009F1B6F" w:rsidRPr="009A76BC" w:rsidRDefault="009F1B6F" w:rsidP="00D95D63">
      <w:r w:rsidRPr="009A76BC">
        <w:t>T’</w:t>
      </w:r>
      <w:proofErr w:type="spellStart"/>
      <w:r w:rsidRPr="009A76BC">
        <w:t>Serstevens</w:t>
      </w:r>
      <w:proofErr w:type="spellEnd"/>
      <w:r w:rsidRPr="009A76BC">
        <w:t xml:space="preserve"> Albert (a cura di), </w:t>
      </w:r>
      <w:r w:rsidRPr="009A76BC">
        <w:rPr>
          <w:i/>
          <w:iCs/>
        </w:rPr>
        <w:t>I precursori di Marco Polo</w:t>
      </w:r>
      <w:r w:rsidRPr="009A76BC">
        <w:t>, Milano, Garzanti, 1960.</w:t>
      </w:r>
    </w:p>
    <w:p w:rsidR="009F1B6F" w:rsidRPr="009A76BC" w:rsidRDefault="009F1B6F" w:rsidP="00D95D63">
      <w:r w:rsidRPr="009A76BC">
        <w:t xml:space="preserve">Zorzi Alvise, </w:t>
      </w:r>
      <w:r w:rsidRPr="009A76BC">
        <w:rPr>
          <w:i/>
          <w:iCs/>
        </w:rPr>
        <w:t>Vita di Marco Polo Veneziano</w:t>
      </w:r>
      <w:r w:rsidRPr="009A76BC">
        <w:t>, Milano, Bompiani, 2006.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pPr>
        <w:rPr>
          <w:lang w:val="en-US"/>
        </w:rPr>
      </w:pPr>
      <w:r w:rsidRPr="009A76BC">
        <w:rPr>
          <w:lang w:val="en-US"/>
        </w:rPr>
        <w:t>TURKESTAN - 5 STAN - ASIA CENTRALE - ASIA</w:t>
      </w:r>
    </w:p>
    <w:p w:rsidR="009F1B6F" w:rsidRPr="009A76BC" w:rsidRDefault="009F1B6F" w:rsidP="00D95D63">
      <w:pPr>
        <w:rPr>
          <w:lang w:val="en-US"/>
        </w:rPr>
      </w:pPr>
    </w:p>
    <w:p w:rsidR="009F1B6F" w:rsidRPr="009A76BC" w:rsidRDefault="009F1B6F" w:rsidP="00D95D63">
      <w:pPr>
        <w:rPr>
          <w:lang w:val="en-US"/>
        </w:rPr>
      </w:pPr>
      <w:r w:rsidRPr="009A76BC">
        <w:rPr>
          <w:lang w:val="en-US"/>
        </w:rPr>
        <w:t xml:space="preserve">Aa. Vv., (a </w:t>
      </w:r>
      <w:proofErr w:type="spellStart"/>
      <w:r w:rsidRPr="009A76BC">
        <w:rPr>
          <w:lang w:val="en-US"/>
        </w:rPr>
        <w:t>cura</w:t>
      </w:r>
      <w:proofErr w:type="spellEnd"/>
      <w:r w:rsidRPr="009A76BC">
        <w:rPr>
          <w:lang w:val="en-US"/>
        </w:rPr>
        <w:t xml:space="preserve"> di), </w:t>
      </w:r>
      <w:r w:rsidRPr="009A76BC">
        <w:rPr>
          <w:i/>
          <w:iCs/>
          <w:lang w:val="en-US"/>
        </w:rPr>
        <w:t>The Legacy of Genghis Khan. Courtly Art and Culture in Western Asia, 1256-1353</w:t>
      </w:r>
      <w:r w:rsidRPr="009A76BC">
        <w:rPr>
          <w:lang w:val="en-US"/>
        </w:rPr>
        <w:t>, New York, MOMA, 2002.</w:t>
      </w:r>
    </w:p>
    <w:p w:rsidR="009F1B6F" w:rsidRPr="009A76BC" w:rsidRDefault="009F1B6F" w:rsidP="00D95D63">
      <w:pPr>
        <w:rPr>
          <w:lang w:val="en-US"/>
        </w:rPr>
      </w:pPr>
      <w:r w:rsidRPr="009A76BC">
        <w:rPr>
          <w:lang w:val="en-US"/>
        </w:rPr>
        <w:t xml:space="preserve">Aa. Vv., (a </w:t>
      </w:r>
      <w:proofErr w:type="spellStart"/>
      <w:r w:rsidRPr="009A76BC">
        <w:rPr>
          <w:lang w:val="en-US"/>
        </w:rPr>
        <w:t>cura</w:t>
      </w:r>
      <w:proofErr w:type="spellEnd"/>
      <w:r w:rsidRPr="009A76BC">
        <w:rPr>
          <w:lang w:val="en-US"/>
        </w:rPr>
        <w:t xml:space="preserve"> di), </w:t>
      </w:r>
      <w:r w:rsidRPr="009A76BC">
        <w:rPr>
          <w:i/>
          <w:iCs/>
          <w:lang w:val="en-US"/>
        </w:rPr>
        <w:t>The mountains of Central Asia</w:t>
      </w:r>
      <w:r w:rsidRPr="009A76BC">
        <w:rPr>
          <w:lang w:val="en-US"/>
        </w:rPr>
        <w:t xml:space="preserve">, </w:t>
      </w:r>
      <w:proofErr w:type="spellStart"/>
      <w:r w:rsidRPr="009A76BC">
        <w:rPr>
          <w:lang w:val="en-US"/>
        </w:rPr>
        <w:t>Londra</w:t>
      </w:r>
      <w:proofErr w:type="spellEnd"/>
      <w:r w:rsidRPr="009A76BC">
        <w:rPr>
          <w:lang w:val="en-US"/>
        </w:rPr>
        <w:t>, Macmillan, 1986.</w:t>
      </w:r>
    </w:p>
    <w:p w:rsidR="009F1B6F" w:rsidRPr="009A76BC" w:rsidRDefault="009F1B6F" w:rsidP="00D95D63">
      <w:proofErr w:type="spellStart"/>
      <w:r w:rsidRPr="009A76BC">
        <w:t>Adravanti</w:t>
      </w:r>
      <w:proofErr w:type="spellEnd"/>
      <w:r w:rsidRPr="009A76BC">
        <w:t xml:space="preserve"> Franco, </w:t>
      </w:r>
      <w:proofErr w:type="spellStart"/>
      <w:r w:rsidRPr="009A76BC">
        <w:rPr>
          <w:i/>
          <w:iCs/>
        </w:rPr>
        <w:t>Gengiz</w:t>
      </w:r>
      <w:proofErr w:type="spellEnd"/>
      <w:r w:rsidRPr="009A76BC">
        <w:rPr>
          <w:i/>
          <w:iCs/>
        </w:rPr>
        <w:t xml:space="preserve">-Khan. Primo imperatore del “Mirabile </w:t>
      </w:r>
      <w:proofErr w:type="spellStart"/>
      <w:r w:rsidRPr="009A76BC">
        <w:rPr>
          <w:i/>
          <w:iCs/>
        </w:rPr>
        <w:t>Dominium</w:t>
      </w:r>
      <w:proofErr w:type="spellEnd"/>
      <w:r w:rsidRPr="009A76BC">
        <w:rPr>
          <w:i/>
          <w:iCs/>
        </w:rPr>
        <w:t xml:space="preserve">”, </w:t>
      </w:r>
      <w:r w:rsidRPr="009A76BC">
        <w:t>Milano, Bompiani, 2001.</w:t>
      </w:r>
    </w:p>
    <w:p w:rsidR="009F1B6F" w:rsidRPr="009A76BC" w:rsidRDefault="009F1B6F" w:rsidP="00D95D63">
      <w:r w:rsidRPr="009A76BC">
        <w:t xml:space="preserve">Bertolacci Amos, </w:t>
      </w:r>
      <w:r w:rsidRPr="009A76BC">
        <w:rPr>
          <w:i/>
          <w:iCs/>
        </w:rPr>
        <w:t>Libro della guarigione</w:t>
      </w:r>
      <w:r w:rsidRPr="009A76BC">
        <w:t xml:space="preserve">, Novara, UTET, 2015. </w:t>
      </w:r>
    </w:p>
    <w:p w:rsidR="009F1B6F" w:rsidRPr="009A76BC" w:rsidRDefault="009F1B6F" w:rsidP="00D95D63">
      <w:r w:rsidRPr="009A76BC">
        <w:t xml:space="preserve">Calchi Novati Giampaolo, </w:t>
      </w:r>
      <w:r w:rsidRPr="009A76BC">
        <w:rPr>
          <w:i/>
          <w:iCs/>
        </w:rPr>
        <w:t>Essere donna in Asia. Diritti, potere, impresa</w:t>
      </w:r>
      <w:r w:rsidRPr="009A76BC">
        <w:t>, Roma, Carocci, 2010.</w:t>
      </w:r>
    </w:p>
    <w:p w:rsidR="009F1B6F" w:rsidRPr="009A76BC" w:rsidRDefault="009F1B6F" w:rsidP="00D95D63">
      <w:r w:rsidRPr="009A76BC">
        <w:t xml:space="preserve">Canapini Matthias, </w:t>
      </w:r>
      <w:r w:rsidRPr="009A76BC">
        <w:rPr>
          <w:i/>
          <w:iCs/>
        </w:rPr>
        <w:t>Eurasia Express. Cronache dai margini</w:t>
      </w:r>
      <w:r w:rsidRPr="009A76BC">
        <w:t>, Novate Milanese (Mi), Prospero, 2017.</w:t>
      </w:r>
    </w:p>
    <w:p w:rsidR="009F1B6F" w:rsidRPr="009A76BC" w:rsidRDefault="009F1B6F" w:rsidP="00D95D63">
      <w:proofErr w:type="spellStart"/>
      <w:r w:rsidRPr="009A76BC">
        <w:t>Capisani</w:t>
      </w:r>
      <w:proofErr w:type="spellEnd"/>
      <w:r w:rsidRPr="009A76BC">
        <w:t xml:space="preserve"> Giampaolo, </w:t>
      </w:r>
      <w:r w:rsidRPr="009A76BC">
        <w:rPr>
          <w:i/>
          <w:iCs/>
        </w:rPr>
        <w:t>I nuovi Khan</w:t>
      </w:r>
      <w:r w:rsidRPr="009A76BC">
        <w:t xml:space="preserve">, Milano, </w:t>
      </w:r>
      <w:proofErr w:type="spellStart"/>
      <w:r w:rsidRPr="009A76BC">
        <w:t>Bem</w:t>
      </w:r>
      <w:proofErr w:type="spellEnd"/>
      <w:r w:rsidRPr="009A76BC">
        <w:t>, 1996.</w:t>
      </w:r>
    </w:p>
    <w:p w:rsidR="009F1B6F" w:rsidRPr="009A76BC" w:rsidRDefault="009F1B6F" w:rsidP="00D95D63">
      <w:r w:rsidRPr="009A76BC">
        <w:t>Cipolla Arnaldo, </w:t>
      </w:r>
      <w:r w:rsidRPr="009A76BC">
        <w:rPr>
          <w:i/>
          <w:iCs/>
        </w:rPr>
        <w:t xml:space="preserve">Asia centrale sovietica contro India. Viaggio in </w:t>
      </w:r>
      <w:proofErr w:type="spellStart"/>
      <w:r w:rsidRPr="009A76BC">
        <w:rPr>
          <w:i/>
          <w:iCs/>
        </w:rPr>
        <w:t>Turchestan</w:t>
      </w:r>
      <w:proofErr w:type="spellEnd"/>
      <w:r w:rsidRPr="009A76BC">
        <w:rPr>
          <w:i/>
          <w:iCs/>
        </w:rPr>
        <w:t xml:space="preserve"> e Afghanistan</w:t>
      </w:r>
      <w:r w:rsidRPr="009A76BC">
        <w:t>, Milano, Est, 1935.</w:t>
      </w:r>
    </w:p>
    <w:p w:rsidR="009F1B6F" w:rsidRPr="009A76BC" w:rsidRDefault="009F1B6F" w:rsidP="00D95D63">
      <w:r w:rsidRPr="009A76BC">
        <w:t xml:space="preserve">Cipolla Arnaldo, </w:t>
      </w:r>
      <w:r w:rsidRPr="009A76BC">
        <w:rPr>
          <w:i/>
          <w:iCs/>
        </w:rPr>
        <w:t>Sulle orme di Alessandro Magno</w:t>
      </w:r>
      <w:r w:rsidRPr="009A76BC">
        <w:t>, Milano, Mondadori, 1993.</w:t>
      </w:r>
    </w:p>
    <w:p w:rsidR="009F1B6F" w:rsidRPr="009A76BC" w:rsidRDefault="009F1B6F" w:rsidP="00D95D63">
      <w:pPr>
        <w:rPr>
          <w:lang w:val="en-US"/>
        </w:rPr>
      </w:pPr>
      <w:r w:rsidRPr="009A76BC">
        <w:rPr>
          <w:lang w:val="en-US"/>
        </w:rPr>
        <w:t xml:space="preserve">Curtis William </w:t>
      </w:r>
      <w:proofErr w:type="spellStart"/>
      <w:r w:rsidRPr="009A76BC">
        <w:rPr>
          <w:lang w:val="en-US"/>
        </w:rPr>
        <w:t>Eleroy</w:t>
      </w:r>
      <w:proofErr w:type="spellEnd"/>
      <w:r w:rsidRPr="009A76BC">
        <w:rPr>
          <w:lang w:val="en-US"/>
        </w:rPr>
        <w:t xml:space="preserve">, </w:t>
      </w:r>
      <w:r w:rsidRPr="009A76BC">
        <w:rPr>
          <w:i/>
          <w:iCs/>
          <w:lang w:val="en-US"/>
        </w:rPr>
        <w:t>Turkestan: The Hearth of Asia</w:t>
      </w:r>
      <w:r w:rsidRPr="009A76BC">
        <w:rPr>
          <w:lang w:val="en-US"/>
        </w:rPr>
        <w:t>, London, Forgotten Books, 2018.</w:t>
      </w:r>
    </w:p>
    <w:p w:rsidR="009F1B6F" w:rsidRPr="009A76BC" w:rsidRDefault="009F1B6F" w:rsidP="00D95D63">
      <w:r w:rsidRPr="009A76BC">
        <w:t xml:space="preserve">Dunn E. Ross, </w:t>
      </w:r>
      <w:r w:rsidRPr="009A76BC">
        <w:rPr>
          <w:i/>
          <w:iCs/>
        </w:rPr>
        <w:t>Gli straordinari viaggi di Ibn Battuta</w:t>
      </w:r>
      <w:r w:rsidRPr="009A76BC">
        <w:t>, Milano, Garzanti, 2005.</w:t>
      </w:r>
    </w:p>
    <w:p w:rsidR="009F1B6F" w:rsidRPr="009A76BC" w:rsidRDefault="009F1B6F" w:rsidP="00D95D63">
      <w:r w:rsidRPr="009A76BC">
        <w:t xml:space="preserve">Giunchi Elisa, </w:t>
      </w:r>
      <w:r w:rsidRPr="009A76BC">
        <w:rPr>
          <w:i/>
          <w:iCs/>
        </w:rPr>
        <w:t xml:space="preserve">Società civile e democrazia in Medio Oriente e Asia, </w:t>
      </w:r>
      <w:r w:rsidRPr="009A76BC">
        <w:t>Milano, O barra O edizioni, 2011.</w:t>
      </w:r>
    </w:p>
    <w:p w:rsidR="009F1B6F" w:rsidRPr="009A76BC" w:rsidRDefault="009F1B6F" w:rsidP="00D95D63">
      <w:proofErr w:type="spellStart"/>
      <w:r w:rsidRPr="009A76BC">
        <w:t>Fatland</w:t>
      </w:r>
      <w:proofErr w:type="spellEnd"/>
      <w:r w:rsidRPr="009A76BC">
        <w:t xml:space="preserve"> Erika, </w:t>
      </w:r>
      <w:r w:rsidRPr="009A76BC">
        <w:rPr>
          <w:i/>
          <w:iCs/>
        </w:rPr>
        <w:t>La frontiera - Viaggio intorno alla Russia</w:t>
      </w:r>
      <w:r w:rsidRPr="009A76BC">
        <w:t>, Venezia, Marsilio Editori, 2019.</w:t>
      </w:r>
    </w:p>
    <w:p w:rsidR="009F1B6F" w:rsidRPr="009A76BC" w:rsidRDefault="009F1B6F" w:rsidP="00D95D63">
      <w:proofErr w:type="spellStart"/>
      <w:r w:rsidRPr="009A76BC">
        <w:lastRenderedPageBreak/>
        <w:t>Fatland</w:t>
      </w:r>
      <w:proofErr w:type="spellEnd"/>
      <w:r w:rsidRPr="009A76BC">
        <w:t xml:space="preserve"> Erika, </w:t>
      </w:r>
      <w:proofErr w:type="spellStart"/>
      <w:r w:rsidRPr="009A76BC">
        <w:rPr>
          <w:i/>
          <w:iCs/>
        </w:rPr>
        <w:t>Sovietistan</w:t>
      </w:r>
      <w:proofErr w:type="spellEnd"/>
      <w:r w:rsidRPr="009A76BC">
        <w:rPr>
          <w:i/>
          <w:iCs/>
        </w:rPr>
        <w:t>.</w:t>
      </w:r>
      <w:r w:rsidRPr="009A76BC">
        <w:t xml:space="preserve"> </w:t>
      </w:r>
      <w:r w:rsidRPr="009A76BC">
        <w:rPr>
          <w:i/>
          <w:iCs/>
        </w:rPr>
        <w:t>Un viaggio in Asia centrale</w:t>
      </w:r>
      <w:r w:rsidRPr="009A76BC">
        <w:t>, Venezia, Marsilio, 2017.</w:t>
      </w:r>
    </w:p>
    <w:p w:rsidR="009F1B6F" w:rsidRPr="009A76BC" w:rsidRDefault="009F1B6F" w:rsidP="00D95D63">
      <w:proofErr w:type="spellStart"/>
      <w:r w:rsidRPr="009A76BC">
        <w:t>Gernet</w:t>
      </w:r>
      <w:proofErr w:type="spellEnd"/>
      <w:r w:rsidRPr="009A76BC">
        <w:t xml:space="preserve"> Jacques, </w:t>
      </w:r>
      <w:r w:rsidRPr="009A76BC">
        <w:rPr>
          <w:i/>
          <w:iCs/>
        </w:rPr>
        <w:t>Il mondo cinese - Dalle prime civiltà alla Repubblica popolare</w:t>
      </w:r>
      <w:r w:rsidRPr="009A76BC">
        <w:t>, Torino, Einaudi, 1978.</w:t>
      </w:r>
    </w:p>
    <w:p w:rsidR="009F1B6F" w:rsidRPr="009A76BC" w:rsidRDefault="009F1B6F" w:rsidP="00D95D63">
      <w:proofErr w:type="spellStart"/>
      <w:r w:rsidRPr="009A76BC">
        <w:t>Hopkirk</w:t>
      </w:r>
      <w:proofErr w:type="spellEnd"/>
      <w:r w:rsidRPr="009A76BC">
        <w:t xml:space="preserve"> Peter, </w:t>
      </w:r>
      <w:r w:rsidRPr="009A76BC">
        <w:rPr>
          <w:i/>
          <w:iCs/>
        </w:rPr>
        <w:t>Il Grande Gioco</w:t>
      </w:r>
      <w:r w:rsidRPr="009A76BC">
        <w:t>, Milano, Adelphi, 2004.</w:t>
      </w:r>
    </w:p>
    <w:p w:rsidR="00FC1707" w:rsidRPr="00D95D63" w:rsidRDefault="00000000" w:rsidP="00D95D63">
      <w:r w:rsidRPr="00D95D63">
        <w:t xml:space="preserve">Ibn </w:t>
      </w:r>
      <w:proofErr w:type="spellStart"/>
      <w:r w:rsidRPr="00D95D63">
        <w:t>Baṭṭūṭa</w:t>
      </w:r>
      <w:proofErr w:type="spellEnd"/>
      <w:r w:rsidRPr="00D95D63">
        <w:t xml:space="preserve">, </w:t>
      </w:r>
      <w:r w:rsidRPr="00D95D63">
        <w:rPr>
          <w:i/>
          <w:iCs/>
        </w:rPr>
        <w:t>I viaggi</w:t>
      </w:r>
      <w:r w:rsidRPr="00D95D63">
        <w:t>, Torino, Einaudi, 2006.</w:t>
      </w:r>
    </w:p>
    <w:p w:rsidR="009F1B6F" w:rsidRPr="009A76BC" w:rsidRDefault="009F1B6F" w:rsidP="00D95D63">
      <w:r w:rsidRPr="009A76BC">
        <w:t>Lamb Harold, </w:t>
      </w:r>
      <w:r w:rsidRPr="009A76BC">
        <w:rPr>
          <w:i/>
          <w:iCs/>
        </w:rPr>
        <w:t>Tamerlano</w:t>
      </w:r>
      <w:r w:rsidRPr="009A76BC">
        <w:t xml:space="preserve">, Milano, </w:t>
      </w:r>
      <w:proofErr w:type="gramStart"/>
      <w:r w:rsidRPr="009A76BC">
        <w:t>Dall´Oglio</w:t>
      </w:r>
      <w:proofErr w:type="gramEnd"/>
      <w:r w:rsidRPr="009A76BC">
        <w:t>, 1964.</w:t>
      </w:r>
    </w:p>
    <w:p w:rsidR="009F1B6F" w:rsidRPr="009A76BC" w:rsidRDefault="009F1B6F" w:rsidP="00D95D63">
      <w:proofErr w:type="spellStart"/>
      <w:r w:rsidRPr="009A76BC">
        <w:t>Maillart</w:t>
      </w:r>
      <w:proofErr w:type="spellEnd"/>
      <w:r w:rsidRPr="009A76BC">
        <w:t xml:space="preserve"> Ella, </w:t>
      </w:r>
      <w:r w:rsidRPr="009A76BC">
        <w:rPr>
          <w:i/>
          <w:iCs/>
        </w:rPr>
        <w:t>Oasi proibite. Una donna in viaggio da Pechino al Kashmir</w:t>
      </w:r>
      <w:r w:rsidRPr="009A76BC">
        <w:t>, Torino, Edt, 2001.</w:t>
      </w:r>
    </w:p>
    <w:p w:rsidR="009F1B6F" w:rsidRPr="009A76BC" w:rsidRDefault="009F1B6F" w:rsidP="00D95D63">
      <w:proofErr w:type="spellStart"/>
      <w:r w:rsidRPr="009A76BC">
        <w:t>Maillart</w:t>
      </w:r>
      <w:proofErr w:type="spellEnd"/>
      <w:r w:rsidRPr="009A76BC">
        <w:t xml:space="preserve"> Ella, </w:t>
      </w:r>
      <w:r w:rsidRPr="009A76BC">
        <w:rPr>
          <w:i/>
          <w:iCs/>
        </w:rPr>
        <w:t>Vagabonda nel Turkestan</w:t>
      </w:r>
      <w:r w:rsidRPr="009A76BC">
        <w:t>, Torino, Edt, 2002.</w:t>
      </w:r>
    </w:p>
    <w:p w:rsidR="00FC1707" w:rsidRPr="00D95D63" w:rsidRDefault="00000000" w:rsidP="00D95D63">
      <w:proofErr w:type="spellStart"/>
      <w:r w:rsidRPr="00D95D63">
        <w:t>Maroufkhani</w:t>
      </w:r>
      <w:proofErr w:type="spellEnd"/>
      <w:r w:rsidRPr="00D95D63">
        <w:t xml:space="preserve"> </w:t>
      </w:r>
      <w:proofErr w:type="spellStart"/>
      <w:r w:rsidRPr="00D95D63">
        <w:t>Simin</w:t>
      </w:r>
      <w:proofErr w:type="spellEnd"/>
      <w:r w:rsidRPr="00D95D63">
        <w:t xml:space="preserve">, </w:t>
      </w:r>
      <w:r w:rsidRPr="00D95D63">
        <w:rPr>
          <w:i/>
          <w:iCs/>
        </w:rPr>
        <w:t>Giardino del cielo. L’architettura e la decorazione persiana</w:t>
      </w:r>
      <w:r w:rsidRPr="00D95D63">
        <w:t xml:space="preserve">, tesi di laurea, Milano, Accademia di Belle Arti di Brera, 2012-13. </w:t>
      </w:r>
    </w:p>
    <w:p w:rsidR="009F1B6F" w:rsidRPr="009A76BC" w:rsidRDefault="009F1B6F" w:rsidP="00D95D63">
      <w:r w:rsidRPr="009A76BC">
        <w:t xml:space="preserve">Montinaro Franco, </w:t>
      </w:r>
      <w:r w:rsidRPr="009A76BC">
        <w:rPr>
          <w:i/>
          <w:iCs/>
        </w:rPr>
        <w:t>Il camper verso il cuore dell'Asia</w:t>
      </w:r>
      <w:r w:rsidRPr="009A76BC">
        <w:t>, San Cesario di Lecce (Le), Piero Manni, 1998.</w:t>
      </w:r>
    </w:p>
    <w:p w:rsidR="009F1B6F" w:rsidRPr="009A76BC" w:rsidRDefault="009F1B6F" w:rsidP="00D95D63">
      <w:proofErr w:type="spellStart"/>
      <w:r w:rsidRPr="009A76BC">
        <w:t>Rall</w:t>
      </w:r>
      <w:proofErr w:type="spellEnd"/>
      <w:r w:rsidRPr="009A76BC">
        <w:t xml:space="preserve"> </w:t>
      </w:r>
      <w:proofErr w:type="spellStart"/>
      <w:r w:rsidRPr="009A76BC">
        <w:t>Ted</w:t>
      </w:r>
      <w:proofErr w:type="spellEnd"/>
      <w:r w:rsidRPr="009A76BC">
        <w:t xml:space="preserve">, </w:t>
      </w:r>
      <w:r w:rsidRPr="009A76BC">
        <w:rPr>
          <w:i/>
          <w:iCs/>
        </w:rPr>
        <w:t xml:space="preserve">Stan Trek, </w:t>
      </w:r>
      <w:r w:rsidRPr="009A76BC">
        <w:t xml:space="preserve">Padova, </w:t>
      </w:r>
      <w:proofErr w:type="spellStart"/>
      <w:r w:rsidRPr="009A76BC">
        <w:t>BeccoGiallo</w:t>
      </w:r>
      <w:proofErr w:type="spellEnd"/>
      <w:r w:rsidRPr="009A76BC">
        <w:t>, 2009.</w:t>
      </w:r>
    </w:p>
    <w:p w:rsidR="009F1B6F" w:rsidRPr="009A76BC" w:rsidRDefault="009F1B6F" w:rsidP="00D95D63">
      <w:r w:rsidRPr="009A76BC">
        <w:t xml:space="preserve">Roubaix Marc, </w:t>
      </w:r>
      <w:proofErr w:type="spellStart"/>
      <w:r w:rsidRPr="009A76BC">
        <w:rPr>
          <w:i/>
          <w:iCs/>
        </w:rPr>
        <w:t>Taklamakan</w:t>
      </w:r>
      <w:proofErr w:type="spellEnd"/>
      <w:r w:rsidRPr="009A76BC">
        <w:rPr>
          <w:i/>
          <w:iCs/>
        </w:rPr>
        <w:t>. La grande caccia al tesoro dell'archeologia</w:t>
      </w:r>
      <w:r w:rsidRPr="009A76BC">
        <w:t xml:space="preserve">, Roma, </w:t>
      </w:r>
      <w:proofErr w:type="spellStart"/>
      <w:r w:rsidRPr="009A76BC">
        <w:t>Exorma</w:t>
      </w:r>
      <w:proofErr w:type="spellEnd"/>
      <w:r w:rsidRPr="009A76BC">
        <w:t>, 2010.</w:t>
      </w:r>
    </w:p>
    <w:p w:rsidR="009F1B6F" w:rsidRPr="009A76BC" w:rsidRDefault="009F1B6F" w:rsidP="00D95D63">
      <w:r w:rsidRPr="009A76BC">
        <w:t>Scarpari Maurizio, </w:t>
      </w:r>
      <w:r w:rsidRPr="009A76BC">
        <w:rPr>
          <w:i/>
          <w:iCs/>
        </w:rPr>
        <w:t>Antica Cina</w:t>
      </w:r>
      <w:r w:rsidRPr="009A76BC">
        <w:t>, Vercelli, White Star, 2004.</w:t>
      </w:r>
    </w:p>
    <w:p w:rsidR="009F1B6F" w:rsidRPr="009A76BC" w:rsidRDefault="009F1B6F" w:rsidP="00D95D63">
      <w:r w:rsidRPr="009A76BC">
        <w:t xml:space="preserve">Stampa Alternativa (a cura di), </w:t>
      </w:r>
      <w:r w:rsidRPr="009A76BC">
        <w:rPr>
          <w:i/>
          <w:iCs/>
        </w:rPr>
        <w:t>Andare in Oriente</w:t>
      </w:r>
      <w:r w:rsidRPr="009A76BC">
        <w:t>, Roma, Savelli, 1976.</w:t>
      </w:r>
    </w:p>
    <w:p w:rsidR="009F1B6F" w:rsidRPr="009A76BC" w:rsidRDefault="009F1B6F" w:rsidP="00D95D63">
      <w:r w:rsidRPr="009A76BC">
        <w:t xml:space="preserve">Il </w:t>
      </w:r>
      <w:proofErr w:type="spellStart"/>
      <w:r w:rsidRPr="009A76BC">
        <w:t>Stierlin</w:t>
      </w:r>
      <w:proofErr w:type="spellEnd"/>
      <w:r w:rsidRPr="009A76BC">
        <w:t xml:space="preserve"> Henri, </w:t>
      </w:r>
      <w:r w:rsidRPr="009A76BC">
        <w:rPr>
          <w:i/>
          <w:iCs/>
        </w:rPr>
        <w:t>Arte islamica</w:t>
      </w:r>
      <w:r w:rsidRPr="009A76BC">
        <w:t>, Vercelli, White Star, 2004.</w:t>
      </w:r>
    </w:p>
    <w:p w:rsidR="009F1B6F" w:rsidRPr="009A76BC" w:rsidRDefault="009F1B6F" w:rsidP="00D95D63">
      <w:proofErr w:type="spellStart"/>
      <w:r w:rsidRPr="009A76BC">
        <w:t>Thubron</w:t>
      </w:r>
      <w:proofErr w:type="spellEnd"/>
      <w:r w:rsidRPr="009A76BC">
        <w:t xml:space="preserve"> Colin, </w:t>
      </w:r>
      <w:r w:rsidRPr="009A76BC">
        <w:rPr>
          <w:i/>
          <w:iCs/>
        </w:rPr>
        <w:t>Il cuore perduto dell'Asia</w:t>
      </w:r>
      <w:r w:rsidRPr="009A76BC">
        <w:t>, Milano, Salani, 2007.</w:t>
      </w:r>
    </w:p>
    <w:p w:rsidR="009F1B6F" w:rsidRPr="009A76BC" w:rsidRDefault="009F1B6F" w:rsidP="00D95D63">
      <w:r w:rsidRPr="009A76BC">
        <w:t>Turri Eugenio, </w:t>
      </w:r>
      <w:r w:rsidRPr="009A76BC">
        <w:rPr>
          <w:i/>
          <w:iCs/>
        </w:rPr>
        <w:t>Il viaggio di Abdu dall’Oriente all’Occidente</w:t>
      </w:r>
      <w:r w:rsidRPr="009A76BC">
        <w:t>, Reggio Emilia, Diabasis. 2004.</w:t>
      </w:r>
    </w:p>
    <w:p w:rsidR="009F1B6F" w:rsidRPr="009A76BC" w:rsidRDefault="009F1B6F" w:rsidP="00D95D63">
      <w:proofErr w:type="spellStart"/>
      <w:r w:rsidRPr="009A76BC">
        <w:t>Vambèry</w:t>
      </w:r>
      <w:proofErr w:type="spellEnd"/>
      <w:r w:rsidRPr="009A76BC">
        <w:t xml:space="preserve"> Arminio, </w:t>
      </w:r>
      <w:r w:rsidRPr="009A76BC">
        <w:rPr>
          <w:i/>
          <w:iCs/>
        </w:rPr>
        <w:t xml:space="preserve">Viaggi di un falso </w:t>
      </w:r>
      <w:proofErr w:type="spellStart"/>
      <w:r w:rsidRPr="009A76BC">
        <w:rPr>
          <w:i/>
          <w:iCs/>
        </w:rPr>
        <w:t>dervish</w:t>
      </w:r>
      <w:proofErr w:type="spellEnd"/>
      <w:r w:rsidRPr="009A76BC">
        <w:rPr>
          <w:i/>
          <w:iCs/>
        </w:rPr>
        <w:t xml:space="preserve"> nell’Asia Centrale. Da Teheran a </w:t>
      </w:r>
      <w:proofErr w:type="spellStart"/>
      <w:r w:rsidRPr="009A76BC">
        <w:rPr>
          <w:i/>
          <w:iCs/>
        </w:rPr>
        <w:t>Khiva</w:t>
      </w:r>
      <w:proofErr w:type="spellEnd"/>
      <w:r w:rsidRPr="009A76BC">
        <w:rPr>
          <w:i/>
          <w:iCs/>
        </w:rPr>
        <w:t xml:space="preserve">, </w:t>
      </w:r>
      <w:proofErr w:type="spellStart"/>
      <w:r w:rsidRPr="009A76BC">
        <w:rPr>
          <w:i/>
          <w:iCs/>
        </w:rPr>
        <w:t>Bokhara</w:t>
      </w:r>
      <w:proofErr w:type="spellEnd"/>
      <w:r w:rsidRPr="009A76BC">
        <w:rPr>
          <w:i/>
          <w:iCs/>
        </w:rPr>
        <w:t xml:space="preserve"> e Samarcanda per il gran deserto turcomanno</w:t>
      </w:r>
      <w:r w:rsidRPr="009A76BC">
        <w:t>, Milano, Treves, 1873.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ISLAM</w:t>
      </w:r>
    </w:p>
    <w:p w:rsidR="009F1B6F" w:rsidRPr="009A76BC" w:rsidRDefault="009F1B6F" w:rsidP="00D95D63"/>
    <w:p w:rsidR="009F1B6F" w:rsidRPr="009A76BC" w:rsidRDefault="009F1B6F" w:rsidP="00D95D63">
      <w:r w:rsidRPr="009A76BC">
        <w:t>Campanini Massimo (a cura di), </w:t>
      </w:r>
      <w:r w:rsidRPr="009A76BC">
        <w:rPr>
          <w:i/>
          <w:iCs/>
        </w:rPr>
        <w:t>Dizionario dell’Islam</w:t>
      </w:r>
      <w:r w:rsidRPr="009A76BC">
        <w:t>, Milano, Rizzoli, 2005. </w:t>
      </w:r>
    </w:p>
    <w:p w:rsidR="009F1B6F" w:rsidRPr="009A76BC" w:rsidRDefault="009F1B6F" w:rsidP="00D95D63">
      <w:r w:rsidRPr="009A76BC">
        <w:t>Cancian Alessandro (a cura di), </w:t>
      </w:r>
      <w:proofErr w:type="gramStart"/>
      <w:r w:rsidRPr="009A76BC">
        <w:rPr>
          <w:i/>
          <w:iCs/>
        </w:rPr>
        <w:t>L´Iran</w:t>
      </w:r>
      <w:proofErr w:type="gramEnd"/>
      <w:r w:rsidRPr="009A76BC">
        <w:rPr>
          <w:i/>
          <w:iCs/>
        </w:rPr>
        <w:t xml:space="preserve"> e il tempo. Una società complessa</w:t>
      </w:r>
      <w:r w:rsidRPr="009A76BC">
        <w:t>, Roma, Jouvence, 2008.</w:t>
      </w:r>
    </w:p>
    <w:p w:rsidR="009F1B6F" w:rsidRPr="009A76BC" w:rsidRDefault="009F1B6F" w:rsidP="00D95D63">
      <w:proofErr w:type="spellStart"/>
      <w:r w:rsidRPr="009A76BC">
        <w:t>Elger</w:t>
      </w:r>
      <w:proofErr w:type="spellEnd"/>
      <w:r w:rsidRPr="009A76BC">
        <w:t xml:space="preserve"> Ralf (a cura di), </w:t>
      </w:r>
      <w:r w:rsidRPr="009A76BC">
        <w:rPr>
          <w:i/>
          <w:iCs/>
        </w:rPr>
        <w:t>Piccolo dizionario dell’islam. storia, cultura, società</w:t>
      </w:r>
      <w:r w:rsidRPr="009A76BC">
        <w:t>, Torino, Einaudi, 2002.</w:t>
      </w:r>
    </w:p>
    <w:p w:rsidR="009F1B6F" w:rsidRPr="009A76BC" w:rsidRDefault="009F1B6F" w:rsidP="00D95D63">
      <w:proofErr w:type="spellStart"/>
      <w:r w:rsidRPr="009A76BC">
        <w:t>Faroqhi</w:t>
      </w:r>
      <w:proofErr w:type="spellEnd"/>
      <w:r w:rsidRPr="009A76BC">
        <w:t xml:space="preserve"> </w:t>
      </w:r>
      <w:proofErr w:type="spellStart"/>
      <w:r w:rsidRPr="009A76BC">
        <w:t>Suraiya</w:t>
      </w:r>
      <w:proofErr w:type="spellEnd"/>
      <w:r w:rsidRPr="009A76BC">
        <w:t>, </w:t>
      </w:r>
      <w:r w:rsidRPr="009A76BC">
        <w:rPr>
          <w:i/>
          <w:iCs/>
        </w:rPr>
        <w:t>L’impero ottomano</w:t>
      </w:r>
      <w:r w:rsidRPr="009A76BC">
        <w:t>, Bologna, Il Mulino, 2014.</w:t>
      </w:r>
    </w:p>
    <w:p w:rsidR="009F1B6F" w:rsidRPr="009A76BC" w:rsidRDefault="009F1B6F" w:rsidP="00D95D63">
      <w:proofErr w:type="spellStart"/>
      <w:r w:rsidRPr="009A76BC">
        <w:t>Rodrìguez</w:t>
      </w:r>
      <w:proofErr w:type="spellEnd"/>
      <w:r w:rsidRPr="009A76BC">
        <w:t xml:space="preserve"> Ricardo, </w:t>
      </w:r>
      <w:r w:rsidRPr="009A76BC">
        <w:rPr>
          <w:i/>
          <w:iCs/>
        </w:rPr>
        <w:t>La sfida di Bin Laden</w:t>
      </w:r>
      <w:r w:rsidRPr="009A76BC">
        <w:t>, Bolsena (</w:t>
      </w:r>
      <w:proofErr w:type="spellStart"/>
      <w:r w:rsidRPr="009A76BC">
        <w:t>Vt</w:t>
      </w:r>
      <w:proofErr w:type="spellEnd"/>
      <w:r w:rsidRPr="009A76BC">
        <w:t>), Massari, 2003.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MONGOLIA</w:t>
      </w:r>
    </w:p>
    <w:p w:rsidR="009F1B6F" w:rsidRPr="009A76BC" w:rsidRDefault="009F1B6F" w:rsidP="00D95D63"/>
    <w:p w:rsidR="009F1B6F" w:rsidRPr="009A76BC" w:rsidRDefault="009F1B6F" w:rsidP="00D95D63">
      <w:proofErr w:type="spellStart"/>
      <w:r w:rsidRPr="009A76BC">
        <w:t>Aa.Vv</w:t>
      </w:r>
      <w:proofErr w:type="spellEnd"/>
      <w:r w:rsidRPr="009A76BC">
        <w:t xml:space="preserve">., </w:t>
      </w:r>
      <w:r w:rsidRPr="009A76BC">
        <w:rPr>
          <w:i/>
          <w:iCs/>
        </w:rPr>
        <w:t>Studi Storici. Rivista trimestrale dell’Istituto Gramsci</w:t>
      </w:r>
      <w:r w:rsidRPr="009A76BC">
        <w:t>, Roma, Carocci, 2007.</w:t>
      </w:r>
    </w:p>
    <w:p w:rsidR="009F1B6F" w:rsidRPr="009A76BC" w:rsidRDefault="009F1B6F" w:rsidP="00D95D63">
      <w:r w:rsidRPr="009A76BC">
        <w:t xml:space="preserve">Barzini Luigi, </w:t>
      </w:r>
      <w:r w:rsidRPr="009A76BC">
        <w:rPr>
          <w:i/>
          <w:iCs/>
        </w:rPr>
        <w:t xml:space="preserve">Evasione in Mongolia, </w:t>
      </w:r>
      <w:r w:rsidRPr="009A76BC">
        <w:t>Torino, Edt, 1997.</w:t>
      </w:r>
    </w:p>
    <w:p w:rsidR="009F1B6F" w:rsidRPr="009A76BC" w:rsidRDefault="009F1B6F" w:rsidP="00D95D63">
      <w:r w:rsidRPr="009A76BC">
        <w:t xml:space="preserve">Bellatalla Davide, </w:t>
      </w:r>
      <w:r w:rsidRPr="009A76BC">
        <w:rPr>
          <w:i/>
          <w:iCs/>
        </w:rPr>
        <w:t>Mongolia. La terra degli inseguitori di nuvole</w:t>
      </w:r>
      <w:r w:rsidRPr="009A76BC">
        <w:t>, Sestri Levante, Oltre, 2018.</w:t>
      </w:r>
    </w:p>
    <w:p w:rsidR="009F1B6F" w:rsidRPr="009A76BC" w:rsidRDefault="009F1B6F" w:rsidP="00D95D63">
      <w:r w:rsidRPr="009A76BC">
        <w:t xml:space="preserve">Bellatalla Davide, </w:t>
      </w:r>
      <w:proofErr w:type="spellStart"/>
      <w:r w:rsidRPr="009A76BC">
        <w:rPr>
          <w:i/>
          <w:iCs/>
        </w:rPr>
        <w:t>Zagolin</w:t>
      </w:r>
      <w:proofErr w:type="spellEnd"/>
      <w:r w:rsidRPr="009A76BC">
        <w:rPr>
          <w:i/>
          <w:iCs/>
        </w:rPr>
        <w:t xml:space="preserve"> Sandra, </w:t>
      </w:r>
      <w:proofErr w:type="spellStart"/>
      <w:r w:rsidRPr="009A76BC">
        <w:rPr>
          <w:i/>
          <w:iCs/>
        </w:rPr>
        <w:t>Tsaatan</w:t>
      </w:r>
      <w:proofErr w:type="spellEnd"/>
      <w:r w:rsidRPr="009A76BC">
        <w:rPr>
          <w:i/>
          <w:iCs/>
        </w:rPr>
        <w:t>: i Signori della Taiga</w:t>
      </w:r>
      <w:r w:rsidRPr="009A76BC">
        <w:t>, Sestri Levante, Oltre, 2019.</w:t>
      </w:r>
    </w:p>
    <w:p w:rsidR="009F1B6F" w:rsidRPr="009A76BC" w:rsidRDefault="009F1B6F" w:rsidP="00D95D63">
      <w:proofErr w:type="spellStart"/>
      <w:r w:rsidRPr="009A76BC">
        <w:lastRenderedPageBreak/>
        <w:t>Buticchi</w:t>
      </w:r>
      <w:proofErr w:type="spellEnd"/>
      <w:r w:rsidRPr="009A76BC">
        <w:t xml:space="preserve"> Marco, </w:t>
      </w:r>
      <w:r w:rsidRPr="009A76BC">
        <w:rPr>
          <w:i/>
          <w:iCs/>
        </w:rPr>
        <w:t>Il respiro del deserto</w:t>
      </w:r>
      <w:r w:rsidRPr="009A76BC">
        <w:t>, Milano, Tea, 2010.</w:t>
      </w:r>
    </w:p>
    <w:p w:rsidR="009F1B6F" w:rsidRPr="009A76BC" w:rsidRDefault="009F1B6F" w:rsidP="00D95D63">
      <w:proofErr w:type="spellStart"/>
      <w:r w:rsidRPr="009A76BC">
        <w:t>Caffulli</w:t>
      </w:r>
      <w:proofErr w:type="spellEnd"/>
      <w:r w:rsidRPr="009A76BC">
        <w:t xml:space="preserve"> Sara, </w:t>
      </w:r>
      <w:proofErr w:type="spellStart"/>
      <w:r w:rsidRPr="009A76BC">
        <w:t>Daviddi</w:t>
      </w:r>
      <w:proofErr w:type="spellEnd"/>
      <w:r w:rsidRPr="009A76BC">
        <w:t xml:space="preserve"> Ottavio, Vanetti Flavio, </w:t>
      </w:r>
      <w:r w:rsidRPr="009A76BC">
        <w:rPr>
          <w:i/>
          <w:iCs/>
        </w:rPr>
        <w:t xml:space="preserve">Turisti per UFO. 51 luoghi “alieni” da visitare nel mondo, </w:t>
      </w:r>
      <w:r w:rsidRPr="009A76BC">
        <w:t xml:space="preserve">Torino, </w:t>
      </w:r>
      <w:proofErr w:type="spellStart"/>
      <w:r w:rsidRPr="009A76BC">
        <w:t>Bradipolibri</w:t>
      </w:r>
      <w:proofErr w:type="spellEnd"/>
      <w:r w:rsidRPr="009A76BC">
        <w:t>, 2012.</w:t>
      </w:r>
    </w:p>
    <w:p w:rsidR="009F1B6F" w:rsidRPr="009A76BC" w:rsidRDefault="009F1B6F" w:rsidP="00D95D63">
      <w:r w:rsidRPr="009A76BC">
        <w:t xml:space="preserve">Ive Roberto, </w:t>
      </w:r>
      <w:r w:rsidRPr="009A76BC">
        <w:rPr>
          <w:i/>
          <w:iCs/>
        </w:rPr>
        <w:t>Mongolia.</w:t>
      </w:r>
      <w:r w:rsidRPr="009A76BC">
        <w:t> </w:t>
      </w:r>
      <w:r w:rsidRPr="009A76BC">
        <w:rPr>
          <w:i/>
          <w:iCs/>
        </w:rPr>
        <w:t>La storia le storie</w:t>
      </w:r>
      <w:r w:rsidRPr="009A76BC">
        <w:t>, Acireale (</w:t>
      </w:r>
      <w:proofErr w:type="spellStart"/>
      <w:r w:rsidRPr="009A76BC">
        <w:t>Ct</w:t>
      </w:r>
      <w:proofErr w:type="spellEnd"/>
      <w:r w:rsidRPr="009A76BC">
        <w:t>), Bonanno, 1996.</w:t>
      </w:r>
    </w:p>
    <w:p w:rsidR="009F1B6F" w:rsidRPr="009A76BC" w:rsidRDefault="009F1B6F" w:rsidP="00D95D63">
      <w:r w:rsidRPr="009A76BC">
        <w:t>Ive Roberto, </w:t>
      </w:r>
      <w:r w:rsidRPr="009A76BC">
        <w:rPr>
          <w:i/>
          <w:iCs/>
        </w:rPr>
        <w:t>Gobi</w:t>
      </w:r>
      <w:r w:rsidRPr="009A76BC">
        <w:t>, Acireale (</w:t>
      </w:r>
      <w:proofErr w:type="spellStart"/>
      <w:r w:rsidRPr="009A76BC">
        <w:t>Ct</w:t>
      </w:r>
      <w:proofErr w:type="spellEnd"/>
      <w:r w:rsidRPr="009A76BC">
        <w:t>), Bonanno, 2005.</w:t>
      </w:r>
    </w:p>
    <w:p w:rsidR="009F1B6F" w:rsidRPr="009A76BC" w:rsidRDefault="009F1B6F" w:rsidP="00D95D63">
      <w:r w:rsidRPr="009A76BC">
        <w:t>Ive Roberto, </w:t>
      </w:r>
      <w:r w:rsidRPr="009A76BC">
        <w:rPr>
          <w:i/>
          <w:iCs/>
        </w:rPr>
        <w:t>Mongolia.</w:t>
      </w:r>
      <w:r w:rsidRPr="009A76BC">
        <w:t xml:space="preserve"> </w:t>
      </w:r>
      <w:r w:rsidRPr="009A76BC">
        <w:rPr>
          <w:i/>
          <w:iCs/>
        </w:rPr>
        <w:t xml:space="preserve">Viaggio a </w:t>
      </w:r>
      <w:proofErr w:type="spellStart"/>
      <w:r w:rsidRPr="009A76BC">
        <w:rPr>
          <w:i/>
          <w:iCs/>
        </w:rPr>
        <w:t>Olghi</w:t>
      </w:r>
      <w:proofErr w:type="spellEnd"/>
      <w:r w:rsidRPr="009A76BC">
        <w:rPr>
          <w:i/>
          <w:iCs/>
        </w:rPr>
        <w:t xml:space="preserve"> e oltre</w:t>
      </w:r>
      <w:r w:rsidRPr="009A76BC">
        <w:t xml:space="preserve">, Roma, </w:t>
      </w:r>
      <w:proofErr w:type="spellStart"/>
      <w:r w:rsidRPr="009A76BC">
        <w:t>Aebeditrice</w:t>
      </w:r>
      <w:proofErr w:type="spellEnd"/>
      <w:r w:rsidRPr="009A76BC">
        <w:t>, 2010.</w:t>
      </w:r>
    </w:p>
    <w:p w:rsidR="009F1B6F" w:rsidRPr="009A76BC" w:rsidRDefault="009F1B6F" w:rsidP="00D95D63">
      <w:proofErr w:type="spellStart"/>
      <w:r w:rsidRPr="009A76BC">
        <w:t>Ossendowski</w:t>
      </w:r>
      <w:proofErr w:type="spellEnd"/>
      <w:r w:rsidRPr="009A76BC">
        <w:t xml:space="preserve"> Ferdinand Antoni, </w:t>
      </w:r>
      <w:r w:rsidRPr="009A76BC">
        <w:rPr>
          <w:i/>
          <w:iCs/>
        </w:rPr>
        <w:t>Bestie, Uomini, Dei. Il mistero del Re del Mondo</w:t>
      </w:r>
      <w:r w:rsidRPr="009A76BC">
        <w:t>, Roma, Mediterranee, 2000.</w:t>
      </w:r>
    </w:p>
    <w:p w:rsidR="009F1B6F" w:rsidRPr="009A76BC" w:rsidRDefault="009F1B6F" w:rsidP="00D95D63">
      <w:r w:rsidRPr="009A76BC">
        <w:t>Paratico Angelo, </w:t>
      </w:r>
      <w:r w:rsidRPr="009A76BC">
        <w:rPr>
          <w:i/>
          <w:iCs/>
        </w:rPr>
        <w:t>Una feroce compassione</w:t>
      </w:r>
      <w:r w:rsidRPr="009A76BC">
        <w:t xml:space="preserve">, Verona, </w:t>
      </w:r>
      <w:proofErr w:type="spellStart"/>
      <w:r w:rsidRPr="009A76BC">
        <w:t>Gingko</w:t>
      </w:r>
      <w:proofErr w:type="spellEnd"/>
      <w:r w:rsidRPr="009A76BC">
        <w:t>, 2020.</w:t>
      </w:r>
    </w:p>
    <w:p w:rsidR="009F1B6F" w:rsidRPr="009A76BC" w:rsidRDefault="009F1B6F" w:rsidP="00D95D63">
      <w:proofErr w:type="spellStart"/>
      <w:r w:rsidRPr="009A76BC">
        <w:t>Rubruc</w:t>
      </w:r>
      <w:proofErr w:type="spellEnd"/>
      <w:r w:rsidRPr="009A76BC">
        <w:t xml:space="preserve"> Guglielmo di, </w:t>
      </w:r>
      <w:r w:rsidRPr="009A76BC">
        <w:rPr>
          <w:i/>
          <w:iCs/>
        </w:rPr>
        <w:t>Viaggio nell’impero dei Mongoli</w:t>
      </w:r>
      <w:r w:rsidRPr="009A76BC">
        <w:t>, Bologna, Marietti 1820, 2002.</w:t>
      </w:r>
    </w:p>
    <w:p w:rsidR="009F1B6F" w:rsidRPr="009A76BC" w:rsidRDefault="009F1B6F" w:rsidP="00D95D63">
      <w:proofErr w:type="spellStart"/>
      <w:r w:rsidRPr="009A76BC">
        <w:t>Shirendyb</w:t>
      </w:r>
      <w:proofErr w:type="spellEnd"/>
      <w:r w:rsidRPr="009A76BC">
        <w:t xml:space="preserve"> B., </w:t>
      </w:r>
      <w:r w:rsidRPr="009A76BC">
        <w:rPr>
          <w:i/>
          <w:iCs/>
        </w:rPr>
        <w:t>Senza passare dal capitalismo: la Mongolia</w:t>
      </w:r>
      <w:r w:rsidRPr="009A76BC">
        <w:t>, Milano, Jaca Book, 1974.</w:t>
      </w:r>
    </w:p>
    <w:p w:rsidR="009F1B6F" w:rsidRPr="009A76BC" w:rsidRDefault="009F1B6F" w:rsidP="00D95D63">
      <w:r w:rsidRPr="009A76BC">
        <w:t>Stewart Stanley, </w:t>
      </w:r>
      <w:r w:rsidRPr="009A76BC">
        <w:rPr>
          <w:i/>
          <w:iCs/>
        </w:rPr>
        <w:t>L’impero di Gengis Khan. A cavallo tra i nomadi</w:t>
      </w:r>
      <w:r w:rsidRPr="009A76BC">
        <w:t>, Milano, Touring, 2004.</w:t>
      </w:r>
    </w:p>
    <w:p w:rsidR="009F1B6F" w:rsidRPr="009A76BC" w:rsidRDefault="009F1B6F" w:rsidP="00D95D63">
      <w:r w:rsidRPr="009A76BC">
        <w:t xml:space="preserve">Zamboni Massimo, Zamboni Russia Caterina, </w:t>
      </w:r>
      <w:r w:rsidRPr="009A76BC">
        <w:rPr>
          <w:i/>
          <w:iCs/>
        </w:rPr>
        <w:t>La macchia mongolica</w:t>
      </w:r>
      <w:r w:rsidRPr="009A76BC">
        <w:t xml:space="preserve">, Milano, </w:t>
      </w:r>
      <w:proofErr w:type="spellStart"/>
      <w:r w:rsidRPr="009A76BC">
        <w:t>Baldini&amp;Castoldi</w:t>
      </w:r>
      <w:proofErr w:type="spellEnd"/>
      <w:r w:rsidRPr="009A76BC">
        <w:t>, 2020.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RUSSIA</w:t>
      </w:r>
    </w:p>
    <w:p w:rsidR="009F1B6F" w:rsidRPr="009A76BC" w:rsidRDefault="009F1B6F" w:rsidP="00D95D63"/>
    <w:p w:rsidR="009F1B6F" w:rsidRPr="009A76BC" w:rsidRDefault="009F1B6F" w:rsidP="00D95D63">
      <w:proofErr w:type="spellStart"/>
      <w:r w:rsidRPr="009A76BC">
        <w:t>Babcenko</w:t>
      </w:r>
      <w:proofErr w:type="spellEnd"/>
      <w:r w:rsidRPr="009A76BC">
        <w:t xml:space="preserve"> Arkadij, </w:t>
      </w:r>
      <w:r w:rsidRPr="009A76BC">
        <w:rPr>
          <w:i/>
          <w:iCs/>
        </w:rPr>
        <w:t>La guerra di un soldato in Cecenia</w:t>
      </w:r>
      <w:r w:rsidRPr="009A76BC">
        <w:t xml:space="preserve">, Milano, Mondadori, 2011. </w:t>
      </w:r>
    </w:p>
    <w:p w:rsidR="009F1B6F" w:rsidRPr="009A76BC" w:rsidRDefault="009F1B6F" w:rsidP="00D95D63">
      <w:proofErr w:type="spellStart"/>
      <w:r w:rsidRPr="009A76BC">
        <w:t>Bonfatti</w:t>
      </w:r>
      <w:proofErr w:type="spellEnd"/>
      <w:r w:rsidRPr="009A76BC">
        <w:t xml:space="preserve"> Massimo (a cura di), </w:t>
      </w:r>
      <w:r w:rsidRPr="009A76BC">
        <w:rPr>
          <w:i/>
          <w:iCs/>
        </w:rPr>
        <w:t>Dossier Beslan</w:t>
      </w:r>
      <w:r w:rsidRPr="009A76BC">
        <w:t>, Vercelli, Progetto humus, s.d.</w:t>
      </w:r>
    </w:p>
    <w:p w:rsidR="009F1B6F" w:rsidRPr="009A76BC" w:rsidRDefault="009F1B6F" w:rsidP="00D95D63">
      <w:r w:rsidRPr="009A76BC">
        <w:t>Carrère Emmanuel, </w:t>
      </w:r>
      <w:proofErr w:type="spellStart"/>
      <w:r w:rsidRPr="009A76BC">
        <w:rPr>
          <w:i/>
          <w:iCs/>
        </w:rPr>
        <w:t>Limonov</w:t>
      </w:r>
      <w:proofErr w:type="spellEnd"/>
      <w:r w:rsidRPr="009A76BC">
        <w:t>, Milano, Adelphi, 2012.</w:t>
      </w:r>
    </w:p>
    <w:p w:rsidR="009F1B6F" w:rsidRPr="009A76BC" w:rsidRDefault="009F1B6F" w:rsidP="00D95D63">
      <w:r w:rsidRPr="009A76BC">
        <w:t>Dostoevskij Fëdor, </w:t>
      </w:r>
      <w:r w:rsidRPr="009A76BC">
        <w:rPr>
          <w:i/>
          <w:iCs/>
        </w:rPr>
        <w:t>La mite</w:t>
      </w:r>
      <w:r w:rsidRPr="009A76BC">
        <w:t>, Milano, Bompiani, 1980.</w:t>
      </w:r>
    </w:p>
    <w:p w:rsidR="009F1B6F" w:rsidRPr="009A76BC" w:rsidRDefault="009F1B6F" w:rsidP="00D95D63">
      <w:r w:rsidRPr="009A76BC">
        <w:rPr>
          <w:lang w:val="en-US"/>
        </w:rPr>
        <w:t>Dunlop John,</w:t>
      </w:r>
      <w:r w:rsidRPr="009A76BC">
        <w:rPr>
          <w:i/>
          <w:iCs/>
          <w:lang w:val="en-US"/>
        </w:rPr>
        <w:t xml:space="preserve"> The 2002 </w:t>
      </w:r>
      <w:proofErr w:type="spellStart"/>
      <w:r w:rsidRPr="009A76BC">
        <w:rPr>
          <w:i/>
          <w:iCs/>
          <w:lang w:val="en-US"/>
        </w:rPr>
        <w:t>Dubrovka</w:t>
      </w:r>
      <w:proofErr w:type="spellEnd"/>
      <w:r w:rsidRPr="009A76BC">
        <w:rPr>
          <w:i/>
          <w:iCs/>
          <w:lang w:val="en-US"/>
        </w:rPr>
        <w:t xml:space="preserve"> and 2004 Beslan Hostage Crises. </w:t>
      </w:r>
      <w:r w:rsidRPr="009A76BC">
        <w:rPr>
          <w:i/>
          <w:iCs/>
        </w:rPr>
        <w:t xml:space="preserve">A </w:t>
      </w:r>
      <w:proofErr w:type="spellStart"/>
      <w:r w:rsidRPr="009A76BC">
        <w:rPr>
          <w:i/>
          <w:iCs/>
        </w:rPr>
        <w:t>critique</w:t>
      </w:r>
      <w:proofErr w:type="spellEnd"/>
      <w:r w:rsidRPr="009A76BC">
        <w:rPr>
          <w:i/>
          <w:iCs/>
        </w:rPr>
        <w:t xml:space="preserve"> of Russian Counter-</w:t>
      </w:r>
      <w:proofErr w:type="spellStart"/>
      <w:r w:rsidRPr="009A76BC">
        <w:rPr>
          <w:i/>
          <w:iCs/>
        </w:rPr>
        <w:t>Terrorism</w:t>
      </w:r>
      <w:proofErr w:type="spellEnd"/>
      <w:r w:rsidRPr="009A76BC">
        <w:t>, Stoccarda, Ibidem, 2006.</w:t>
      </w:r>
    </w:p>
    <w:p w:rsidR="009F1B6F" w:rsidRPr="009A76BC" w:rsidRDefault="009F1B6F" w:rsidP="00D95D63">
      <w:r w:rsidRPr="009A76BC">
        <w:t xml:space="preserve">Focardi Filippo, </w:t>
      </w:r>
      <w:r w:rsidRPr="009A76BC">
        <w:rPr>
          <w:i/>
          <w:iCs/>
        </w:rPr>
        <w:t xml:space="preserve">Il cattivo tedesco e il bravo italiano, </w:t>
      </w:r>
      <w:r w:rsidRPr="009A76BC">
        <w:t>Bari-Roma, Laterza, 2013.</w:t>
      </w:r>
    </w:p>
    <w:p w:rsidR="009F1B6F" w:rsidRPr="009A76BC" w:rsidRDefault="009F1B6F" w:rsidP="00D95D63">
      <w:proofErr w:type="spellStart"/>
      <w:r w:rsidRPr="009A76BC">
        <w:t>Lilin</w:t>
      </w:r>
      <w:proofErr w:type="spellEnd"/>
      <w:r w:rsidRPr="009A76BC">
        <w:t xml:space="preserve"> Nicolai, </w:t>
      </w:r>
      <w:r w:rsidRPr="009A76BC">
        <w:rPr>
          <w:i/>
          <w:iCs/>
        </w:rPr>
        <w:t>Putin. L’ultimo zar</w:t>
      </w:r>
      <w:r w:rsidRPr="009A76BC">
        <w:t>, Milano, Piemme, 2020.</w:t>
      </w:r>
    </w:p>
    <w:p w:rsidR="009F1B6F" w:rsidRPr="009A76BC" w:rsidRDefault="009F1B6F" w:rsidP="00D95D63">
      <w:proofErr w:type="spellStart"/>
      <w:r w:rsidRPr="009A76BC">
        <w:t>Limonov</w:t>
      </w:r>
      <w:proofErr w:type="spellEnd"/>
      <w:r w:rsidRPr="009A76BC">
        <w:t xml:space="preserve"> Eduard, </w:t>
      </w:r>
      <w:r w:rsidRPr="009A76BC">
        <w:rPr>
          <w:i/>
          <w:iCs/>
        </w:rPr>
        <w:t>Il trionfo della metafisica. Memorie di uno scrittore in prigione</w:t>
      </w:r>
      <w:r w:rsidRPr="009A76BC">
        <w:t>, Milano, Salani, 2013.</w:t>
      </w:r>
    </w:p>
    <w:p w:rsidR="009F1B6F" w:rsidRPr="009A76BC" w:rsidRDefault="009F1B6F" w:rsidP="00D95D63">
      <w:proofErr w:type="spellStart"/>
      <w:r w:rsidRPr="009A76BC">
        <w:t>Merridale</w:t>
      </w:r>
      <w:proofErr w:type="spellEnd"/>
      <w:r w:rsidRPr="009A76BC">
        <w:t xml:space="preserve"> Catherine, </w:t>
      </w:r>
      <w:r w:rsidRPr="009A76BC">
        <w:rPr>
          <w:i/>
          <w:iCs/>
        </w:rPr>
        <w:t>Cremlino. Dalle origini all’ascesa di Putin: il cuore politico della Russia</w:t>
      </w:r>
      <w:r w:rsidRPr="009A76BC">
        <w:t>, Milano, Utet, 2016.</w:t>
      </w:r>
    </w:p>
    <w:p w:rsidR="009F1B6F" w:rsidRPr="009A76BC" w:rsidRDefault="009F1B6F" w:rsidP="00D95D63">
      <w:proofErr w:type="spellStart"/>
      <w:r w:rsidRPr="009A76BC">
        <w:t>Metelizza</w:t>
      </w:r>
      <w:proofErr w:type="spellEnd"/>
      <w:r w:rsidRPr="009A76BC">
        <w:t xml:space="preserve"> Katia, </w:t>
      </w:r>
      <w:r w:rsidRPr="009A76BC">
        <w:rPr>
          <w:i/>
          <w:iCs/>
        </w:rPr>
        <w:t>Il nuovo abecedario russo</w:t>
      </w:r>
      <w:r w:rsidRPr="009A76BC">
        <w:t>, Roma, 66thand2nd, 2011.</w:t>
      </w:r>
    </w:p>
    <w:p w:rsidR="009F1B6F" w:rsidRPr="009A76BC" w:rsidRDefault="009F1B6F" w:rsidP="00D95D63">
      <w:r w:rsidRPr="009A76BC">
        <w:t>Politkovskaja Anna, </w:t>
      </w:r>
      <w:r w:rsidRPr="009A76BC">
        <w:rPr>
          <w:i/>
          <w:iCs/>
        </w:rPr>
        <w:t>Per questo</w:t>
      </w:r>
      <w:r w:rsidRPr="009A76BC">
        <w:t>, Milano, Adelphi, 2009.</w:t>
      </w:r>
    </w:p>
    <w:p w:rsidR="009F1B6F" w:rsidRPr="009A76BC" w:rsidRDefault="009F1B6F" w:rsidP="00D95D63">
      <w:r w:rsidRPr="009A76BC">
        <w:t>Politkovskaja Anna, </w:t>
      </w:r>
      <w:r w:rsidRPr="009A76BC">
        <w:rPr>
          <w:i/>
          <w:iCs/>
        </w:rPr>
        <w:t>Proibito parlare</w:t>
      </w:r>
      <w:r w:rsidRPr="009A76BC">
        <w:t>, Milano, Mondadori, 2007.</w:t>
      </w:r>
    </w:p>
    <w:p w:rsidR="009F1B6F" w:rsidRPr="009A76BC" w:rsidRDefault="009F1B6F" w:rsidP="00D95D63">
      <w:r w:rsidRPr="009A76BC">
        <w:t>Steinbeck John, </w:t>
      </w:r>
      <w:r w:rsidRPr="009A76BC">
        <w:rPr>
          <w:i/>
          <w:iCs/>
        </w:rPr>
        <w:t>Diario russo</w:t>
      </w:r>
      <w:r w:rsidRPr="009A76BC">
        <w:t>, Milano, Bompiani, 2018.</w:t>
      </w:r>
    </w:p>
    <w:p w:rsidR="009F1B6F" w:rsidRPr="009A76BC" w:rsidRDefault="009F1B6F" w:rsidP="00D95D63">
      <w:r w:rsidRPr="009A76BC">
        <w:t>Vietti Francesco, </w:t>
      </w:r>
      <w:r w:rsidRPr="009A76BC">
        <w:rPr>
          <w:i/>
          <w:iCs/>
        </w:rPr>
        <w:t>Cecenia e Russia. Storia e mito del Caucaso ribelle</w:t>
      </w:r>
      <w:r w:rsidRPr="009A76BC">
        <w:t>, Bolsena (</w:t>
      </w:r>
      <w:proofErr w:type="spellStart"/>
      <w:r w:rsidRPr="009A76BC">
        <w:t>Vt</w:t>
      </w:r>
      <w:proofErr w:type="spellEnd"/>
      <w:r w:rsidRPr="009A76BC">
        <w:t>), Massari, 2005.</w:t>
      </w:r>
    </w:p>
    <w:p w:rsidR="009F1B6F" w:rsidRPr="009A76BC" w:rsidRDefault="009F1B6F" w:rsidP="00D95D63">
      <w:r w:rsidRPr="009A76BC">
        <w:t>Zweig Stefan, </w:t>
      </w:r>
      <w:r w:rsidRPr="009A76BC">
        <w:rPr>
          <w:i/>
          <w:iCs/>
        </w:rPr>
        <w:t>Viaggio in Russia</w:t>
      </w:r>
      <w:r w:rsidRPr="009A76BC">
        <w:t>, Firenze, Passigli, 2016.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SIBERIA - SCIAMANESIMO </w:t>
      </w:r>
    </w:p>
    <w:p w:rsidR="009F1B6F" w:rsidRPr="009A76BC" w:rsidRDefault="009F1B6F" w:rsidP="00D95D63"/>
    <w:p w:rsidR="009F1B6F" w:rsidRPr="009A76BC" w:rsidRDefault="009F1B6F" w:rsidP="00D95D63">
      <w:proofErr w:type="spellStart"/>
      <w:r w:rsidRPr="009A76BC">
        <w:t>Buzzin</w:t>
      </w:r>
      <w:proofErr w:type="spellEnd"/>
      <w:r w:rsidRPr="009A76BC">
        <w:t xml:space="preserve"> Adalberto, </w:t>
      </w:r>
      <w:r w:rsidRPr="009A76BC">
        <w:rPr>
          <w:i/>
          <w:iCs/>
        </w:rPr>
        <w:t>La mia Siberia</w:t>
      </w:r>
      <w:r w:rsidRPr="009A76BC">
        <w:t>, Torrazza Piemonte (To), Amazon, 2020.</w:t>
      </w:r>
    </w:p>
    <w:p w:rsidR="009F1B6F" w:rsidRPr="009A76BC" w:rsidRDefault="009F1B6F" w:rsidP="00D95D63">
      <w:r w:rsidRPr="009A76BC">
        <w:t xml:space="preserve">Castiglioni Daniele, </w:t>
      </w:r>
      <w:r w:rsidRPr="009A76BC">
        <w:rPr>
          <w:i/>
          <w:iCs/>
        </w:rPr>
        <w:t>Crociera ferroviaria euroasiatica. Dall’Italia a Sakhalin e ritorno in treno: 27840 km di rotaie</w:t>
      </w:r>
      <w:r w:rsidRPr="009A76BC">
        <w:t>, s.l., stampato in proprio, 2010.</w:t>
      </w:r>
    </w:p>
    <w:p w:rsidR="009F1B6F" w:rsidRPr="009A76BC" w:rsidRDefault="009F1B6F" w:rsidP="00D95D63">
      <w:r w:rsidRPr="009A76BC">
        <w:lastRenderedPageBreak/>
        <w:t xml:space="preserve">Castiglioni Daniele, </w:t>
      </w:r>
      <w:r w:rsidRPr="009A76BC">
        <w:rPr>
          <w:i/>
          <w:iCs/>
        </w:rPr>
        <w:t>S-iber</w:t>
      </w:r>
      <w:r w:rsidRPr="009A76BC">
        <w:t xml:space="preserve">nati. </w:t>
      </w:r>
      <w:r w:rsidRPr="009A76BC">
        <w:rPr>
          <w:i/>
          <w:iCs/>
        </w:rPr>
        <w:t>Parole in viaggio nel gelo della Siberia</w:t>
      </w:r>
      <w:r w:rsidRPr="009A76BC">
        <w:t>, s.l., stampato in proprio, 2015.</w:t>
      </w:r>
    </w:p>
    <w:p w:rsidR="009F1B6F" w:rsidRPr="009A76BC" w:rsidRDefault="009F1B6F" w:rsidP="00D95D63">
      <w:r w:rsidRPr="009A76BC">
        <w:t xml:space="preserve">Castiglioni Daniele, </w:t>
      </w:r>
      <w:r w:rsidRPr="009A76BC">
        <w:rPr>
          <w:i/>
          <w:iCs/>
        </w:rPr>
        <w:t>Siberia. Poco alla volta</w:t>
      </w:r>
      <w:r w:rsidRPr="009A76BC">
        <w:t>, s.l., stampato in proprio, 2008.</w:t>
      </w:r>
    </w:p>
    <w:p w:rsidR="00FC1707" w:rsidRPr="009A76BC" w:rsidRDefault="00000000" w:rsidP="00D95D63">
      <w:r w:rsidRPr="009A76BC">
        <w:t xml:space="preserve">Eliade Mircea, </w:t>
      </w:r>
      <w:r w:rsidRPr="009A76BC">
        <w:rPr>
          <w:i/>
          <w:iCs/>
        </w:rPr>
        <w:t>Lo sciamanismo e le tecniche dell'estasi</w:t>
      </w:r>
      <w:r w:rsidRPr="009A76BC">
        <w:t>, Milano-Roma, Bocca Editori, 1953.</w:t>
      </w:r>
    </w:p>
    <w:p w:rsidR="00FC1707" w:rsidRPr="009A76BC" w:rsidRDefault="00000000" w:rsidP="00D95D63">
      <w:r w:rsidRPr="009A76BC">
        <w:t xml:space="preserve">Eliade Mircea, </w:t>
      </w:r>
      <w:r w:rsidRPr="009A76BC">
        <w:rPr>
          <w:i/>
          <w:iCs/>
        </w:rPr>
        <w:t>Lo sciamanismo e le tecniche dell'estasi</w:t>
      </w:r>
      <w:r w:rsidRPr="009A76BC">
        <w:t>, Roma, Mediterranee, 2005.</w:t>
      </w:r>
    </w:p>
    <w:p w:rsidR="009F1B6F" w:rsidRPr="009A76BC" w:rsidRDefault="009F1B6F" w:rsidP="00D95D63">
      <w:proofErr w:type="spellStart"/>
      <w:r w:rsidRPr="009A76BC">
        <w:t>Gras</w:t>
      </w:r>
      <w:proofErr w:type="spellEnd"/>
      <w:r w:rsidRPr="009A76BC">
        <w:t xml:space="preserve"> Cédric, </w:t>
      </w:r>
      <w:r w:rsidRPr="009A76BC">
        <w:rPr>
          <w:i/>
          <w:iCs/>
        </w:rPr>
        <w:t>Vladivostok. Nevi e monsoni</w:t>
      </w:r>
      <w:r w:rsidRPr="009A76BC">
        <w:t>, Roma, Voland, 2015. </w:t>
      </w:r>
    </w:p>
    <w:p w:rsidR="009F1B6F" w:rsidRPr="009A76BC" w:rsidRDefault="009F1B6F" w:rsidP="00D95D63">
      <w:proofErr w:type="spellStart"/>
      <w:r w:rsidRPr="009A76BC">
        <w:t>Lilin</w:t>
      </w:r>
      <w:proofErr w:type="spellEnd"/>
      <w:r w:rsidRPr="009A76BC">
        <w:t xml:space="preserve"> Nicolai, </w:t>
      </w:r>
      <w:r w:rsidRPr="009A76BC">
        <w:rPr>
          <w:i/>
          <w:iCs/>
        </w:rPr>
        <w:t>Educazione siberiana</w:t>
      </w:r>
      <w:r w:rsidRPr="009A76BC">
        <w:t>, Torino, Einaudi, 2009.</w:t>
      </w:r>
    </w:p>
    <w:p w:rsidR="009F1B6F" w:rsidRPr="009A76BC" w:rsidRDefault="009F1B6F" w:rsidP="00D95D63">
      <w:r w:rsidRPr="009A76BC">
        <w:t xml:space="preserve">Marazzi Ugo, </w:t>
      </w:r>
      <w:r w:rsidRPr="009A76BC">
        <w:rPr>
          <w:i/>
          <w:iCs/>
        </w:rPr>
        <w:t>Testi dello sciamanesimo siberiano e centro asiatico</w:t>
      </w:r>
      <w:r w:rsidRPr="009A76BC">
        <w:t>, Milano, Utet, 2017.</w:t>
      </w:r>
    </w:p>
    <w:p w:rsidR="009F1B6F" w:rsidRPr="009A76BC" w:rsidRDefault="009F1B6F" w:rsidP="00D95D63">
      <w:proofErr w:type="spellStart"/>
      <w:r w:rsidRPr="009A76BC">
        <w:t>Micheluzzi</w:t>
      </w:r>
      <w:proofErr w:type="spellEnd"/>
      <w:r w:rsidRPr="009A76BC">
        <w:t xml:space="preserve"> Attilio, </w:t>
      </w:r>
      <w:r w:rsidRPr="009A76BC">
        <w:rPr>
          <w:i/>
          <w:iCs/>
        </w:rPr>
        <w:t>Siberia</w:t>
      </w:r>
      <w:r w:rsidRPr="009A76BC">
        <w:t>, Battipaglia (Sa), 2019.</w:t>
      </w:r>
    </w:p>
    <w:p w:rsidR="009F1B6F" w:rsidRPr="009A76BC" w:rsidRDefault="009F1B6F" w:rsidP="00D95D63">
      <w:proofErr w:type="spellStart"/>
      <w:r w:rsidRPr="009A76BC">
        <w:t>Palkiewicz</w:t>
      </w:r>
      <w:proofErr w:type="spellEnd"/>
      <w:r w:rsidRPr="009A76BC">
        <w:t xml:space="preserve"> </w:t>
      </w:r>
      <w:proofErr w:type="spellStart"/>
      <w:r w:rsidRPr="009A76BC">
        <w:t>Jacek</w:t>
      </w:r>
      <w:proofErr w:type="spellEnd"/>
      <w:r w:rsidRPr="009A76BC">
        <w:t xml:space="preserve">, </w:t>
      </w:r>
      <w:r w:rsidRPr="009A76BC">
        <w:rPr>
          <w:i/>
          <w:iCs/>
        </w:rPr>
        <w:t>Leggenda della Siberia</w:t>
      </w:r>
      <w:r w:rsidRPr="009A76BC">
        <w:t xml:space="preserve">, Trento, </w:t>
      </w:r>
      <w:proofErr w:type="spellStart"/>
      <w:r w:rsidRPr="009A76BC">
        <w:t>Reverdito</w:t>
      </w:r>
      <w:proofErr w:type="spellEnd"/>
      <w:r w:rsidRPr="009A76BC">
        <w:t xml:space="preserve">, 1990. </w:t>
      </w:r>
    </w:p>
    <w:p w:rsidR="009F1B6F" w:rsidRPr="009A76BC" w:rsidRDefault="009F1B6F" w:rsidP="00D95D63">
      <w:r w:rsidRPr="009A76BC">
        <w:t xml:space="preserve">Russo Vittorio, </w:t>
      </w:r>
      <w:r w:rsidRPr="009A76BC">
        <w:rPr>
          <w:i/>
          <w:iCs/>
        </w:rPr>
        <w:t>Transiberiana</w:t>
      </w:r>
      <w:r w:rsidRPr="009A76BC">
        <w:t xml:space="preserve">, Roma, Sandro Teti Editore, 2017. </w:t>
      </w:r>
    </w:p>
    <w:p w:rsidR="009F1B6F" w:rsidRPr="009A76BC" w:rsidRDefault="009F1B6F" w:rsidP="00D95D63">
      <w:r w:rsidRPr="009A76BC">
        <w:t xml:space="preserve">Salgari Emilio, </w:t>
      </w:r>
      <w:r w:rsidRPr="009A76BC">
        <w:rPr>
          <w:i/>
          <w:iCs/>
        </w:rPr>
        <w:t>Gli orrori della Siberia</w:t>
      </w:r>
      <w:r w:rsidRPr="009A76BC">
        <w:t xml:space="preserve">, Pescara, </w:t>
      </w:r>
      <w:proofErr w:type="spellStart"/>
      <w:r w:rsidRPr="009A76BC">
        <w:t>Ianieri</w:t>
      </w:r>
      <w:proofErr w:type="spellEnd"/>
      <w:r w:rsidRPr="009A76BC">
        <w:t>, 2017.</w:t>
      </w:r>
    </w:p>
    <w:p w:rsidR="00FC1707" w:rsidRPr="00D95D63" w:rsidRDefault="00000000" w:rsidP="00D95D63">
      <w:r w:rsidRPr="00D95D63">
        <w:t xml:space="preserve">Salmon Laura, </w:t>
      </w:r>
      <w:r w:rsidRPr="00D95D63">
        <w:rPr>
          <w:i/>
          <w:iCs/>
        </w:rPr>
        <w:t>C’era una volta l’URSS. Storia di un amore</w:t>
      </w:r>
      <w:r w:rsidRPr="00D95D63">
        <w:t>, Roma, Sandro Teti, 2024.</w:t>
      </w:r>
    </w:p>
    <w:p w:rsidR="009F1B6F" w:rsidRPr="009A76BC" w:rsidRDefault="009F1B6F" w:rsidP="00D95D63">
      <w:proofErr w:type="spellStart"/>
      <w:r w:rsidRPr="009A76BC">
        <w:t>Thubron</w:t>
      </w:r>
      <w:proofErr w:type="spellEnd"/>
      <w:r w:rsidRPr="009A76BC">
        <w:t xml:space="preserve"> Colin, </w:t>
      </w:r>
      <w:r w:rsidRPr="009A76BC">
        <w:rPr>
          <w:i/>
          <w:iCs/>
        </w:rPr>
        <w:t>In Siberia</w:t>
      </w:r>
      <w:r w:rsidRPr="009A76BC">
        <w:t>, Milano, Tea, 2007.</w:t>
      </w:r>
    </w:p>
    <w:p w:rsidR="009F1B6F" w:rsidRPr="009A76BC" w:rsidRDefault="009F1B6F" w:rsidP="00D95D63">
      <w:proofErr w:type="spellStart"/>
      <w:r w:rsidRPr="009A76BC">
        <w:t>Vagge</w:t>
      </w:r>
      <w:proofErr w:type="spellEnd"/>
      <w:r w:rsidRPr="009A76BC">
        <w:t xml:space="preserve"> </w:t>
      </w:r>
      <w:proofErr w:type="spellStart"/>
      <w:r w:rsidRPr="009A76BC">
        <w:t>Saccorotti</w:t>
      </w:r>
      <w:proofErr w:type="spellEnd"/>
      <w:r w:rsidRPr="009A76BC">
        <w:t xml:space="preserve"> Luciana, </w:t>
      </w:r>
      <w:r w:rsidRPr="009A76BC">
        <w:rPr>
          <w:i/>
          <w:iCs/>
        </w:rPr>
        <w:t>Siberia</w:t>
      </w:r>
      <w:r w:rsidRPr="009A76BC">
        <w:t>, Sestri Levante, Oltre, 2008.</w:t>
      </w:r>
    </w:p>
    <w:p w:rsidR="009F1B6F" w:rsidRPr="009A76BC" w:rsidRDefault="009F1B6F" w:rsidP="00D95D63">
      <w:r w:rsidRPr="009A76BC">
        <w:t xml:space="preserve">Valoti </w:t>
      </w:r>
      <w:proofErr w:type="spellStart"/>
      <w:r w:rsidRPr="009A76BC">
        <w:t>Alebardi</w:t>
      </w:r>
      <w:proofErr w:type="spellEnd"/>
      <w:r w:rsidRPr="009A76BC">
        <w:t xml:space="preserve"> Filippo, </w:t>
      </w:r>
      <w:r w:rsidRPr="009A76BC">
        <w:rPr>
          <w:i/>
          <w:iCs/>
        </w:rPr>
        <w:t>Vite siberiane. Viaggio tra destini sperduti in una terra dimenticata</w:t>
      </w:r>
      <w:r w:rsidRPr="009A76BC">
        <w:t>, Milano, Rizzoli, 2019.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URSS</w:t>
      </w:r>
    </w:p>
    <w:p w:rsidR="009F1B6F" w:rsidRPr="009A76BC" w:rsidRDefault="009F1B6F" w:rsidP="00D95D63"/>
    <w:p w:rsidR="009F1B6F" w:rsidRPr="009A76BC" w:rsidRDefault="009F1B6F" w:rsidP="00D95D63">
      <w:r w:rsidRPr="009A76BC">
        <w:t xml:space="preserve">Abela Terence, </w:t>
      </w:r>
      <w:r w:rsidRPr="009A76BC">
        <w:rPr>
          <w:i/>
          <w:iCs/>
        </w:rPr>
        <w:t>URSS abbandonata</w:t>
      </w:r>
      <w:r w:rsidRPr="009A76BC">
        <w:t xml:space="preserve">, Versailles (Francia), </w:t>
      </w:r>
      <w:proofErr w:type="spellStart"/>
      <w:r w:rsidRPr="009A76BC">
        <w:t>Jonglez</w:t>
      </w:r>
      <w:proofErr w:type="spellEnd"/>
      <w:r w:rsidRPr="009A76BC">
        <w:t>, 2021.</w:t>
      </w:r>
    </w:p>
    <w:p w:rsidR="009F1B6F" w:rsidRPr="009A76BC" w:rsidRDefault="009F1B6F" w:rsidP="00D95D63">
      <w:proofErr w:type="spellStart"/>
      <w:r w:rsidRPr="009A76BC">
        <w:t>Böttcher</w:t>
      </w:r>
      <w:proofErr w:type="spellEnd"/>
      <w:r w:rsidRPr="009A76BC">
        <w:t xml:space="preserve"> Frank, </w:t>
      </w:r>
      <w:proofErr w:type="spellStart"/>
      <w:r w:rsidRPr="009A76BC">
        <w:t>Klauss</w:t>
      </w:r>
      <w:proofErr w:type="spellEnd"/>
      <w:r w:rsidRPr="009A76BC">
        <w:t xml:space="preserve"> Cornelia, </w:t>
      </w:r>
      <w:r w:rsidRPr="009A76BC">
        <w:rPr>
          <w:i/>
          <w:iCs/>
        </w:rPr>
        <w:t>Alpinisti illegali in URSS</w:t>
      </w:r>
      <w:r w:rsidRPr="009A76BC">
        <w:t>, Rovereto (Tn), Keller, 2018.</w:t>
      </w:r>
    </w:p>
    <w:p w:rsidR="009F1B6F" w:rsidRPr="009A76BC" w:rsidRDefault="009F1B6F" w:rsidP="00D95D63">
      <w:r w:rsidRPr="009A76BC">
        <w:t xml:space="preserve">Conquest Robert, </w:t>
      </w:r>
      <w:r w:rsidRPr="009A76BC">
        <w:rPr>
          <w:i/>
          <w:iCs/>
        </w:rPr>
        <w:t>Raccolto di dolore. Collettivizzazione sovietica e carestia terroristica</w:t>
      </w:r>
      <w:r w:rsidRPr="009A76BC">
        <w:t>, Roma, Liberal, 2004.</w:t>
      </w:r>
    </w:p>
    <w:p w:rsidR="009F1B6F" w:rsidRPr="009A76BC" w:rsidRDefault="009F1B6F" w:rsidP="00D95D63">
      <w:r w:rsidRPr="009A76BC">
        <w:t xml:space="preserve">Courtois Stéphane, Werth Nicolas, </w:t>
      </w:r>
      <w:proofErr w:type="spellStart"/>
      <w:r w:rsidRPr="009A76BC">
        <w:t>Panné</w:t>
      </w:r>
      <w:proofErr w:type="spellEnd"/>
      <w:r w:rsidRPr="009A76BC">
        <w:t xml:space="preserve"> Jean-Louis, </w:t>
      </w:r>
      <w:proofErr w:type="spellStart"/>
      <w:r w:rsidRPr="009A76BC">
        <w:t>Paczkowski</w:t>
      </w:r>
      <w:proofErr w:type="spellEnd"/>
      <w:r w:rsidRPr="009A76BC">
        <w:t xml:space="preserve"> Andrzej, </w:t>
      </w:r>
      <w:proofErr w:type="spellStart"/>
      <w:r w:rsidRPr="009A76BC">
        <w:t>Bartosek</w:t>
      </w:r>
      <w:proofErr w:type="spellEnd"/>
      <w:r w:rsidRPr="009A76BC">
        <w:t xml:space="preserve"> Karel, Jean-Louis </w:t>
      </w:r>
      <w:proofErr w:type="spellStart"/>
      <w:r w:rsidRPr="009A76BC">
        <w:t>Margolin</w:t>
      </w:r>
      <w:proofErr w:type="spellEnd"/>
      <w:r w:rsidRPr="009A76BC">
        <w:t xml:space="preserve">, </w:t>
      </w:r>
      <w:r w:rsidRPr="009A76BC">
        <w:rPr>
          <w:i/>
          <w:iCs/>
        </w:rPr>
        <w:t>Il libro nero del comunismo</w:t>
      </w:r>
      <w:r w:rsidRPr="009A76BC">
        <w:t>, Milano, Mondadori, 1998.</w:t>
      </w:r>
    </w:p>
    <w:p w:rsidR="009F1B6F" w:rsidRPr="009A76BC" w:rsidRDefault="009F1B6F" w:rsidP="00D95D63">
      <w:proofErr w:type="spellStart"/>
      <w:r w:rsidRPr="009A76BC">
        <w:t>Čukovskaja</w:t>
      </w:r>
      <w:proofErr w:type="spellEnd"/>
      <w:r w:rsidRPr="009A76BC">
        <w:t xml:space="preserve"> </w:t>
      </w:r>
      <w:proofErr w:type="spellStart"/>
      <w:r w:rsidRPr="009A76BC">
        <w:t>Lidija</w:t>
      </w:r>
      <w:proofErr w:type="spellEnd"/>
      <w:r w:rsidRPr="009A76BC">
        <w:t xml:space="preserve">, </w:t>
      </w:r>
      <w:r w:rsidRPr="009A76BC">
        <w:rPr>
          <w:i/>
          <w:iCs/>
        </w:rPr>
        <w:t>La casa deserta</w:t>
      </w:r>
      <w:r w:rsidRPr="009A76BC">
        <w:t xml:space="preserve">, Milano, Jaca Book, 2019. </w:t>
      </w:r>
    </w:p>
    <w:p w:rsidR="009F1B6F" w:rsidRPr="009A76BC" w:rsidRDefault="009F1B6F" w:rsidP="00D95D63">
      <w:r w:rsidRPr="009A76BC">
        <w:t xml:space="preserve">Florenskij Pavel </w:t>
      </w:r>
      <w:proofErr w:type="spellStart"/>
      <w:r w:rsidRPr="009A76BC">
        <w:t>Aleksandrovič</w:t>
      </w:r>
      <w:proofErr w:type="spellEnd"/>
      <w:r w:rsidRPr="009A76BC">
        <w:t xml:space="preserve">, </w:t>
      </w:r>
      <w:r w:rsidRPr="009A76BC">
        <w:rPr>
          <w:i/>
          <w:iCs/>
        </w:rPr>
        <w:t>La mistica e l’anima russa</w:t>
      </w:r>
      <w:r w:rsidRPr="009A76BC">
        <w:t>, Cinisello Balsamo (Mi), San Paolo, 2006.</w:t>
      </w:r>
    </w:p>
    <w:p w:rsidR="009F1B6F" w:rsidRPr="009A76BC" w:rsidRDefault="009F1B6F" w:rsidP="00D95D63">
      <w:r w:rsidRPr="009A76BC">
        <w:t xml:space="preserve">George St. George, </w:t>
      </w:r>
      <w:r w:rsidRPr="009A76BC">
        <w:rPr>
          <w:i/>
          <w:iCs/>
        </w:rPr>
        <w:t>Deserti e montagne dell’U.R.S.S.</w:t>
      </w:r>
      <w:r w:rsidRPr="009A76BC">
        <w:t>, Milano, Mondadori, 1977.</w:t>
      </w:r>
    </w:p>
    <w:p w:rsidR="009F1B6F" w:rsidRPr="009A76BC" w:rsidRDefault="009F1B6F" w:rsidP="00D95D63">
      <w:r w:rsidRPr="009A76BC">
        <w:t xml:space="preserve">Graziosi Andrea, </w:t>
      </w:r>
      <w:r w:rsidRPr="009A76BC">
        <w:rPr>
          <w:i/>
          <w:iCs/>
        </w:rPr>
        <w:t>L’Unione Sovietica. 1914-1991</w:t>
      </w:r>
      <w:r w:rsidRPr="009A76BC">
        <w:t>, Bologna, Il Mulino, 2011.</w:t>
      </w:r>
    </w:p>
    <w:p w:rsidR="009F1B6F" w:rsidRPr="009A76BC" w:rsidRDefault="009F1B6F" w:rsidP="00D95D63">
      <w:r w:rsidRPr="009A76BC">
        <w:t xml:space="preserve">Grossman Vasilij, </w:t>
      </w:r>
      <w:r w:rsidRPr="009A76BC">
        <w:rPr>
          <w:i/>
          <w:iCs/>
        </w:rPr>
        <w:t>Vita e destino</w:t>
      </w:r>
      <w:r w:rsidRPr="009A76BC">
        <w:t>, Milano, Adelphi, 2008.</w:t>
      </w:r>
    </w:p>
    <w:p w:rsidR="009F1B6F" w:rsidRPr="009A76BC" w:rsidRDefault="009F1B6F" w:rsidP="00D95D63">
      <w:r w:rsidRPr="009A76BC">
        <w:t xml:space="preserve">Marek Franz, </w:t>
      </w:r>
      <w:r w:rsidRPr="009A76BC">
        <w:rPr>
          <w:i/>
          <w:iCs/>
        </w:rPr>
        <w:t>Che cosa ha veramente detto Stalin</w:t>
      </w:r>
      <w:r w:rsidRPr="009A76BC">
        <w:t>, Roma, Ubaldini Editore, 1970.</w:t>
      </w:r>
    </w:p>
    <w:p w:rsidR="009F1B6F" w:rsidRPr="009A76BC" w:rsidRDefault="009F1B6F" w:rsidP="00D95D63">
      <w:r w:rsidRPr="009A76BC">
        <w:t xml:space="preserve">Massari Roberto, </w:t>
      </w:r>
      <w:r w:rsidRPr="009A76BC">
        <w:rPr>
          <w:i/>
          <w:iCs/>
        </w:rPr>
        <w:t>Lenin e l’</w:t>
      </w:r>
      <w:proofErr w:type="spellStart"/>
      <w:r w:rsidRPr="009A76BC">
        <w:rPr>
          <w:i/>
          <w:iCs/>
        </w:rPr>
        <w:t>Antirivoluzione</w:t>
      </w:r>
      <w:proofErr w:type="spellEnd"/>
      <w:r w:rsidRPr="009A76BC">
        <w:rPr>
          <w:i/>
          <w:iCs/>
        </w:rPr>
        <w:t xml:space="preserve"> russa</w:t>
      </w:r>
      <w:r w:rsidRPr="009A76BC">
        <w:t>, Bolsena (</w:t>
      </w:r>
      <w:proofErr w:type="spellStart"/>
      <w:r w:rsidRPr="009A76BC">
        <w:t>Vt</w:t>
      </w:r>
      <w:proofErr w:type="spellEnd"/>
      <w:r w:rsidRPr="009A76BC">
        <w:t>), Massari, 2018.</w:t>
      </w:r>
    </w:p>
    <w:p w:rsidR="009F1B6F" w:rsidRPr="009A76BC" w:rsidRDefault="009F1B6F" w:rsidP="00D95D63">
      <w:r w:rsidRPr="009A76BC">
        <w:t xml:space="preserve">Medvedev A. </w:t>
      </w:r>
      <w:proofErr w:type="spellStart"/>
      <w:r w:rsidRPr="009A76BC">
        <w:t>Roy</w:t>
      </w:r>
      <w:proofErr w:type="spellEnd"/>
      <w:r w:rsidRPr="009A76BC">
        <w:t xml:space="preserve">, </w:t>
      </w:r>
      <w:r w:rsidRPr="009A76BC">
        <w:rPr>
          <w:i/>
          <w:iCs/>
        </w:rPr>
        <w:t>Lo stalinismo - Origini storia conseguenze</w:t>
      </w:r>
      <w:r w:rsidRPr="009A76BC">
        <w:t>, vol. 1, Milano, Mondadori, 1977.</w:t>
      </w:r>
    </w:p>
    <w:p w:rsidR="009F1B6F" w:rsidRPr="009A76BC" w:rsidRDefault="009F1B6F" w:rsidP="00D95D63">
      <w:r w:rsidRPr="009A76BC">
        <w:t xml:space="preserve">Medvedev A. </w:t>
      </w:r>
      <w:proofErr w:type="spellStart"/>
      <w:r w:rsidRPr="009A76BC">
        <w:t>Roy</w:t>
      </w:r>
      <w:proofErr w:type="spellEnd"/>
      <w:r w:rsidRPr="009A76BC">
        <w:t xml:space="preserve">, </w:t>
      </w:r>
      <w:r w:rsidRPr="009A76BC">
        <w:rPr>
          <w:i/>
          <w:iCs/>
        </w:rPr>
        <w:t>Lo stalinismo - Origini storia conseguenze</w:t>
      </w:r>
      <w:r w:rsidRPr="009A76BC">
        <w:t>, vol. 2, Milano, Mondadori, 1977.</w:t>
      </w:r>
    </w:p>
    <w:p w:rsidR="009F1B6F" w:rsidRPr="009A76BC" w:rsidRDefault="009F1B6F" w:rsidP="00D95D63">
      <w:r w:rsidRPr="009A76BC">
        <w:t xml:space="preserve">Romano Sergio, </w:t>
      </w:r>
      <w:r w:rsidRPr="009A76BC">
        <w:rPr>
          <w:i/>
          <w:iCs/>
        </w:rPr>
        <w:t>Il suicidio dell’Urss</w:t>
      </w:r>
      <w:r w:rsidRPr="009A76BC">
        <w:t>, Roma, Sandro Teti Editore, 2021.</w:t>
      </w:r>
    </w:p>
    <w:p w:rsidR="009F1B6F" w:rsidRPr="009A76BC" w:rsidRDefault="009F1B6F" w:rsidP="00D95D63">
      <w:r w:rsidRPr="009A76BC">
        <w:lastRenderedPageBreak/>
        <w:t xml:space="preserve">Salvi Sergio, </w:t>
      </w:r>
      <w:r w:rsidRPr="009A76BC">
        <w:rPr>
          <w:i/>
          <w:iCs/>
        </w:rPr>
        <w:t>La mezzaluna con la stella rossa</w:t>
      </w:r>
      <w:r w:rsidRPr="009A76BC">
        <w:t>. Origini, storia e destino dell’Islam sovietico, Genova, Marianetti, 1993.</w:t>
      </w:r>
    </w:p>
    <w:p w:rsidR="009F1B6F" w:rsidRPr="009A76BC" w:rsidRDefault="009F1B6F" w:rsidP="00D95D63">
      <w:proofErr w:type="spellStart"/>
      <w:r w:rsidRPr="009A76BC">
        <w:t>Samsonov</w:t>
      </w:r>
      <w:proofErr w:type="spellEnd"/>
      <w:r w:rsidRPr="009A76BC">
        <w:t xml:space="preserve"> Alexander, </w:t>
      </w:r>
      <w:r w:rsidRPr="009A76BC">
        <w:rPr>
          <w:i/>
          <w:iCs/>
        </w:rPr>
        <w:t>Stalingrado. Fronte russo</w:t>
      </w:r>
      <w:r w:rsidRPr="009A76BC">
        <w:t>, Milano, Garzanti, 1961.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GULAG</w:t>
      </w:r>
    </w:p>
    <w:p w:rsidR="009F1B6F" w:rsidRPr="009A76BC" w:rsidRDefault="009F1B6F" w:rsidP="00D95D63"/>
    <w:p w:rsidR="009F1B6F" w:rsidRPr="009A76BC" w:rsidRDefault="009F1B6F" w:rsidP="00D95D63">
      <w:r w:rsidRPr="009A76BC">
        <w:t xml:space="preserve">Corneli Dante, </w:t>
      </w:r>
      <w:r w:rsidRPr="009A76BC">
        <w:rPr>
          <w:i/>
          <w:iCs/>
        </w:rPr>
        <w:t>Ritorno dal Gulag - Memorie del Redivivo tiburtino</w:t>
      </w:r>
      <w:r w:rsidRPr="009A76BC">
        <w:t>, Bolsena (</w:t>
      </w:r>
      <w:proofErr w:type="spellStart"/>
      <w:r w:rsidRPr="009A76BC">
        <w:t>Vt</w:t>
      </w:r>
      <w:proofErr w:type="spellEnd"/>
      <w:r w:rsidRPr="009A76BC">
        <w:t>), Massari editore, 2019.</w:t>
      </w:r>
    </w:p>
    <w:p w:rsidR="009F1B6F" w:rsidRPr="009A76BC" w:rsidRDefault="009F1B6F" w:rsidP="00D95D63">
      <w:proofErr w:type="spellStart"/>
      <w:r w:rsidRPr="009A76BC">
        <w:t>Herling</w:t>
      </w:r>
      <w:proofErr w:type="spellEnd"/>
      <w:r w:rsidRPr="009A76BC">
        <w:t xml:space="preserve"> </w:t>
      </w:r>
      <w:proofErr w:type="spellStart"/>
      <w:r w:rsidRPr="009A76BC">
        <w:t>Gustaw</w:t>
      </w:r>
      <w:proofErr w:type="spellEnd"/>
      <w:r w:rsidRPr="009A76BC">
        <w:t xml:space="preserve">, </w:t>
      </w:r>
      <w:r w:rsidRPr="009A76BC">
        <w:rPr>
          <w:i/>
          <w:iCs/>
        </w:rPr>
        <w:t>Un mondo a parte</w:t>
      </w:r>
      <w:r w:rsidRPr="009A76BC">
        <w:t>, Milano, Feltrinelli, 1994.</w:t>
      </w:r>
    </w:p>
    <w:p w:rsidR="009F1B6F" w:rsidRPr="009A76BC" w:rsidRDefault="009F1B6F" w:rsidP="00D95D63">
      <w:r w:rsidRPr="009A76BC">
        <w:t>Hugo-</w:t>
      </w:r>
      <w:proofErr w:type="spellStart"/>
      <w:r w:rsidRPr="009A76BC">
        <w:t>Bader</w:t>
      </w:r>
      <w:proofErr w:type="spellEnd"/>
      <w:r w:rsidRPr="009A76BC">
        <w:t xml:space="preserve"> </w:t>
      </w:r>
      <w:proofErr w:type="spellStart"/>
      <w:r w:rsidRPr="009A76BC">
        <w:t>Jacek</w:t>
      </w:r>
      <w:proofErr w:type="spellEnd"/>
      <w:r w:rsidRPr="009A76BC">
        <w:t xml:space="preserve">, </w:t>
      </w:r>
      <w:r w:rsidRPr="009A76BC">
        <w:rPr>
          <w:i/>
          <w:iCs/>
        </w:rPr>
        <w:t xml:space="preserve">I diari della Kolyma, </w:t>
      </w:r>
      <w:r w:rsidRPr="009A76BC">
        <w:t>Rovereto (Tn), Keller, 2018.</w:t>
      </w:r>
    </w:p>
    <w:p w:rsidR="009F1B6F" w:rsidRPr="009A76BC" w:rsidRDefault="009F1B6F" w:rsidP="00D95D63">
      <w:proofErr w:type="spellStart"/>
      <w:r w:rsidRPr="009A76BC">
        <w:t>Liechtenhan</w:t>
      </w:r>
      <w:proofErr w:type="spellEnd"/>
      <w:r w:rsidRPr="009A76BC">
        <w:t xml:space="preserve"> Francine-Dominique, </w:t>
      </w:r>
      <w:r w:rsidRPr="009A76BC">
        <w:rPr>
          <w:i/>
          <w:iCs/>
        </w:rPr>
        <w:t xml:space="preserve">Il laboratorio del gulag. Le origini del sistema concentrazionario sovietico, </w:t>
      </w:r>
      <w:r w:rsidRPr="009A76BC">
        <w:t>Torino, Lindau, 2019.</w:t>
      </w:r>
    </w:p>
    <w:p w:rsidR="009F1B6F" w:rsidRPr="009A76BC" w:rsidRDefault="009F1B6F" w:rsidP="00D95D63">
      <w:proofErr w:type="spellStart"/>
      <w:r w:rsidRPr="009A76BC">
        <w:t>Šalamov</w:t>
      </w:r>
      <w:proofErr w:type="spellEnd"/>
      <w:r w:rsidRPr="009A76BC">
        <w:t xml:space="preserve"> </w:t>
      </w:r>
      <w:proofErr w:type="spellStart"/>
      <w:r w:rsidRPr="009A76BC">
        <w:t>Tichonovič</w:t>
      </w:r>
      <w:proofErr w:type="spellEnd"/>
      <w:r w:rsidRPr="009A76BC">
        <w:t xml:space="preserve"> </w:t>
      </w:r>
      <w:proofErr w:type="spellStart"/>
      <w:r w:rsidRPr="009A76BC">
        <w:t>Varlam</w:t>
      </w:r>
      <w:proofErr w:type="spellEnd"/>
      <w:r w:rsidRPr="009A76BC">
        <w:t xml:space="preserve">, </w:t>
      </w:r>
      <w:r w:rsidRPr="009A76BC">
        <w:rPr>
          <w:i/>
          <w:iCs/>
        </w:rPr>
        <w:t>I racconti della Kolyma</w:t>
      </w:r>
      <w:r w:rsidRPr="009A76BC">
        <w:t>, Milano, Adelphi, 1995.</w:t>
      </w:r>
    </w:p>
    <w:p w:rsidR="009F1B6F" w:rsidRPr="009A76BC" w:rsidRDefault="009F1B6F" w:rsidP="00D95D63">
      <w:proofErr w:type="spellStart"/>
      <w:r w:rsidRPr="009A76BC">
        <w:t>Solženicyn</w:t>
      </w:r>
      <w:proofErr w:type="spellEnd"/>
      <w:r w:rsidRPr="009A76BC">
        <w:t xml:space="preserve"> Alexandr, </w:t>
      </w:r>
      <w:r w:rsidRPr="009A76BC">
        <w:rPr>
          <w:i/>
          <w:iCs/>
        </w:rPr>
        <w:t>Vivere senza menzogna</w:t>
      </w:r>
      <w:r w:rsidRPr="009A76BC">
        <w:t>, Milano, Mondadori, 1975.</w:t>
      </w:r>
    </w:p>
    <w:p w:rsidR="009F1B6F" w:rsidRPr="009A76BC" w:rsidRDefault="009F1B6F" w:rsidP="00D95D63">
      <w:proofErr w:type="spellStart"/>
      <w:r w:rsidRPr="009A76BC">
        <w:t>Solženicyn</w:t>
      </w:r>
      <w:proofErr w:type="spellEnd"/>
      <w:r w:rsidRPr="009A76BC">
        <w:t xml:space="preserve"> Aleksandr, </w:t>
      </w:r>
      <w:r w:rsidRPr="009A76BC">
        <w:rPr>
          <w:i/>
          <w:iCs/>
        </w:rPr>
        <w:t xml:space="preserve">Una giornata di Ivan </w:t>
      </w:r>
      <w:proofErr w:type="spellStart"/>
      <w:r w:rsidRPr="009A76BC">
        <w:rPr>
          <w:i/>
          <w:iCs/>
        </w:rPr>
        <w:t>Denisovič</w:t>
      </w:r>
      <w:proofErr w:type="spellEnd"/>
      <w:r w:rsidRPr="009A76BC">
        <w:t>, Torino, Einaudi, 1963.</w:t>
      </w:r>
    </w:p>
    <w:p w:rsidR="009F1B6F" w:rsidRPr="009A76BC" w:rsidRDefault="009F1B6F" w:rsidP="00D95D63">
      <w:proofErr w:type="spellStart"/>
      <w:r w:rsidRPr="009A76BC">
        <w:t>Solženicyn</w:t>
      </w:r>
      <w:proofErr w:type="spellEnd"/>
      <w:r w:rsidRPr="009A76BC">
        <w:t xml:space="preserve"> Aleksandr, </w:t>
      </w:r>
      <w:r w:rsidRPr="009A76BC">
        <w:rPr>
          <w:i/>
          <w:iCs/>
        </w:rPr>
        <w:t>Arcipelago Gulag</w:t>
      </w:r>
      <w:r w:rsidRPr="009A76BC">
        <w:t>, Milano, Mondadori, 2020.</w:t>
      </w:r>
    </w:p>
    <w:p w:rsidR="009F1B6F" w:rsidRPr="009A76BC" w:rsidRDefault="009F1B6F" w:rsidP="00D95D63">
      <w:proofErr w:type="spellStart"/>
      <w:r w:rsidRPr="009A76BC">
        <w:t>Zamjatin</w:t>
      </w:r>
      <w:proofErr w:type="spellEnd"/>
      <w:r w:rsidRPr="009A76BC">
        <w:t xml:space="preserve"> </w:t>
      </w:r>
      <w:proofErr w:type="spellStart"/>
      <w:r w:rsidRPr="009A76BC">
        <w:t>Ivanovič</w:t>
      </w:r>
      <w:proofErr w:type="spellEnd"/>
      <w:r w:rsidRPr="009A76BC">
        <w:t xml:space="preserve"> Evgenij, </w:t>
      </w:r>
      <w:r w:rsidRPr="009A76BC">
        <w:rPr>
          <w:i/>
          <w:iCs/>
        </w:rPr>
        <w:t>Noi</w:t>
      </w:r>
      <w:r w:rsidRPr="009A76BC">
        <w:t>, Roma, Fanucci Editore, 2021.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RITIRATA DI RUSSIA</w:t>
      </w:r>
    </w:p>
    <w:p w:rsidR="009F1B6F" w:rsidRPr="009A76BC" w:rsidRDefault="009F1B6F" w:rsidP="00D95D63"/>
    <w:p w:rsidR="009F1B6F" w:rsidRPr="009A76BC" w:rsidRDefault="009F1B6F" w:rsidP="00D95D63">
      <w:r w:rsidRPr="009A76BC">
        <w:t xml:space="preserve">Aa. </w:t>
      </w:r>
      <w:proofErr w:type="spellStart"/>
      <w:r w:rsidRPr="009A76BC">
        <w:t>Vv</w:t>
      </w:r>
      <w:proofErr w:type="spellEnd"/>
      <w:r w:rsidRPr="009A76BC">
        <w:t>., </w:t>
      </w:r>
      <w:r w:rsidRPr="009A76BC">
        <w:rPr>
          <w:i/>
          <w:iCs/>
        </w:rPr>
        <w:t>L’armata scomparsa</w:t>
      </w:r>
      <w:r w:rsidRPr="009A76BC">
        <w:t>, Venezia, Panorama, 1992.</w:t>
      </w:r>
    </w:p>
    <w:p w:rsidR="009F1B6F" w:rsidRPr="009A76BC" w:rsidRDefault="009F1B6F" w:rsidP="00D95D63">
      <w:r w:rsidRPr="009A76BC">
        <w:t xml:space="preserve">Aa. </w:t>
      </w:r>
      <w:proofErr w:type="spellStart"/>
      <w:r w:rsidRPr="009A76BC">
        <w:t>Vv</w:t>
      </w:r>
      <w:proofErr w:type="spellEnd"/>
      <w:r w:rsidRPr="009A76BC">
        <w:t>., </w:t>
      </w:r>
      <w:r w:rsidRPr="009A76BC">
        <w:rPr>
          <w:i/>
          <w:iCs/>
        </w:rPr>
        <w:t>Le Operazioni delle Unità italiane al Fronte Russo (1941-1943)</w:t>
      </w:r>
      <w:r w:rsidRPr="009A76BC">
        <w:t>, Roma, Ufficio storico SME, 2021.</w:t>
      </w:r>
    </w:p>
    <w:p w:rsidR="009F1B6F" w:rsidRPr="009A76BC" w:rsidRDefault="009F1B6F" w:rsidP="00D95D63">
      <w:r w:rsidRPr="009A76BC">
        <w:t>Bedeschi Giulio, </w:t>
      </w:r>
      <w:r w:rsidRPr="009A76BC">
        <w:rPr>
          <w:i/>
          <w:iCs/>
        </w:rPr>
        <w:t>Centomila gavette di ghiaccio</w:t>
      </w:r>
      <w:r w:rsidRPr="009A76BC">
        <w:t>, Milano, Mursia, 1963.</w:t>
      </w:r>
    </w:p>
    <w:p w:rsidR="009F1B6F" w:rsidRPr="009A76BC" w:rsidRDefault="009F1B6F" w:rsidP="00D95D63">
      <w:r w:rsidRPr="009A76BC">
        <w:t xml:space="preserve">Bedeschi Giulio (a cura di), </w:t>
      </w:r>
      <w:proofErr w:type="spellStart"/>
      <w:r w:rsidRPr="009A76BC">
        <w:rPr>
          <w:i/>
          <w:iCs/>
        </w:rPr>
        <w:t>Nikolajewka</w:t>
      </w:r>
      <w:proofErr w:type="spellEnd"/>
      <w:r w:rsidRPr="009A76BC">
        <w:rPr>
          <w:i/>
          <w:iCs/>
        </w:rPr>
        <w:t>: c’ero anch’io</w:t>
      </w:r>
      <w:r w:rsidRPr="009A76BC">
        <w:t>, Milano, Mursia, 2005.</w:t>
      </w:r>
    </w:p>
    <w:p w:rsidR="009F1B6F" w:rsidRPr="009A76BC" w:rsidRDefault="009F1B6F" w:rsidP="00D95D63">
      <w:r w:rsidRPr="009A76BC">
        <w:t xml:space="preserve">Chies Lino, Favero Sebastiano, </w:t>
      </w:r>
      <w:proofErr w:type="spellStart"/>
      <w:r w:rsidRPr="009A76BC">
        <w:t>Poncato</w:t>
      </w:r>
      <w:proofErr w:type="spellEnd"/>
      <w:r w:rsidRPr="009A76BC">
        <w:t xml:space="preserve"> Cesare, </w:t>
      </w:r>
      <w:r w:rsidRPr="009A76BC">
        <w:rPr>
          <w:i/>
          <w:iCs/>
        </w:rPr>
        <w:t xml:space="preserve">Ritorniamo a </w:t>
      </w:r>
      <w:proofErr w:type="spellStart"/>
      <w:r w:rsidRPr="009A76BC">
        <w:rPr>
          <w:i/>
          <w:iCs/>
        </w:rPr>
        <w:t>Rossosch</w:t>
      </w:r>
      <w:proofErr w:type="spellEnd"/>
      <w:r w:rsidRPr="009A76BC">
        <w:rPr>
          <w:i/>
          <w:iCs/>
        </w:rPr>
        <w:t xml:space="preserve">, </w:t>
      </w:r>
      <w:r w:rsidRPr="009A76BC">
        <w:t>Milano, Associazione Nazionale Alpini, 2014.</w:t>
      </w:r>
    </w:p>
    <w:p w:rsidR="009F1B6F" w:rsidRPr="009A76BC" w:rsidRDefault="009F1B6F" w:rsidP="00D95D63">
      <w:r w:rsidRPr="009A76BC">
        <w:t>Colonnello Carloni Mario, </w:t>
      </w:r>
      <w:r w:rsidRPr="009A76BC">
        <w:rPr>
          <w:i/>
          <w:iCs/>
        </w:rPr>
        <w:t>La campagna di Russia</w:t>
      </w:r>
      <w:r w:rsidRPr="009A76BC">
        <w:t>, Milano, Longanesi, 1956.</w:t>
      </w:r>
    </w:p>
    <w:p w:rsidR="009F1B6F" w:rsidRPr="009A76BC" w:rsidRDefault="009F1B6F" w:rsidP="00D95D63">
      <w:r w:rsidRPr="009A76BC">
        <w:t>Corradi Egisto, </w:t>
      </w:r>
      <w:r w:rsidRPr="009A76BC">
        <w:rPr>
          <w:i/>
          <w:iCs/>
        </w:rPr>
        <w:t>La ritirata di Russia</w:t>
      </w:r>
      <w:r w:rsidRPr="009A76BC">
        <w:t>, Milano, Mursia, 2009.</w:t>
      </w:r>
    </w:p>
    <w:p w:rsidR="009F1B6F" w:rsidRPr="009A76BC" w:rsidRDefault="009F1B6F" w:rsidP="00D95D63">
      <w:r w:rsidRPr="009A76BC">
        <w:t>Corti Eugenio, </w:t>
      </w:r>
      <w:r w:rsidRPr="009A76BC">
        <w:rPr>
          <w:i/>
          <w:iCs/>
        </w:rPr>
        <w:t>I più non tornano. Diario di Ventotto giorni in una sacca sul fronte russo (inverno 1942-43)</w:t>
      </w:r>
      <w:r w:rsidRPr="009A76BC">
        <w:t>, Milano, Rizzoli, 2004.</w:t>
      </w:r>
    </w:p>
    <w:p w:rsidR="009F1B6F" w:rsidRPr="009A76BC" w:rsidRDefault="009F1B6F" w:rsidP="00D95D63">
      <w:r w:rsidRPr="009A76BC">
        <w:t xml:space="preserve">Della </w:t>
      </w:r>
      <w:proofErr w:type="spellStart"/>
      <w:r w:rsidRPr="009A76BC">
        <w:t>Toffola</w:t>
      </w:r>
      <w:proofErr w:type="spellEnd"/>
      <w:r w:rsidRPr="009A76BC">
        <w:t xml:space="preserve"> Luciano, </w:t>
      </w:r>
      <w:r w:rsidRPr="009A76BC">
        <w:rPr>
          <w:i/>
          <w:iCs/>
        </w:rPr>
        <w:t xml:space="preserve">Girasoli a </w:t>
      </w:r>
      <w:proofErr w:type="spellStart"/>
      <w:r w:rsidRPr="009A76BC">
        <w:rPr>
          <w:i/>
          <w:iCs/>
        </w:rPr>
        <w:t>Nikolajewska</w:t>
      </w:r>
      <w:proofErr w:type="spellEnd"/>
      <w:r w:rsidRPr="009A76BC">
        <w:rPr>
          <w:i/>
          <w:iCs/>
        </w:rPr>
        <w:t>. In Russia nei luoghi degli alpini</w:t>
      </w:r>
      <w:r w:rsidRPr="009A76BC">
        <w:t>, Rasai di Seren del Grappa (</w:t>
      </w:r>
      <w:proofErr w:type="spellStart"/>
      <w:r w:rsidRPr="009A76BC">
        <w:t>Bl</w:t>
      </w:r>
      <w:proofErr w:type="spellEnd"/>
      <w:r w:rsidRPr="009A76BC">
        <w:t>), DBS, 2020.</w:t>
      </w:r>
    </w:p>
    <w:p w:rsidR="009F1B6F" w:rsidRPr="009A76BC" w:rsidRDefault="009F1B6F" w:rsidP="00D95D63">
      <w:r w:rsidRPr="009A76BC">
        <w:t>Gambarotto Stefano, </w:t>
      </w:r>
      <w:r w:rsidRPr="009A76BC">
        <w:rPr>
          <w:i/>
          <w:iCs/>
        </w:rPr>
        <w:t xml:space="preserve">La ritirata di Russia. Una marcia senza fine dal Don a </w:t>
      </w:r>
      <w:proofErr w:type="spellStart"/>
      <w:r w:rsidRPr="009A76BC">
        <w:rPr>
          <w:i/>
          <w:iCs/>
        </w:rPr>
        <w:t>Nikolajewka</w:t>
      </w:r>
      <w:proofErr w:type="spellEnd"/>
      <w:r w:rsidRPr="009A76BC">
        <w:t>, Treviso, Programma, 2020. </w:t>
      </w:r>
    </w:p>
    <w:p w:rsidR="009F1B6F" w:rsidRPr="009A76BC" w:rsidRDefault="009F1B6F" w:rsidP="00D95D63">
      <w:r w:rsidRPr="009A76BC">
        <w:t>Ministero della guerra - Stato Maggiore Esercito - Ufficio Storico (a cura di), </w:t>
      </w:r>
      <w:r w:rsidRPr="009A76BC">
        <w:rPr>
          <w:i/>
          <w:iCs/>
        </w:rPr>
        <w:t>L´8° Armata Italiana nella Seconda battaglia Difensiva del Don (11 dicembre 1942 - 31 gennaio 1943)</w:t>
      </w:r>
      <w:r w:rsidRPr="009A76BC">
        <w:t>, Roma, Ministero della guerra - Stato Maggiore Esercito - Ufficio Storico, 1946.</w:t>
      </w:r>
    </w:p>
    <w:p w:rsidR="009F1B6F" w:rsidRPr="009A76BC" w:rsidRDefault="009F1B6F" w:rsidP="00D95D63">
      <w:r w:rsidRPr="009A76BC">
        <w:t>Milani Giulio, </w:t>
      </w:r>
      <w:r w:rsidRPr="009A76BC">
        <w:rPr>
          <w:i/>
          <w:iCs/>
        </w:rPr>
        <w:t>I naufraghi del Don. Gli italiani sul fronte russo 1942-1943</w:t>
      </w:r>
      <w:r w:rsidRPr="009A76BC">
        <w:t>, Roma, Laterza, 2017.</w:t>
      </w:r>
    </w:p>
    <w:p w:rsidR="009F1B6F" w:rsidRPr="009A76BC" w:rsidRDefault="009F1B6F" w:rsidP="00D95D63">
      <w:proofErr w:type="spellStart"/>
      <w:r w:rsidRPr="009A76BC">
        <w:t>Morozov</w:t>
      </w:r>
      <w:proofErr w:type="spellEnd"/>
      <w:r w:rsidRPr="009A76BC">
        <w:t xml:space="preserve"> Alim, </w:t>
      </w:r>
      <w:r w:rsidRPr="009A76BC">
        <w:rPr>
          <w:i/>
          <w:iCs/>
        </w:rPr>
        <w:t>Dalla lontana infanzia di guerra</w:t>
      </w:r>
      <w:r w:rsidRPr="009A76BC">
        <w:t>, Rovereto (Tn), Museo Storico Italiano della Guerra, 2003.</w:t>
      </w:r>
    </w:p>
    <w:p w:rsidR="009F1B6F" w:rsidRPr="009A76BC" w:rsidRDefault="009F1B6F" w:rsidP="00D95D63">
      <w:proofErr w:type="spellStart"/>
      <w:r w:rsidRPr="009A76BC">
        <w:lastRenderedPageBreak/>
        <w:t>Morozov</w:t>
      </w:r>
      <w:proofErr w:type="spellEnd"/>
      <w:r w:rsidRPr="009A76BC">
        <w:t xml:space="preserve"> Alim, </w:t>
      </w:r>
      <w:r w:rsidRPr="009A76BC">
        <w:rPr>
          <w:i/>
          <w:iCs/>
        </w:rPr>
        <w:t xml:space="preserve">La mia scoperta dell’Italia e degli alpini 1942-2012, </w:t>
      </w:r>
      <w:r w:rsidRPr="009A76BC">
        <w:t>Milano, Associazione Nazionale Alpini, 2013.</w:t>
      </w:r>
    </w:p>
    <w:p w:rsidR="009F1B6F" w:rsidRPr="009A76BC" w:rsidRDefault="009F1B6F" w:rsidP="00D95D63">
      <w:r w:rsidRPr="009A76BC">
        <w:t>Rasero Aldo, </w:t>
      </w:r>
      <w:r w:rsidRPr="009A76BC">
        <w:rPr>
          <w:i/>
          <w:iCs/>
        </w:rPr>
        <w:t>Alpini della Julia. Storia della divisione miracolo</w:t>
      </w:r>
      <w:r w:rsidRPr="009A76BC">
        <w:t>, Milano, Mursia, 1973.</w:t>
      </w:r>
    </w:p>
    <w:p w:rsidR="009F1B6F" w:rsidRPr="009A76BC" w:rsidRDefault="009F1B6F" w:rsidP="00D95D63">
      <w:r w:rsidRPr="009A76BC">
        <w:t xml:space="preserve">Revelli </w:t>
      </w:r>
      <w:proofErr w:type="spellStart"/>
      <w:r w:rsidRPr="009A76BC">
        <w:t>Nuto</w:t>
      </w:r>
      <w:proofErr w:type="spellEnd"/>
      <w:r w:rsidRPr="009A76BC">
        <w:t>, </w:t>
      </w:r>
      <w:r w:rsidRPr="009A76BC">
        <w:rPr>
          <w:i/>
          <w:iCs/>
        </w:rPr>
        <w:t>Mai tardi. Diario di un alpino in Russia</w:t>
      </w:r>
      <w:r w:rsidRPr="009A76BC">
        <w:t>, Torino, Einaudi, 1989.</w:t>
      </w:r>
    </w:p>
    <w:p w:rsidR="009F1B6F" w:rsidRPr="009A76BC" w:rsidRDefault="009F1B6F" w:rsidP="00D95D63">
      <w:r w:rsidRPr="009A76BC">
        <w:t xml:space="preserve">Revelli </w:t>
      </w:r>
      <w:proofErr w:type="spellStart"/>
      <w:r w:rsidRPr="009A76BC">
        <w:t>Nuto</w:t>
      </w:r>
      <w:proofErr w:type="spellEnd"/>
      <w:r w:rsidRPr="009A76BC">
        <w:t>,</w:t>
      </w:r>
      <w:r w:rsidRPr="009A76BC">
        <w:rPr>
          <w:i/>
          <w:iCs/>
        </w:rPr>
        <w:t> La guerra dei poveri</w:t>
      </w:r>
      <w:r w:rsidRPr="009A76BC">
        <w:t>, Torino, Einaudi, 1993.</w:t>
      </w:r>
    </w:p>
    <w:p w:rsidR="009F1B6F" w:rsidRPr="009A76BC" w:rsidRDefault="009F1B6F" w:rsidP="00D95D63">
      <w:r w:rsidRPr="009A76BC">
        <w:t>Rigoni Stern Mario, </w:t>
      </w:r>
      <w:r w:rsidRPr="009A76BC">
        <w:rPr>
          <w:i/>
          <w:iCs/>
        </w:rPr>
        <w:t>Il sergente nella neve</w:t>
      </w:r>
      <w:r w:rsidRPr="009A76BC">
        <w:t>, Torino, Einaudi, 1953.</w:t>
      </w:r>
    </w:p>
    <w:p w:rsidR="009F1B6F" w:rsidRPr="009A76BC" w:rsidRDefault="009F1B6F" w:rsidP="00D95D63">
      <w:r w:rsidRPr="009A76BC">
        <w:t>Rigoni Stern Mario, </w:t>
      </w:r>
      <w:r w:rsidRPr="009A76BC">
        <w:rPr>
          <w:i/>
          <w:iCs/>
        </w:rPr>
        <w:t>Ritorno sul Don</w:t>
      </w:r>
      <w:r w:rsidRPr="009A76BC">
        <w:t>, Torino, Einaudi, 1973. </w:t>
      </w:r>
    </w:p>
    <w:p w:rsidR="009F1B6F" w:rsidRPr="009A76BC" w:rsidRDefault="009F1B6F" w:rsidP="00D95D63">
      <w:r w:rsidRPr="009A76BC">
        <w:t xml:space="preserve">Roggero Giorgio, </w:t>
      </w:r>
      <w:r w:rsidRPr="009A76BC">
        <w:rPr>
          <w:i/>
          <w:iCs/>
        </w:rPr>
        <w:t>Lungo il Don - Fiume di guerra, fiume di pace</w:t>
      </w:r>
      <w:r w:rsidRPr="009A76BC">
        <w:t>, Milano, Feltrinelli, 1998.</w:t>
      </w:r>
    </w:p>
    <w:p w:rsidR="009F1B6F" w:rsidRPr="009A76BC" w:rsidRDefault="009F1B6F" w:rsidP="00D95D63">
      <w:proofErr w:type="spellStart"/>
      <w:r w:rsidRPr="009A76BC">
        <w:t>Tolloy</w:t>
      </w:r>
      <w:proofErr w:type="spellEnd"/>
      <w:r w:rsidRPr="009A76BC">
        <w:t xml:space="preserve"> Giusto, </w:t>
      </w:r>
      <w:r w:rsidRPr="009A76BC">
        <w:rPr>
          <w:i/>
          <w:iCs/>
        </w:rPr>
        <w:t xml:space="preserve">Con </w:t>
      </w:r>
      <w:proofErr w:type="gramStart"/>
      <w:r w:rsidRPr="009A76BC">
        <w:rPr>
          <w:i/>
          <w:iCs/>
        </w:rPr>
        <w:t>l´armata</w:t>
      </w:r>
      <w:proofErr w:type="gramEnd"/>
      <w:r w:rsidRPr="009A76BC">
        <w:rPr>
          <w:i/>
          <w:iCs/>
        </w:rPr>
        <w:t xml:space="preserve"> italiana in Russia</w:t>
      </w:r>
      <w:r w:rsidRPr="009A76BC">
        <w:t>, Milano, Mursia, 2010.</w:t>
      </w:r>
    </w:p>
    <w:p w:rsidR="009F1B6F" w:rsidRPr="009A76BC" w:rsidRDefault="009F1B6F" w:rsidP="00D95D63">
      <w:r w:rsidRPr="009A76BC">
        <w:t>Venturini Luigi, </w:t>
      </w:r>
      <w:r w:rsidRPr="009A76BC">
        <w:rPr>
          <w:i/>
          <w:iCs/>
        </w:rPr>
        <w:t>La fame dei vinti. Diario di prigionia in Russia di un sergente della Julia</w:t>
      </w:r>
      <w:r w:rsidRPr="009A76BC">
        <w:t>, Udine, Gaspari, 2013.</w:t>
      </w:r>
    </w:p>
    <w:p w:rsidR="009F1B6F" w:rsidRPr="009A76BC" w:rsidRDefault="009F1B6F" w:rsidP="00D95D63">
      <w:r w:rsidRPr="009A76BC">
        <w:t>Vicentini Carlo, </w:t>
      </w:r>
      <w:r w:rsidRPr="009A76BC">
        <w:rPr>
          <w:i/>
          <w:iCs/>
        </w:rPr>
        <w:t>Il sacrificio della Julia in Russia</w:t>
      </w:r>
      <w:r w:rsidRPr="009A76BC">
        <w:t>, Udine, Gaspari, 2011.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DONBASS</w:t>
      </w:r>
    </w:p>
    <w:p w:rsidR="009F1B6F" w:rsidRPr="009A76BC" w:rsidRDefault="009F1B6F" w:rsidP="00D95D63"/>
    <w:p w:rsidR="00FC1707" w:rsidRPr="009A76BC" w:rsidRDefault="00000000" w:rsidP="00D95D63">
      <w:proofErr w:type="spellStart"/>
      <w:r w:rsidRPr="009A76BC">
        <w:t>Aa.Vv</w:t>
      </w:r>
      <w:proofErr w:type="spellEnd"/>
      <w:r w:rsidRPr="009A76BC">
        <w:t xml:space="preserve">., </w:t>
      </w:r>
      <w:r w:rsidRPr="009A76BC">
        <w:rPr>
          <w:i/>
          <w:iCs/>
        </w:rPr>
        <w:t>Donbass. Una guerra nel cuore d’Europa. Interviste, analisi e immagini</w:t>
      </w:r>
      <w:r w:rsidRPr="009A76BC">
        <w:t>, Firenze, Passaggio al bosco, 2017. </w:t>
      </w:r>
    </w:p>
    <w:p w:rsidR="00FC1707" w:rsidRPr="009A76BC" w:rsidRDefault="00000000" w:rsidP="00D95D63">
      <w:r w:rsidRPr="009A76BC">
        <w:t xml:space="preserve">Fracassi Franco, </w:t>
      </w:r>
      <w:r w:rsidRPr="009A76BC">
        <w:rPr>
          <w:i/>
          <w:iCs/>
        </w:rPr>
        <w:t>Ucraina - Dal Donbass a Maidan. Cronache di una guerra annunciata</w:t>
      </w:r>
      <w:r w:rsidRPr="009A76BC">
        <w:t>, s.l., s.e., 2022.</w:t>
      </w:r>
    </w:p>
    <w:p w:rsidR="009F1B6F" w:rsidRPr="009A76BC" w:rsidRDefault="009F1B6F" w:rsidP="00D95D63">
      <w:proofErr w:type="spellStart"/>
      <w:r w:rsidRPr="009A76BC">
        <w:t>Shilova</w:t>
      </w:r>
      <w:proofErr w:type="spellEnd"/>
      <w:r w:rsidRPr="009A76BC">
        <w:t xml:space="preserve"> Viktoria, Popova </w:t>
      </w:r>
      <w:proofErr w:type="spellStart"/>
      <w:r w:rsidRPr="009A76BC">
        <w:t>Nataliya</w:t>
      </w:r>
      <w:proofErr w:type="spellEnd"/>
      <w:r w:rsidRPr="009A76BC">
        <w:t xml:space="preserve">, Vigna Enrico (a cura di), </w:t>
      </w:r>
      <w:r w:rsidRPr="009A76BC">
        <w:rPr>
          <w:i/>
          <w:iCs/>
        </w:rPr>
        <w:t xml:space="preserve">Noi sotto le bombe. I bambini del Donbass scrivono, </w:t>
      </w:r>
      <w:r w:rsidRPr="009A76BC">
        <w:t>Milano, Zambon, 2016.</w:t>
      </w:r>
    </w:p>
    <w:p w:rsidR="009F1B6F" w:rsidRPr="009A76BC" w:rsidRDefault="009F1B6F" w:rsidP="00D95D63">
      <w:r w:rsidRPr="009A76BC">
        <w:t xml:space="preserve">Vigna Enrico, </w:t>
      </w:r>
      <w:r w:rsidRPr="009A76BC">
        <w:rPr>
          <w:i/>
          <w:iCs/>
        </w:rPr>
        <w:t xml:space="preserve">Ucraina, Donbass. I crimini di guerra della Giunta di Kiev, </w:t>
      </w:r>
      <w:r w:rsidRPr="009A76BC">
        <w:t>Milano, Zambon, 2014.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UCRAINA</w:t>
      </w:r>
    </w:p>
    <w:p w:rsidR="009F1B6F" w:rsidRPr="009A76BC" w:rsidRDefault="009F1B6F" w:rsidP="00D95D63"/>
    <w:p w:rsidR="009F1B6F" w:rsidRPr="009A76BC" w:rsidRDefault="009F1B6F" w:rsidP="00D95D63">
      <w:proofErr w:type="spellStart"/>
      <w:r w:rsidRPr="009A76BC">
        <w:t>Boeckh</w:t>
      </w:r>
      <w:proofErr w:type="spellEnd"/>
      <w:r w:rsidRPr="009A76BC">
        <w:t xml:space="preserve"> Katrin, </w:t>
      </w:r>
      <w:proofErr w:type="spellStart"/>
      <w:r w:rsidRPr="009A76BC">
        <w:t>Völkl</w:t>
      </w:r>
      <w:proofErr w:type="spellEnd"/>
      <w:r w:rsidRPr="009A76BC">
        <w:t xml:space="preserve"> </w:t>
      </w:r>
      <w:proofErr w:type="spellStart"/>
      <w:r w:rsidRPr="009A76BC">
        <w:t>Ekkehard</w:t>
      </w:r>
      <w:proofErr w:type="spellEnd"/>
      <w:r w:rsidRPr="009A76BC">
        <w:t>, </w:t>
      </w:r>
      <w:r w:rsidRPr="009A76BC">
        <w:rPr>
          <w:i/>
          <w:iCs/>
        </w:rPr>
        <w:t>Ucraina. Dalla rivoluzione rossa alla rivoluzione arancione</w:t>
      </w:r>
      <w:r w:rsidRPr="009A76BC">
        <w:t xml:space="preserve">, Trieste, </w:t>
      </w:r>
      <w:proofErr w:type="spellStart"/>
      <w:r w:rsidRPr="009A76BC">
        <w:t>Beit</w:t>
      </w:r>
      <w:proofErr w:type="spellEnd"/>
      <w:r w:rsidRPr="009A76BC">
        <w:t>, 2009.</w:t>
      </w:r>
    </w:p>
    <w:p w:rsidR="009F1B6F" w:rsidRPr="009A76BC" w:rsidRDefault="009F1B6F" w:rsidP="00D95D63">
      <w:r w:rsidRPr="009A76BC">
        <w:t xml:space="preserve">Cardini Franco, Mini Fabio, </w:t>
      </w:r>
      <w:r w:rsidRPr="009A76BC">
        <w:rPr>
          <w:i/>
          <w:iCs/>
        </w:rPr>
        <w:t>Ucraina. La guerra e la storia</w:t>
      </w:r>
      <w:r w:rsidRPr="009A76BC">
        <w:t xml:space="preserve">, Roma, </w:t>
      </w:r>
      <w:proofErr w:type="spellStart"/>
      <w:r w:rsidRPr="009A76BC">
        <w:t>Paperfirst</w:t>
      </w:r>
      <w:proofErr w:type="spellEnd"/>
      <w:r w:rsidRPr="009A76BC">
        <w:t xml:space="preserve"> 2022. </w:t>
      </w:r>
    </w:p>
    <w:p w:rsidR="009F1B6F" w:rsidRPr="009A76BC" w:rsidRDefault="009F1B6F" w:rsidP="00D95D63">
      <w:r w:rsidRPr="009A76BC">
        <w:t>Cazzulani Matteo, </w:t>
      </w:r>
      <w:r w:rsidRPr="009A76BC">
        <w:rPr>
          <w:i/>
          <w:iCs/>
        </w:rPr>
        <w:t>La democrazia arancione. Storia politica dell’Ucraina dall’indipendenza alle elezioni del 2010</w:t>
      </w:r>
      <w:r w:rsidRPr="009A76BC">
        <w:t>, Milano, Libri Bianchi, 2010.</w:t>
      </w:r>
    </w:p>
    <w:p w:rsidR="009F1B6F" w:rsidRPr="009A76BC" w:rsidRDefault="009F1B6F" w:rsidP="00D95D63">
      <w:r w:rsidRPr="009A76BC">
        <w:t>Di Pasquale Massimiliano, </w:t>
      </w:r>
      <w:r w:rsidRPr="009A76BC">
        <w:rPr>
          <w:i/>
          <w:iCs/>
        </w:rPr>
        <w:t>Ucraina. Terra di confine</w:t>
      </w:r>
      <w:r w:rsidRPr="009A76BC">
        <w:t>, Fagnano Alto (</w:t>
      </w:r>
      <w:proofErr w:type="spellStart"/>
      <w:r w:rsidRPr="009A76BC">
        <w:t>Aq</w:t>
      </w:r>
      <w:proofErr w:type="spellEnd"/>
      <w:r w:rsidRPr="009A76BC">
        <w:t>), Il Sirente, 2012.</w:t>
      </w:r>
    </w:p>
    <w:p w:rsidR="009F1B6F" w:rsidRPr="009A76BC" w:rsidRDefault="009F1B6F" w:rsidP="00D95D63">
      <w:proofErr w:type="spellStart"/>
      <w:r w:rsidRPr="009A76BC">
        <w:t>Kostomarov</w:t>
      </w:r>
      <w:proofErr w:type="spellEnd"/>
      <w:r w:rsidRPr="009A76BC">
        <w:t xml:space="preserve"> Nikolaj, </w:t>
      </w:r>
      <w:r w:rsidRPr="009A76BC">
        <w:rPr>
          <w:i/>
          <w:iCs/>
        </w:rPr>
        <w:t>Storie di Ucraina</w:t>
      </w:r>
      <w:r w:rsidRPr="009A76BC">
        <w:t xml:space="preserve">, Milano, </w:t>
      </w:r>
      <w:proofErr w:type="spellStart"/>
      <w:r w:rsidRPr="009A76BC">
        <w:t>Odradek</w:t>
      </w:r>
      <w:proofErr w:type="spellEnd"/>
      <w:r w:rsidRPr="009A76BC">
        <w:t>, 2008.</w:t>
      </w:r>
    </w:p>
    <w:p w:rsidR="009F1B6F" w:rsidRPr="009A76BC" w:rsidRDefault="009F1B6F" w:rsidP="00D95D63">
      <w:r w:rsidRPr="009A76BC">
        <w:t xml:space="preserve">Macho Nestor, </w:t>
      </w:r>
      <w:proofErr w:type="spellStart"/>
      <w:r w:rsidRPr="009A76BC">
        <w:t>Shubin</w:t>
      </w:r>
      <w:proofErr w:type="spellEnd"/>
      <w:r w:rsidRPr="009A76BC">
        <w:t xml:space="preserve"> Alexander, </w:t>
      </w:r>
      <w:r w:rsidRPr="009A76BC">
        <w:rPr>
          <w:i/>
          <w:iCs/>
        </w:rPr>
        <w:t>Bandiera nera sull’Ucraina. Guerriglia libertaria e rivoluzione contadina (1917-1921)</w:t>
      </w:r>
      <w:r w:rsidRPr="009A76BC">
        <w:t xml:space="preserve">, Milano, </w:t>
      </w:r>
      <w:proofErr w:type="spellStart"/>
      <w:r w:rsidRPr="009A76BC">
        <w:t>Elèuthera</w:t>
      </w:r>
      <w:proofErr w:type="spellEnd"/>
      <w:r w:rsidRPr="009A76BC">
        <w:t>, 2012.</w:t>
      </w:r>
    </w:p>
    <w:p w:rsidR="009F1B6F" w:rsidRPr="009A76BC" w:rsidRDefault="009F1B6F" w:rsidP="00D95D63">
      <w:r w:rsidRPr="009A76BC">
        <w:t> </w:t>
      </w:r>
    </w:p>
    <w:p w:rsidR="009F1B6F" w:rsidRPr="009A76BC" w:rsidRDefault="009F1B6F" w:rsidP="00D95D63"/>
    <w:p w:rsidR="009F1B6F" w:rsidRPr="009A76BC" w:rsidRDefault="009F1B6F" w:rsidP="00D95D63">
      <w:r w:rsidRPr="009A76BC">
        <w:t>POLONIA</w:t>
      </w:r>
    </w:p>
    <w:p w:rsidR="009F1B6F" w:rsidRPr="009A76BC" w:rsidRDefault="009F1B6F" w:rsidP="00D95D63"/>
    <w:p w:rsidR="009F1B6F" w:rsidRPr="009A76BC" w:rsidRDefault="009F1B6F" w:rsidP="00D95D63">
      <w:proofErr w:type="spellStart"/>
      <w:r w:rsidRPr="009A76BC">
        <w:t>Audero</w:t>
      </w:r>
      <w:proofErr w:type="spellEnd"/>
      <w:r w:rsidRPr="009A76BC">
        <w:t xml:space="preserve"> Bottero Diego, </w:t>
      </w:r>
      <w:r w:rsidRPr="009A76BC">
        <w:rPr>
          <w:i/>
          <w:iCs/>
        </w:rPr>
        <w:t>Breve storia degli ebrei di Cracovia 1939-1945</w:t>
      </w:r>
      <w:r w:rsidRPr="009A76BC">
        <w:t>, Italia, Istituto Italiano di Cultura, 2017.</w:t>
      </w:r>
    </w:p>
    <w:p w:rsidR="009F1B6F" w:rsidRPr="009A76BC" w:rsidRDefault="009F1B6F" w:rsidP="00D95D63">
      <w:proofErr w:type="spellStart"/>
      <w:r w:rsidRPr="009A76BC">
        <w:lastRenderedPageBreak/>
        <w:t>Friedländer</w:t>
      </w:r>
      <w:proofErr w:type="spellEnd"/>
      <w:r w:rsidRPr="009A76BC">
        <w:t xml:space="preserve"> Saul, </w:t>
      </w:r>
      <w:r w:rsidRPr="009A76BC">
        <w:rPr>
          <w:i/>
          <w:iCs/>
        </w:rPr>
        <w:t>Gli anni dello sterminio. La Germania nazista e gli ebrei (1939-1945)</w:t>
      </w:r>
      <w:r w:rsidRPr="009A76BC">
        <w:t>, Milano, Garzanti, 2009.</w:t>
      </w:r>
    </w:p>
    <w:p w:rsidR="009F1B6F" w:rsidRPr="009A76BC" w:rsidRDefault="009F1B6F" w:rsidP="00D95D63">
      <w:r w:rsidRPr="009A76BC">
        <w:rPr>
          <w:lang w:val="de-DE"/>
        </w:rPr>
        <w:t xml:space="preserve">Museo Statale Auschwitz-Birkenau (a </w:t>
      </w:r>
      <w:proofErr w:type="spellStart"/>
      <w:r w:rsidRPr="009A76BC">
        <w:rPr>
          <w:lang w:val="de-DE"/>
        </w:rPr>
        <w:t>cura</w:t>
      </w:r>
      <w:proofErr w:type="spellEnd"/>
      <w:r w:rsidRPr="009A76BC">
        <w:rPr>
          <w:lang w:val="de-DE"/>
        </w:rPr>
        <w:t xml:space="preserve"> di), </w:t>
      </w:r>
      <w:r w:rsidRPr="009A76BC">
        <w:rPr>
          <w:i/>
          <w:iCs/>
          <w:lang w:val="de-DE"/>
        </w:rPr>
        <w:t xml:space="preserve">Auschwitz-Birkenau. </w:t>
      </w:r>
      <w:r w:rsidRPr="009A76BC">
        <w:rPr>
          <w:i/>
          <w:iCs/>
        </w:rPr>
        <w:t>Il luogo nel quale ti trovi…</w:t>
      </w:r>
      <w:r w:rsidRPr="009A76BC">
        <w:t xml:space="preserve">, </w:t>
      </w:r>
      <w:proofErr w:type="spellStart"/>
      <w:r w:rsidRPr="009A76BC">
        <w:t>Oświęcim</w:t>
      </w:r>
      <w:proofErr w:type="spellEnd"/>
      <w:r w:rsidRPr="009A76BC">
        <w:t xml:space="preserve">, Polonia, </w:t>
      </w:r>
      <w:proofErr w:type="spellStart"/>
      <w:r w:rsidRPr="009A76BC">
        <w:t>Państwowe</w:t>
      </w:r>
      <w:proofErr w:type="spellEnd"/>
      <w:r w:rsidRPr="009A76BC">
        <w:t xml:space="preserve"> </w:t>
      </w:r>
      <w:proofErr w:type="spellStart"/>
      <w:r w:rsidRPr="009A76BC">
        <w:t>Muzeum</w:t>
      </w:r>
      <w:proofErr w:type="spellEnd"/>
      <w:r w:rsidRPr="009A76BC">
        <w:t xml:space="preserve"> Auschwitz-Birkenau, 2016. </w:t>
      </w:r>
    </w:p>
    <w:p w:rsidR="009F1B6F" w:rsidRPr="009A76BC" w:rsidRDefault="009F1B6F" w:rsidP="00D95D63">
      <w:r w:rsidRPr="009A76BC">
        <w:t>Museo Statale Auschwitz-Birkenau (a cura di), </w:t>
      </w:r>
      <w:r w:rsidRPr="009A76BC">
        <w:rPr>
          <w:i/>
          <w:iCs/>
        </w:rPr>
        <w:t>Auschwitz-Birkenau luogo della memoria. Guida</w:t>
      </w:r>
      <w:r w:rsidRPr="009A76BC">
        <w:t xml:space="preserve">, </w:t>
      </w:r>
      <w:proofErr w:type="spellStart"/>
      <w:r w:rsidRPr="009A76BC">
        <w:t>Oświęcim</w:t>
      </w:r>
      <w:proofErr w:type="spellEnd"/>
      <w:r w:rsidRPr="009A76BC">
        <w:t xml:space="preserve">, Polonia, </w:t>
      </w:r>
      <w:proofErr w:type="spellStart"/>
      <w:r w:rsidRPr="009A76BC">
        <w:t>Państwowe</w:t>
      </w:r>
      <w:proofErr w:type="spellEnd"/>
      <w:r w:rsidRPr="009A76BC">
        <w:t xml:space="preserve"> </w:t>
      </w:r>
      <w:proofErr w:type="spellStart"/>
      <w:r w:rsidRPr="009A76BC">
        <w:t>Muzeum</w:t>
      </w:r>
      <w:proofErr w:type="spellEnd"/>
      <w:r w:rsidRPr="009A76BC">
        <w:t xml:space="preserve"> Auschwitz-Birkenau, 2017. </w:t>
      </w:r>
    </w:p>
    <w:p w:rsidR="009F1B6F" w:rsidRPr="009A76BC" w:rsidRDefault="009F1B6F" w:rsidP="00D95D63">
      <w:proofErr w:type="spellStart"/>
      <w:r w:rsidRPr="009A76BC">
        <w:t>Nyiszli</w:t>
      </w:r>
      <w:proofErr w:type="spellEnd"/>
      <w:r w:rsidRPr="009A76BC">
        <w:t xml:space="preserve"> </w:t>
      </w:r>
      <w:proofErr w:type="spellStart"/>
      <w:r w:rsidRPr="009A76BC">
        <w:t>Miklòs</w:t>
      </w:r>
      <w:proofErr w:type="spellEnd"/>
      <w:r w:rsidRPr="009A76BC">
        <w:t>, </w:t>
      </w:r>
      <w:r w:rsidRPr="009A76BC">
        <w:rPr>
          <w:i/>
          <w:iCs/>
        </w:rPr>
        <w:t>Sono stato l’assistente del Dottor Mengele,</w:t>
      </w:r>
      <w:r w:rsidRPr="009A76BC">
        <w:t xml:space="preserve"> Cracovia, </w:t>
      </w:r>
      <w:proofErr w:type="spellStart"/>
      <w:r w:rsidRPr="009A76BC">
        <w:t>Frap</w:t>
      </w:r>
      <w:proofErr w:type="spellEnd"/>
      <w:r w:rsidRPr="009A76BC">
        <w:t>-Books, 2000.</w:t>
      </w:r>
    </w:p>
    <w:p w:rsidR="009F1B6F" w:rsidRPr="009A76BC" w:rsidRDefault="009F1B6F" w:rsidP="00D95D63">
      <w:r w:rsidRPr="009A76BC">
        <w:t>Perotti Berto, </w:t>
      </w:r>
      <w:r w:rsidRPr="009A76BC">
        <w:rPr>
          <w:i/>
          <w:iCs/>
        </w:rPr>
        <w:t>La notte dei cristalli. L’inizio della persecuzione antisemita nel Terzo Reich 9-10 novembre 1938</w:t>
      </w:r>
      <w:r w:rsidRPr="009A76BC">
        <w:t>, Milano, Mursia, 1977.</w:t>
      </w:r>
    </w:p>
    <w:p w:rsidR="009F1B6F" w:rsidRPr="009A76BC" w:rsidRDefault="009F1B6F" w:rsidP="00D95D63">
      <w:proofErr w:type="spellStart"/>
      <w:r w:rsidRPr="009A76BC">
        <w:t>Prus</w:t>
      </w:r>
      <w:proofErr w:type="spellEnd"/>
      <w:r w:rsidRPr="009A76BC">
        <w:t xml:space="preserve"> </w:t>
      </w:r>
      <w:proofErr w:type="spellStart"/>
      <w:r w:rsidRPr="009A76BC">
        <w:t>Bolesław</w:t>
      </w:r>
      <w:proofErr w:type="spellEnd"/>
      <w:r w:rsidRPr="009A76BC">
        <w:t xml:space="preserve">, </w:t>
      </w:r>
      <w:r w:rsidRPr="009A76BC">
        <w:rPr>
          <w:i/>
          <w:iCs/>
        </w:rPr>
        <w:t>Racconti da un paese che non c’è</w:t>
      </w:r>
      <w:r w:rsidRPr="009A76BC">
        <w:t>, Venezia, Marsilio, 2020.</w:t>
      </w:r>
    </w:p>
    <w:p w:rsidR="009F1B6F" w:rsidRPr="009A76BC" w:rsidRDefault="009F1B6F" w:rsidP="00D95D63">
      <w:r w:rsidRPr="009A76BC">
        <w:t xml:space="preserve">Rotondi Francesco, </w:t>
      </w:r>
      <w:r w:rsidRPr="009A76BC">
        <w:rPr>
          <w:i/>
          <w:iCs/>
        </w:rPr>
        <w:t>Luna di miele ad Auschwitz</w:t>
      </w:r>
      <w:r w:rsidRPr="009A76BC">
        <w:t>, Napoli, Edizioni Scientifiche Italiane, 2005.</w:t>
      </w:r>
    </w:p>
    <w:p w:rsidR="009F1B6F" w:rsidRPr="009A76BC" w:rsidRDefault="009F1B6F" w:rsidP="00D95D63">
      <w:proofErr w:type="spellStart"/>
      <w:r w:rsidRPr="009A76BC">
        <w:t>Rudnicki</w:t>
      </w:r>
      <w:proofErr w:type="spellEnd"/>
      <w:r w:rsidRPr="009A76BC">
        <w:t xml:space="preserve"> Adolf, </w:t>
      </w:r>
      <w:r w:rsidRPr="009A76BC">
        <w:rPr>
          <w:i/>
          <w:iCs/>
        </w:rPr>
        <w:t>Cronache del Ghetto</w:t>
      </w:r>
      <w:r w:rsidRPr="009A76BC">
        <w:t>, Venezia, Marsilio, 1995.</w:t>
      </w:r>
    </w:p>
    <w:p w:rsidR="009F1B6F" w:rsidRPr="009A76BC" w:rsidRDefault="009F1B6F" w:rsidP="00D95D63">
      <w:r w:rsidRPr="009A76BC">
        <w:t>Sozzi Matteo, </w:t>
      </w:r>
      <w:r w:rsidRPr="009A76BC">
        <w:rPr>
          <w:i/>
          <w:iCs/>
        </w:rPr>
        <w:t>La notte di Aushwitz. La concezione del male nei testi letterari di Elie Wiesel</w:t>
      </w:r>
      <w:r w:rsidRPr="009A76BC">
        <w:t>, Massa, Transeuropa, 2014.</w:t>
      </w:r>
    </w:p>
    <w:p w:rsidR="009F1B6F" w:rsidRPr="009A76BC" w:rsidRDefault="009F1B6F" w:rsidP="00D95D63">
      <w:r w:rsidRPr="009A76BC">
        <w:t xml:space="preserve">Stasi Daniele, </w:t>
      </w:r>
      <w:r w:rsidRPr="009A76BC">
        <w:rPr>
          <w:i/>
          <w:iCs/>
        </w:rPr>
        <w:t>Le origini del nazionalismo in Polonia</w:t>
      </w:r>
      <w:r w:rsidRPr="009A76BC">
        <w:t xml:space="preserve">, Milano, </w:t>
      </w:r>
      <w:proofErr w:type="spellStart"/>
      <w:r w:rsidRPr="009A76BC">
        <w:t>FrancoAngeli</w:t>
      </w:r>
      <w:proofErr w:type="spellEnd"/>
      <w:r w:rsidRPr="009A76BC">
        <w:t>, 2018.</w:t>
      </w:r>
    </w:p>
    <w:p w:rsidR="009F1B6F" w:rsidRPr="009A76BC" w:rsidRDefault="009F1B6F" w:rsidP="00D95D63">
      <w:proofErr w:type="spellStart"/>
      <w:r w:rsidRPr="009A76BC">
        <w:t>Tokarczuk</w:t>
      </w:r>
      <w:proofErr w:type="spellEnd"/>
      <w:r w:rsidRPr="009A76BC">
        <w:t xml:space="preserve"> Olga, </w:t>
      </w:r>
      <w:r w:rsidRPr="009A76BC">
        <w:rPr>
          <w:i/>
          <w:iCs/>
        </w:rPr>
        <w:t>Nella quiete del tempo</w:t>
      </w:r>
      <w:r w:rsidRPr="009A76BC">
        <w:t>, Milano, Bompiani, 2020.</w:t>
      </w:r>
    </w:p>
    <w:p w:rsidR="009F1B6F" w:rsidRPr="009A76BC" w:rsidRDefault="009F1B6F" w:rsidP="00D95D63">
      <w:r w:rsidRPr="009A76BC">
        <w:t xml:space="preserve">Trotta Carlo, </w:t>
      </w:r>
      <w:r w:rsidRPr="009A76BC">
        <w:rPr>
          <w:i/>
          <w:iCs/>
        </w:rPr>
        <w:t>Primavera a Varsavia</w:t>
      </w:r>
      <w:r w:rsidRPr="009A76BC">
        <w:t>, Manfredonia (</w:t>
      </w:r>
      <w:proofErr w:type="spellStart"/>
      <w:r w:rsidRPr="009A76BC">
        <w:t>Fg</w:t>
      </w:r>
      <w:proofErr w:type="spellEnd"/>
      <w:r w:rsidRPr="009A76BC">
        <w:t>), Andrea Pacilli, 2015.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REPUBBLICA CECA</w:t>
      </w:r>
    </w:p>
    <w:p w:rsidR="009F1B6F" w:rsidRPr="009A76BC" w:rsidRDefault="009F1B6F" w:rsidP="00D95D63"/>
    <w:p w:rsidR="009F1B6F" w:rsidRPr="009A76BC" w:rsidRDefault="009F1B6F" w:rsidP="00D95D63">
      <w:r w:rsidRPr="009A76BC">
        <w:t xml:space="preserve">Coccia Benedetto (a cura di), </w:t>
      </w:r>
      <w:r w:rsidRPr="009A76BC">
        <w:rPr>
          <w:i/>
          <w:iCs/>
        </w:rPr>
        <w:t xml:space="preserve">L’Europa della Rivoluzione di velluto, </w:t>
      </w:r>
      <w:r w:rsidRPr="009A76BC">
        <w:t xml:space="preserve">Roma, </w:t>
      </w:r>
      <w:proofErr w:type="spellStart"/>
      <w:r w:rsidRPr="009A76BC">
        <w:t>Apes</w:t>
      </w:r>
      <w:proofErr w:type="spellEnd"/>
      <w:r w:rsidRPr="009A76BC">
        <w:t>, 2020.</w:t>
      </w:r>
    </w:p>
    <w:p w:rsidR="009F1B6F" w:rsidRPr="009A76BC" w:rsidRDefault="009F1B6F" w:rsidP="00D95D63">
      <w:r w:rsidRPr="009A76BC">
        <w:t xml:space="preserve">Fedele Santi, Fornaro Pasquale (a cura di), </w:t>
      </w:r>
      <w:r w:rsidRPr="009A76BC">
        <w:rPr>
          <w:i/>
          <w:iCs/>
        </w:rPr>
        <w:t>La Primavera di Praga - Quarant'anni dopo</w:t>
      </w:r>
      <w:r w:rsidRPr="009A76BC">
        <w:t>, Soveria Mannelli (</w:t>
      </w:r>
      <w:proofErr w:type="spellStart"/>
      <w:r w:rsidRPr="009A76BC">
        <w:t>Cz</w:t>
      </w:r>
      <w:proofErr w:type="spellEnd"/>
      <w:r w:rsidRPr="009A76BC">
        <w:t>), Rubbettino, 2009.</w:t>
      </w:r>
    </w:p>
    <w:p w:rsidR="009F1B6F" w:rsidRPr="009A76BC" w:rsidRDefault="009F1B6F" w:rsidP="00D95D63">
      <w:r w:rsidRPr="009A76BC">
        <w:t> </w:t>
      </w:r>
    </w:p>
    <w:p w:rsidR="009F1B6F" w:rsidRPr="009A76BC" w:rsidRDefault="009F1B6F" w:rsidP="00D95D63"/>
    <w:p w:rsidR="009F1B6F" w:rsidRDefault="009F1B6F" w:rsidP="00D95D63">
      <w:pPr>
        <w:rPr>
          <w:lang w:val="en-US"/>
        </w:rPr>
      </w:pPr>
      <w:r w:rsidRPr="009A76BC">
        <w:rPr>
          <w:lang w:val="en-US"/>
        </w:rPr>
        <w:t>ALTRI</w:t>
      </w:r>
    </w:p>
    <w:p w:rsidR="00D95D63" w:rsidRPr="009A76BC" w:rsidRDefault="00D95D63" w:rsidP="00D95D63">
      <w:pPr>
        <w:rPr>
          <w:lang w:val="en-US"/>
        </w:rPr>
      </w:pPr>
    </w:p>
    <w:p w:rsidR="009F1B6F" w:rsidRPr="009A76BC" w:rsidRDefault="009F1B6F" w:rsidP="00D95D63">
      <w:pPr>
        <w:rPr>
          <w:lang w:val="en-US"/>
        </w:rPr>
      </w:pPr>
      <w:proofErr w:type="spellStart"/>
      <w:r w:rsidRPr="009A76BC">
        <w:rPr>
          <w:lang w:val="en-US"/>
        </w:rPr>
        <w:t>Aa.Vv</w:t>
      </w:r>
      <w:proofErr w:type="spellEnd"/>
      <w:r w:rsidRPr="009A76BC">
        <w:rPr>
          <w:lang w:val="en-US"/>
        </w:rPr>
        <w:t>.,</w:t>
      </w:r>
      <w:r w:rsidRPr="009A76BC">
        <w:rPr>
          <w:i/>
          <w:iCs/>
          <w:lang w:val="en-US"/>
        </w:rPr>
        <w:t xml:space="preserve"> Radiological conditions at the Semipalatinsk test site, Kazakhstan: preliminary assessment and recommendations for further study</w:t>
      </w:r>
      <w:r w:rsidRPr="009A76BC">
        <w:rPr>
          <w:lang w:val="en-US"/>
        </w:rPr>
        <w:t>, Vienna, International Atomic Energy Agency, 1998.</w:t>
      </w:r>
    </w:p>
    <w:p w:rsidR="00FC1707" w:rsidRPr="009A76BC" w:rsidRDefault="00000000" w:rsidP="00D95D63">
      <w:proofErr w:type="spellStart"/>
      <w:r w:rsidRPr="009A76BC">
        <w:t>Aa.Vv</w:t>
      </w:r>
      <w:proofErr w:type="spellEnd"/>
      <w:r w:rsidRPr="009A76BC">
        <w:t xml:space="preserve">., </w:t>
      </w:r>
      <w:r w:rsidRPr="009A76BC">
        <w:rPr>
          <w:i/>
          <w:iCs/>
        </w:rPr>
        <w:t>Per un’antropologia non egemonica</w:t>
      </w:r>
      <w:r w:rsidRPr="009A76BC">
        <w:t xml:space="preserve">, Milano, </w:t>
      </w:r>
      <w:proofErr w:type="spellStart"/>
      <w:r w:rsidRPr="009A76BC">
        <w:t>Elèuthera</w:t>
      </w:r>
      <w:proofErr w:type="spellEnd"/>
      <w:r w:rsidRPr="009A76BC">
        <w:t>, 2012.</w:t>
      </w:r>
    </w:p>
    <w:p w:rsidR="00FC1707" w:rsidRPr="009A76BC" w:rsidRDefault="00000000" w:rsidP="00D95D63">
      <w:proofErr w:type="spellStart"/>
      <w:r w:rsidRPr="009A76BC">
        <w:t>Aa.Vv</w:t>
      </w:r>
      <w:proofErr w:type="spellEnd"/>
      <w:r w:rsidRPr="009A76BC">
        <w:t xml:space="preserve">., Colombi Valentina, Sanicola Giovanni, </w:t>
      </w:r>
      <w:r w:rsidRPr="009A76BC">
        <w:rPr>
          <w:i/>
          <w:iCs/>
        </w:rPr>
        <w:t>Public History - La storia contemporanea</w:t>
      </w:r>
      <w:r w:rsidRPr="009A76BC">
        <w:t xml:space="preserve">, Milano, Feltrinelli, 2017. </w:t>
      </w:r>
    </w:p>
    <w:p w:rsidR="00FC1707" w:rsidRPr="009A76BC" w:rsidRDefault="00000000" w:rsidP="00D95D63">
      <w:r w:rsidRPr="009A76BC">
        <w:t xml:space="preserve">Bateson Gregory, </w:t>
      </w:r>
      <w:r w:rsidRPr="009A76BC">
        <w:rPr>
          <w:i/>
          <w:iCs/>
        </w:rPr>
        <w:t>Mente e natura</w:t>
      </w:r>
      <w:r w:rsidRPr="009A76BC">
        <w:t>, Milano, Adelphi, 1984.</w:t>
      </w:r>
    </w:p>
    <w:p w:rsidR="009F1B6F" w:rsidRPr="009F1B6F" w:rsidRDefault="00000000" w:rsidP="00D95D63">
      <w:r w:rsidRPr="009A76BC">
        <w:t xml:space="preserve">Beltrami Vanni, </w:t>
      </w:r>
      <w:r w:rsidRPr="009A76BC">
        <w:rPr>
          <w:i/>
          <w:iCs/>
        </w:rPr>
        <w:t>Breviario per nomadi</w:t>
      </w:r>
      <w:r w:rsidRPr="009A76BC">
        <w:t>, Roma, Voland, 2011.</w:t>
      </w:r>
    </w:p>
    <w:p w:rsidR="00FC1707" w:rsidRPr="009A76BC" w:rsidRDefault="009F1B6F" w:rsidP="00D95D63">
      <w:pPr>
        <w:rPr>
          <w:sz w:val="22"/>
          <w:szCs w:val="22"/>
        </w:rPr>
      </w:pPr>
      <w:proofErr w:type="spellStart"/>
      <w:r w:rsidRPr="009F1B6F">
        <w:rPr>
          <w:kern w:val="0"/>
        </w:rPr>
        <w:t>Castañeda</w:t>
      </w:r>
      <w:proofErr w:type="spellEnd"/>
      <w:r w:rsidRPr="009F1B6F">
        <w:rPr>
          <w:kern w:val="0"/>
        </w:rPr>
        <w:t xml:space="preserve"> Carlos, </w:t>
      </w:r>
      <w:r w:rsidRPr="009F1B6F">
        <w:rPr>
          <w:i/>
          <w:iCs/>
          <w:kern w:val="0"/>
        </w:rPr>
        <w:t>A scuola dallo stregone. Una via yaqui alla conoscenza</w:t>
      </w:r>
      <w:r w:rsidRPr="009F1B6F">
        <w:rPr>
          <w:kern w:val="0"/>
        </w:rPr>
        <w:t>, Roma, Astrolabio, 1970.</w:t>
      </w:r>
    </w:p>
    <w:p w:rsidR="00FC1707" w:rsidRPr="009A76BC" w:rsidRDefault="00000000" w:rsidP="00D95D63">
      <w:r w:rsidRPr="009A76BC">
        <w:t xml:space="preserve">Conrad Joseph, </w:t>
      </w:r>
      <w:r w:rsidRPr="009A76BC">
        <w:rPr>
          <w:i/>
          <w:iCs/>
        </w:rPr>
        <w:t xml:space="preserve">Heart of </w:t>
      </w:r>
      <w:proofErr w:type="spellStart"/>
      <w:r w:rsidRPr="009A76BC">
        <w:rPr>
          <w:i/>
          <w:iCs/>
        </w:rPr>
        <w:t>darkness</w:t>
      </w:r>
      <w:proofErr w:type="spellEnd"/>
      <w:r w:rsidRPr="009A76BC">
        <w:rPr>
          <w:i/>
          <w:iCs/>
        </w:rPr>
        <w:t xml:space="preserve"> - Cuore di tenebre</w:t>
      </w:r>
      <w:r w:rsidRPr="009A76BC">
        <w:t>, Milano, Mursia, 1978.</w:t>
      </w:r>
    </w:p>
    <w:p w:rsidR="00FC1707" w:rsidRPr="00D95D63" w:rsidRDefault="00000000" w:rsidP="00D95D63">
      <w:r w:rsidRPr="00D95D63">
        <w:t xml:space="preserve">Conrad Joseph, </w:t>
      </w:r>
      <w:r w:rsidRPr="00D95D63">
        <w:rPr>
          <w:i/>
          <w:iCs/>
        </w:rPr>
        <w:t>Cuore di tenebra</w:t>
      </w:r>
      <w:r w:rsidRPr="00D95D63">
        <w:t>, Milano, Mondadori, 1990.</w:t>
      </w:r>
    </w:p>
    <w:p w:rsidR="00FC1707" w:rsidRPr="009A76BC" w:rsidRDefault="00000000" w:rsidP="00D95D63">
      <w:r w:rsidRPr="009A76BC">
        <w:t xml:space="preserve">Dalla Casa Guido, </w:t>
      </w:r>
      <w:r w:rsidRPr="009A76BC">
        <w:rPr>
          <w:i/>
          <w:iCs/>
        </w:rPr>
        <w:t>L’ecologia profonda. Lineamenti per una nuova visione del mondo</w:t>
      </w:r>
      <w:r w:rsidRPr="009A76BC">
        <w:t xml:space="preserve">, Milano-Udine, </w:t>
      </w:r>
      <w:proofErr w:type="spellStart"/>
      <w:r w:rsidRPr="009A76BC">
        <w:t>Mimesis</w:t>
      </w:r>
      <w:proofErr w:type="spellEnd"/>
      <w:r w:rsidRPr="009A76BC">
        <w:t>, 2011.</w:t>
      </w:r>
    </w:p>
    <w:p w:rsidR="009F1B6F" w:rsidRPr="009F1B6F" w:rsidRDefault="00000000" w:rsidP="00D95D63">
      <w:pPr>
        <w:rPr>
          <w:lang w:val="fr-FR"/>
        </w:rPr>
      </w:pPr>
      <w:r w:rsidRPr="009A76BC">
        <w:rPr>
          <w:lang w:val="fr-FR"/>
        </w:rPr>
        <w:lastRenderedPageBreak/>
        <w:t xml:space="preserve">Dos </w:t>
      </w:r>
      <w:proofErr w:type="spellStart"/>
      <w:r w:rsidRPr="009A76BC">
        <w:rPr>
          <w:lang w:val="fr-FR"/>
        </w:rPr>
        <w:t>Passos</w:t>
      </w:r>
      <w:proofErr w:type="spellEnd"/>
      <w:r w:rsidRPr="009A76BC">
        <w:rPr>
          <w:lang w:val="fr-FR"/>
        </w:rPr>
        <w:t xml:space="preserve"> John, </w:t>
      </w:r>
      <w:r w:rsidRPr="009A76BC">
        <w:rPr>
          <w:i/>
          <w:iCs/>
          <w:lang w:val="fr-FR"/>
        </w:rPr>
        <w:t>Orient Express</w:t>
      </w:r>
      <w:r w:rsidRPr="009A76BC">
        <w:rPr>
          <w:lang w:val="fr-FR"/>
        </w:rPr>
        <w:t xml:space="preserve">, Roma, </w:t>
      </w:r>
      <w:proofErr w:type="spellStart"/>
      <w:r w:rsidRPr="009A76BC">
        <w:rPr>
          <w:lang w:val="fr-FR"/>
        </w:rPr>
        <w:t>Donzelli</w:t>
      </w:r>
      <w:proofErr w:type="spellEnd"/>
      <w:r w:rsidRPr="009A76BC">
        <w:rPr>
          <w:lang w:val="fr-FR"/>
        </w:rPr>
        <w:t>, 2011.</w:t>
      </w:r>
    </w:p>
    <w:p w:rsidR="00FC1707" w:rsidRPr="009A76BC" w:rsidRDefault="009F1B6F" w:rsidP="00D95D63">
      <w:r w:rsidRPr="009F1B6F">
        <w:rPr>
          <w:kern w:val="0"/>
        </w:rPr>
        <w:t>Gogna Alessandro, </w:t>
      </w:r>
      <w:r w:rsidRPr="009F1B6F">
        <w:rPr>
          <w:i/>
          <w:iCs/>
          <w:kern w:val="0"/>
        </w:rPr>
        <w:t xml:space="preserve">Visione verticale. La grande avventura </w:t>
      </w:r>
      <w:r w:rsidR="00D95D63" w:rsidRPr="009F1B6F">
        <w:rPr>
          <w:i/>
          <w:iCs/>
          <w:kern w:val="0"/>
        </w:rPr>
        <w:t>dell’alpinismo</w:t>
      </w:r>
      <w:r w:rsidRPr="009F1B6F">
        <w:rPr>
          <w:kern w:val="0"/>
        </w:rPr>
        <w:t>, Bari, Laterza, 2020</w:t>
      </w:r>
      <w:r w:rsidRPr="009F1B6F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:rsidR="009F1B6F" w:rsidRPr="009F1B6F" w:rsidRDefault="00000000" w:rsidP="00D95D63">
      <w:r w:rsidRPr="009A76BC">
        <w:t xml:space="preserve">Grandi Giovanni, </w:t>
      </w:r>
      <w:proofErr w:type="spellStart"/>
      <w:r w:rsidRPr="009A76BC">
        <w:t>Kocijančič</w:t>
      </w:r>
      <w:proofErr w:type="spellEnd"/>
      <w:r w:rsidRPr="009A76BC">
        <w:t xml:space="preserve"> </w:t>
      </w:r>
      <w:proofErr w:type="spellStart"/>
      <w:r w:rsidRPr="009A76BC">
        <w:t>Gorazd</w:t>
      </w:r>
      <w:proofErr w:type="spellEnd"/>
      <w:r w:rsidRPr="009A76BC">
        <w:t xml:space="preserve">, </w:t>
      </w:r>
      <w:r w:rsidRPr="009A76BC">
        <w:rPr>
          <w:i/>
          <w:iCs/>
        </w:rPr>
        <w:t>Oriente e Occidente</w:t>
      </w:r>
      <w:r w:rsidRPr="009A76BC">
        <w:t>, Soveria Mannelli (</w:t>
      </w:r>
      <w:proofErr w:type="spellStart"/>
      <w:r w:rsidRPr="009A76BC">
        <w:t>Cz</w:t>
      </w:r>
      <w:proofErr w:type="spellEnd"/>
      <w:r w:rsidRPr="009A76BC">
        <w:t>), Rubbettino, 2004.</w:t>
      </w:r>
    </w:p>
    <w:p w:rsidR="00FC1707" w:rsidRPr="009A76BC" w:rsidRDefault="009F1B6F" w:rsidP="00D95D63">
      <w:r w:rsidRPr="009F1B6F">
        <w:rPr>
          <w:kern w:val="0"/>
        </w:rPr>
        <w:t>Heidegger Martin, </w:t>
      </w:r>
      <w:r w:rsidRPr="009F1B6F">
        <w:rPr>
          <w:i/>
          <w:iCs/>
          <w:kern w:val="0"/>
        </w:rPr>
        <w:t>Introduzione alla metafisica</w:t>
      </w:r>
      <w:r w:rsidRPr="009F1B6F">
        <w:rPr>
          <w:kern w:val="0"/>
        </w:rPr>
        <w:t>, Milano, Mursia, 1996</w:t>
      </w:r>
      <w:r w:rsidRPr="009F1B6F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:rsidR="00FC1707" w:rsidRPr="009A76BC" w:rsidRDefault="00000000" w:rsidP="00D95D63">
      <w:proofErr w:type="spellStart"/>
      <w:r w:rsidRPr="009A76BC">
        <w:t>Helminski</w:t>
      </w:r>
      <w:proofErr w:type="spellEnd"/>
      <w:r w:rsidRPr="009A76BC">
        <w:t xml:space="preserve"> Kabir Edmund, </w:t>
      </w:r>
      <w:r w:rsidRPr="009A76BC">
        <w:rPr>
          <w:i/>
          <w:iCs/>
        </w:rPr>
        <w:t xml:space="preserve">L’amore è uno straniero. Poesie scelte di </w:t>
      </w:r>
      <w:proofErr w:type="spellStart"/>
      <w:r w:rsidRPr="009A76BC">
        <w:rPr>
          <w:i/>
          <w:iCs/>
        </w:rPr>
        <w:t>Jelaluddin</w:t>
      </w:r>
      <w:proofErr w:type="spellEnd"/>
      <w:r w:rsidRPr="009A76BC">
        <w:rPr>
          <w:i/>
          <w:iCs/>
        </w:rPr>
        <w:t xml:space="preserve"> Rumi</w:t>
      </w:r>
      <w:r w:rsidRPr="009A76BC">
        <w:t>, Roma, Astrolabio, 2000.</w:t>
      </w:r>
    </w:p>
    <w:p w:rsidR="00FC1707" w:rsidRPr="009A76BC" w:rsidRDefault="00000000" w:rsidP="00D95D63">
      <w:proofErr w:type="spellStart"/>
      <w:r w:rsidRPr="009A76BC">
        <w:t>Kapuściński</w:t>
      </w:r>
      <w:proofErr w:type="spellEnd"/>
      <w:r w:rsidRPr="009A76BC">
        <w:t xml:space="preserve"> Ryszard, </w:t>
      </w:r>
      <w:r w:rsidRPr="009A76BC">
        <w:rPr>
          <w:i/>
          <w:iCs/>
        </w:rPr>
        <w:t>In viaggio con Erodoto</w:t>
      </w:r>
      <w:r w:rsidRPr="009A76BC">
        <w:t>, Milano, Feltrinelli, 2010.</w:t>
      </w:r>
    </w:p>
    <w:p w:rsidR="009F1B6F" w:rsidRPr="009F1B6F" w:rsidRDefault="00000000" w:rsidP="00D95D63">
      <w:pPr>
        <w:rPr>
          <w:lang w:val="en-US"/>
        </w:rPr>
      </w:pPr>
      <w:r w:rsidRPr="009A76BC">
        <w:rPr>
          <w:lang w:val="en-US"/>
        </w:rPr>
        <w:lastRenderedPageBreak/>
        <w:t xml:space="preserve">Korzybski Alfred, </w:t>
      </w:r>
      <w:r w:rsidRPr="009A76BC">
        <w:rPr>
          <w:i/>
          <w:iCs/>
          <w:lang w:val="en-US"/>
        </w:rPr>
        <w:t>Science and Sanity: An Introduction to Non-Aristotelian Systems and General Semantics</w:t>
      </w:r>
      <w:r w:rsidRPr="009A76BC">
        <w:rPr>
          <w:lang w:val="en-US"/>
        </w:rPr>
        <w:t xml:space="preserve">, Institute of General Semantics, Brooklyn, New York USA, 1995. </w:t>
      </w:r>
    </w:p>
    <w:p w:rsidR="00FC1707" w:rsidRPr="009A76BC" w:rsidRDefault="009F1B6F" w:rsidP="00D95D63">
      <w:r w:rsidRPr="009F1B6F">
        <w:rPr>
          <w:kern w:val="0"/>
        </w:rPr>
        <w:t>Martucci Donato, </w:t>
      </w:r>
      <w:r w:rsidRPr="009F1B6F">
        <w:rPr>
          <w:i/>
          <w:iCs/>
          <w:kern w:val="0"/>
        </w:rPr>
        <w:t xml:space="preserve">Il </w:t>
      </w:r>
      <w:proofErr w:type="spellStart"/>
      <w:r w:rsidRPr="009F1B6F">
        <w:rPr>
          <w:i/>
          <w:iCs/>
          <w:kern w:val="0"/>
        </w:rPr>
        <w:t>Kanun</w:t>
      </w:r>
      <w:proofErr w:type="spellEnd"/>
      <w:r w:rsidRPr="009F1B6F">
        <w:rPr>
          <w:i/>
          <w:iCs/>
          <w:kern w:val="0"/>
        </w:rPr>
        <w:t xml:space="preserve"> di Lek </w:t>
      </w:r>
      <w:proofErr w:type="spellStart"/>
      <w:r w:rsidRPr="009F1B6F">
        <w:rPr>
          <w:i/>
          <w:iCs/>
          <w:kern w:val="0"/>
        </w:rPr>
        <w:t>Dukagjini</w:t>
      </w:r>
      <w:proofErr w:type="spellEnd"/>
      <w:r w:rsidRPr="009F1B6F">
        <w:rPr>
          <w:i/>
          <w:iCs/>
          <w:kern w:val="0"/>
        </w:rPr>
        <w:t>. Le basi morali e giuridiche della società albanese</w:t>
      </w:r>
      <w:r w:rsidRPr="009F1B6F">
        <w:rPr>
          <w:kern w:val="0"/>
        </w:rPr>
        <w:t xml:space="preserve">, Lecce, </w:t>
      </w:r>
      <w:proofErr w:type="spellStart"/>
      <w:r w:rsidRPr="009F1B6F">
        <w:rPr>
          <w:kern w:val="0"/>
        </w:rPr>
        <w:t>Besa</w:t>
      </w:r>
      <w:proofErr w:type="spellEnd"/>
      <w:r w:rsidRPr="009F1B6F">
        <w:rPr>
          <w:kern w:val="0"/>
        </w:rPr>
        <w:t>, 2009</w:t>
      </w:r>
      <w:r w:rsidRPr="009F1B6F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:rsidR="00FC1707" w:rsidRPr="00D95D63" w:rsidRDefault="00000000" w:rsidP="00D95D63">
      <w:r w:rsidRPr="00D95D63">
        <w:t xml:space="preserve">Benjamin </w:t>
      </w:r>
      <w:proofErr w:type="spellStart"/>
      <w:r w:rsidRPr="00D95D63">
        <w:t>Labatut</w:t>
      </w:r>
      <w:proofErr w:type="spellEnd"/>
      <w:r w:rsidRPr="00D95D63">
        <w:t xml:space="preserve">, </w:t>
      </w:r>
      <w:r w:rsidRPr="00D95D63">
        <w:rPr>
          <w:i/>
          <w:iCs/>
        </w:rPr>
        <w:t>Quando abbiamo smesso di capire il mondo</w:t>
      </w:r>
      <w:r w:rsidRPr="00D95D63">
        <w:t>, Milano, Adelphi, 2021.</w:t>
      </w:r>
    </w:p>
    <w:p w:rsidR="00FC1707" w:rsidRPr="009A76BC" w:rsidRDefault="00000000" w:rsidP="00D95D63">
      <w:r w:rsidRPr="009A76BC">
        <w:t xml:space="preserve">Le </w:t>
      </w:r>
      <w:proofErr w:type="spellStart"/>
      <w:r w:rsidRPr="009A76BC">
        <w:t>Bris</w:t>
      </w:r>
      <w:proofErr w:type="spellEnd"/>
      <w:r w:rsidRPr="009A76BC">
        <w:t xml:space="preserve"> Michel, </w:t>
      </w:r>
      <w:r w:rsidRPr="009A76BC">
        <w:rPr>
          <w:i/>
          <w:iCs/>
        </w:rPr>
        <w:t>Dizionario amoroso degli esploratori</w:t>
      </w:r>
      <w:r w:rsidRPr="009A76BC">
        <w:t>, Milano, L'Ippocampo, 2010.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lang w:val="en-US"/>
        </w:rPr>
        <w:t xml:space="preserve">Leeming Matthew, </w:t>
      </w:r>
      <w:proofErr w:type="spellStart"/>
      <w:r w:rsidRPr="009A76BC">
        <w:rPr>
          <w:lang w:val="en-US"/>
        </w:rPr>
        <w:t>Morani</w:t>
      </w:r>
      <w:proofErr w:type="spellEnd"/>
      <w:r w:rsidRPr="009A76BC">
        <w:rPr>
          <w:lang w:val="en-US"/>
        </w:rPr>
        <w:t xml:space="preserve"> Bijan, </w:t>
      </w:r>
      <w:r w:rsidRPr="009A76BC">
        <w:rPr>
          <w:i/>
          <w:iCs/>
          <w:lang w:val="en-US"/>
        </w:rPr>
        <w:t>Afghanistan: A Companion and Guide</w:t>
      </w:r>
      <w:r w:rsidRPr="009A76BC">
        <w:rPr>
          <w:lang w:val="en-US"/>
        </w:rPr>
        <w:t>, Hong Kong, Odyssey Books &amp; Guides, 2005.</w:t>
      </w:r>
    </w:p>
    <w:p w:rsidR="00FC1707" w:rsidRPr="00D95D63" w:rsidRDefault="00000000" w:rsidP="00D95D63">
      <w:r w:rsidRPr="00D95D63">
        <w:t xml:space="preserve">McCarthy Cormac, </w:t>
      </w:r>
      <w:r w:rsidRPr="00D95D63">
        <w:rPr>
          <w:i/>
          <w:iCs/>
        </w:rPr>
        <w:t>Oltre il confine</w:t>
      </w:r>
      <w:r w:rsidRPr="00D95D63">
        <w:t>, Torino, Einaudi, 2014.</w:t>
      </w:r>
    </w:p>
    <w:p w:rsidR="00FC1707" w:rsidRPr="009A76BC" w:rsidRDefault="00000000" w:rsidP="00D95D63">
      <w:r w:rsidRPr="009A76BC">
        <w:t xml:space="preserve">Merlo Lorenzo, </w:t>
      </w:r>
      <w:r w:rsidRPr="009A76BC">
        <w:rPr>
          <w:i/>
          <w:iCs/>
        </w:rPr>
        <w:t>Essere Terra - Viaggio verso l’Afghanistan</w:t>
      </w:r>
      <w:r w:rsidRPr="009A76BC">
        <w:t>, Milano, Prospero, 2019.</w:t>
      </w:r>
    </w:p>
    <w:p w:rsidR="00FC1707" w:rsidRPr="009A76BC" w:rsidRDefault="00000000" w:rsidP="00D95D63">
      <w:r w:rsidRPr="009A76BC">
        <w:t xml:space="preserve">Merlo Lorenzo, </w:t>
      </w:r>
      <w:r w:rsidRPr="009A76BC">
        <w:rPr>
          <w:i/>
          <w:iCs/>
        </w:rPr>
        <w:t>Essere Terra - Un viaggio di ricerca</w:t>
      </w:r>
      <w:r w:rsidRPr="009A76BC">
        <w:t>, Milano, Prospero, 2020.</w:t>
      </w:r>
    </w:p>
    <w:p w:rsidR="00FC1707" w:rsidRPr="009A76BC" w:rsidRDefault="00000000" w:rsidP="00D95D63">
      <w:proofErr w:type="spellStart"/>
      <w:r w:rsidRPr="009A76BC">
        <w:t>Pigliaru</w:t>
      </w:r>
      <w:proofErr w:type="spellEnd"/>
      <w:r w:rsidRPr="009A76BC">
        <w:t xml:space="preserve"> Antonio, </w:t>
      </w:r>
      <w:r w:rsidRPr="009A76BC">
        <w:rPr>
          <w:i/>
          <w:iCs/>
        </w:rPr>
        <w:t>Il codice della vendetta barbaricina</w:t>
      </w:r>
      <w:r w:rsidRPr="009A76BC">
        <w:t>, Nuoro, Il Maestrale, 2010.</w:t>
      </w:r>
    </w:p>
    <w:p w:rsidR="00FC1707" w:rsidRPr="009A76BC" w:rsidRDefault="00000000" w:rsidP="00D95D63">
      <w:r w:rsidRPr="009A76BC">
        <w:t xml:space="preserve">Noble </w:t>
      </w:r>
      <w:proofErr w:type="spellStart"/>
      <w:r w:rsidRPr="009A76BC">
        <w:t>Wilford</w:t>
      </w:r>
      <w:proofErr w:type="spellEnd"/>
      <w:r w:rsidRPr="009A76BC">
        <w:t xml:space="preserve"> John, </w:t>
      </w:r>
      <w:r w:rsidRPr="009A76BC">
        <w:rPr>
          <w:i/>
          <w:iCs/>
        </w:rPr>
        <w:t>I signori delle mappe</w:t>
      </w:r>
      <w:r w:rsidRPr="009A76BC">
        <w:t>, Milano, Garzanti, 2020.</w:t>
      </w:r>
    </w:p>
    <w:p w:rsidR="009F1B6F" w:rsidRPr="009A76BC" w:rsidRDefault="009F1B6F" w:rsidP="00D95D63">
      <w:r w:rsidRPr="009A76BC">
        <w:t xml:space="preserve">Rinaldi Niccolò, </w:t>
      </w:r>
      <w:r w:rsidRPr="009A76BC">
        <w:rPr>
          <w:i/>
          <w:iCs/>
        </w:rPr>
        <w:t>Un'altra Chernobyl nel silenzio di tutti: l'apocalisse di Semipalatinsk</w:t>
      </w:r>
      <w:r w:rsidRPr="009A76BC">
        <w:t>, Roma, Solidarietà internazionale, anno XIII, novembre-dicembre 2002.</w:t>
      </w:r>
    </w:p>
    <w:p w:rsidR="009F1B6F" w:rsidRPr="009A76BC" w:rsidRDefault="009F1B6F" w:rsidP="00D95D63">
      <w:r w:rsidRPr="009A76BC">
        <w:t xml:space="preserve">Rinaldi Niccolò, </w:t>
      </w:r>
      <w:r w:rsidRPr="009A76BC">
        <w:rPr>
          <w:i/>
          <w:iCs/>
        </w:rPr>
        <w:t>Tappeti volanti per andare e tornare</w:t>
      </w:r>
      <w:r w:rsidRPr="009A76BC">
        <w:t>, Pitigliano (Gr), Stampa alternativa, s.d.</w:t>
      </w:r>
    </w:p>
    <w:p w:rsidR="009F1B6F" w:rsidRPr="009A76BC" w:rsidRDefault="009F1B6F" w:rsidP="00D95D63">
      <w:r w:rsidRPr="009A76BC">
        <w:t xml:space="preserve">Rinaldi Niccolò, </w:t>
      </w:r>
      <w:r w:rsidRPr="009A76BC">
        <w:rPr>
          <w:i/>
          <w:iCs/>
        </w:rPr>
        <w:t xml:space="preserve">Islam, Guerra e Dintorni. Viaggio in Afghanistan, </w:t>
      </w:r>
      <w:r w:rsidRPr="009A76BC">
        <w:t>Torino, L’Harmattan Italia, 1997.</w:t>
      </w:r>
    </w:p>
    <w:p w:rsidR="009F1B6F" w:rsidRPr="009A76BC" w:rsidRDefault="009F1B6F" w:rsidP="00D95D63">
      <w:r w:rsidRPr="009A76BC">
        <w:t xml:space="preserve">Rumiz Paolo, </w:t>
      </w:r>
      <w:r w:rsidRPr="009A76BC">
        <w:rPr>
          <w:i/>
          <w:iCs/>
        </w:rPr>
        <w:t>È oriente</w:t>
      </w:r>
      <w:r w:rsidRPr="009A76BC">
        <w:t xml:space="preserve">, Milano, Feltrinelli, 2005. </w:t>
      </w:r>
    </w:p>
    <w:p w:rsidR="009F1B6F" w:rsidRPr="009F1B6F" w:rsidRDefault="00000000" w:rsidP="00D95D63">
      <w:r w:rsidRPr="009A76BC">
        <w:t xml:space="preserve">Rumiz Paolo, </w:t>
      </w:r>
      <w:r w:rsidRPr="009A76BC">
        <w:rPr>
          <w:i/>
          <w:iCs/>
        </w:rPr>
        <w:t>Trans Europa Express</w:t>
      </w:r>
      <w:r w:rsidRPr="009A76BC">
        <w:t>, Milano, Feltrinelli 2012.</w:t>
      </w:r>
    </w:p>
    <w:p w:rsidR="00FC1707" w:rsidRPr="009A76BC" w:rsidRDefault="009F1B6F" w:rsidP="00D95D63">
      <w:r w:rsidRPr="009F1B6F">
        <w:rPr>
          <w:kern w:val="0"/>
        </w:rPr>
        <w:t>Stirner Max, </w:t>
      </w:r>
      <w:r w:rsidRPr="009F1B6F">
        <w:rPr>
          <w:i/>
          <w:iCs/>
          <w:kern w:val="0"/>
        </w:rPr>
        <w:t>L’unico e la sua proprietà</w:t>
      </w:r>
      <w:r w:rsidRPr="009F1B6F">
        <w:rPr>
          <w:kern w:val="0"/>
        </w:rPr>
        <w:t>, Milano, Adelphi, 1979</w:t>
      </w:r>
      <w:r w:rsidRPr="009F1B6F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:rsidR="00FC1707" w:rsidRPr="009A76BC" w:rsidRDefault="00000000" w:rsidP="00D95D63">
      <w:r w:rsidRPr="009A76BC">
        <w:t>Toso Fiorenzo</w:t>
      </w:r>
      <w:r w:rsidRPr="009A76BC">
        <w:rPr>
          <w:i/>
          <w:iCs/>
        </w:rPr>
        <w:t>, Lingue d’Europa. La pluralità linguistica dei Paesi europei fra passato e presente</w:t>
      </w:r>
      <w:r w:rsidRPr="009A76BC">
        <w:t>, Milano, Baldini Castoldi Dalai, 2006.</w:t>
      </w:r>
    </w:p>
    <w:p w:rsidR="009F1B6F" w:rsidRPr="009F1B6F" w:rsidRDefault="00000000" w:rsidP="00D95D63">
      <w:r w:rsidRPr="009A76BC">
        <w:t xml:space="preserve">Turri Eugenio, </w:t>
      </w:r>
      <w:r w:rsidRPr="009A76BC">
        <w:rPr>
          <w:i/>
          <w:iCs/>
        </w:rPr>
        <w:t>Il paesaggio degli uomini. La natura, la cultura, la storia</w:t>
      </w:r>
      <w:r w:rsidRPr="009A76BC">
        <w:t>, Bologna, Zanichelli, 2003.</w:t>
      </w:r>
    </w:p>
    <w:p w:rsidR="00FC1707" w:rsidRPr="009A76BC" w:rsidRDefault="009F1B6F" w:rsidP="00D95D63">
      <w:proofErr w:type="spellStart"/>
      <w:r w:rsidRPr="009F1B6F">
        <w:rPr>
          <w:kern w:val="0"/>
        </w:rPr>
        <w:t>Vian</w:t>
      </w:r>
      <w:proofErr w:type="spellEnd"/>
      <w:r w:rsidRPr="009F1B6F">
        <w:rPr>
          <w:kern w:val="0"/>
        </w:rPr>
        <w:t xml:space="preserve"> Boris, </w:t>
      </w:r>
      <w:r w:rsidRPr="009F1B6F">
        <w:rPr>
          <w:i/>
          <w:iCs/>
          <w:kern w:val="0"/>
        </w:rPr>
        <w:t>La schiuma dei giorni</w:t>
      </w:r>
      <w:r w:rsidRPr="009F1B6F">
        <w:rPr>
          <w:kern w:val="0"/>
        </w:rPr>
        <w:t>, Milano, Marcos y Marcos, 1992</w:t>
      </w:r>
      <w:r w:rsidRPr="009F1B6F"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r w:rsidRPr="009A76BC">
        <w:t>GUIDE</w:t>
      </w:r>
    </w:p>
    <w:p w:rsidR="009F1B6F" w:rsidRPr="009A76BC" w:rsidRDefault="009F1B6F" w:rsidP="00D95D63"/>
    <w:p w:rsidR="00FC1707" w:rsidRPr="009A76BC" w:rsidRDefault="00000000" w:rsidP="00D95D63">
      <w:r w:rsidRPr="009A76BC">
        <w:rPr>
          <w:i/>
          <w:iCs/>
        </w:rPr>
        <w:lastRenderedPageBreak/>
        <w:t xml:space="preserve">Croazia, </w:t>
      </w:r>
      <w:proofErr w:type="spellStart"/>
      <w:r w:rsidRPr="009A76BC">
        <w:t>Mutić</w:t>
      </w:r>
      <w:proofErr w:type="spellEnd"/>
      <w:r w:rsidRPr="009A76BC">
        <w:t xml:space="preserve"> </w:t>
      </w:r>
      <w:proofErr w:type="spellStart"/>
      <w:r w:rsidRPr="009A76BC">
        <w:t>Anja</w:t>
      </w:r>
      <w:proofErr w:type="spellEnd"/>
      <w:r w:rsidRPr="009A76BC">
        <w:t xml:space="preserve">, Stewart </w:t>
      </w:r>
      <w:proofErr w:type="spellStart"/>
      <w:r w:rsidRPr="009A76BC">
        <w:t>Iain</w:t>
      </w:r>
      <w:proofErr w:type="spellEnd"/>
      <w:r w:rsidRPr="009A76BC">
        <w:t xml:space="preserve"> (a cura di), Torino, Edt/</w:t>
      </w:r>
      <w:proofErr w:type="spellStart"/>
      <w:r w:rsidRPr="009A76BC">
        <w:t>Lonely</w:t>
      </w:r>
      <w:proofErr w:type="spellEnd"/>
      <w:r w:rsidRPr="009A76BC">
        <w:t xml:space="preserve"> Planet, 2011.</w:t>
      </w:r>
    </w:p>
    <w:p w:rsidR="00FC1707" w:rsidRPr="009A76BC" w:rsidRDefault="00000000" w:rsidP="00D95D63">
      <w:r w:rsidRPr="009A76BC">
        <w:rPr>
          <w:i/>
          <w:iCs/>
        </w:rPr>
        <w:t xml:space="preserve">Balcani occidentali, </w:t>
      </w:r>
      <w:proofErr w:type="spellStart"/>
      <w:r w:rsidRPr="009A76BC">
        <w:t>Plunkett</w:t>
      </w:r>
      <w:proofErr w:type="spellEnd"/>
      <w:r w:rsidRPr="009A76BC">
        <w:t xml:space="preserve"> Richard, Maric </w:t>
      </w:r>
      <w:proofErr w:type="spellStart"/>
      <w:r w:rsidRPr="009A76BC">
        <w:t>Vesna</w:t>
      </w:r>
      <w:proofErr w:type="spellEnd"/>
      <w:r w:rsidRPr="009A76BC">
        <w:t>, Oliver Jeanne (a cura di), Torino, Edt/</w:t>
      </w:r>
      <w:proofErr w:type="spellStart"/>
      <w:r w:rsidRPr="009A76BC">
        <w:t>Lonely</w:t>
      </w:r>
      <w:proofErr w:type="spellEnd"/>
      <w:r w:rsidRPr="009A76BC">
        <w:t xml:space="preserve"> Planet, 2006.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lastRenderedPageBreak/>
        <w:t xml:space="preserve">Bulgaria, </w:t>
      </w:r>
      <w:r w:rsidRPr="009A76BC">
        <w:rPr>
          <w:lang w:val="en-US"/>
        </w:rPr>
        <w:t xml:space="preserve">Watkins Richard, </w:t>
      </w:r>
      <w:proofErr w:type="spellStart"/>
      <w:r w:rsidRPr="009A76BC">
        <w:rPr>
          <w:lang w:val="en-US"/>
        </w:rPr>
        <w:t>Deliso</w:t>
      </w:r>
      <w:proofErr w:type="spellEnd"/>
      <w:r w:rsidRPr="009A76BC">
        <w:rPr>
          <w:lang w:val="en-US"/>
        </w:rPr>
        <w:t xml:space="preserve"> Christopher (a </w:t>
      </w:r>
      <w:proofErr w:type="spellStart"/>
      <w:r w:rsidRPr="009A76BC">
        <w:rPr>
          <w:lang w:val="en-US"/>
        </w:rPr>
        <w:t>cura</w:t>
      </w:r>
      <w:proofErr w:type="spellEnd"/>
      <w:r w:rsidRPr="009A76BC">
        <w:rPr>
          <w:lang w:val="en-US"/>
        </w:rPr>
        <w:t xml:space="preserve"> di), Torino, </w:t>
      </w:r>
      <w:proofErr w:type="spellStart"/>
      <w:r w:rsidRPr="009A76BC">
        <w:rPr>
          <w:lang w:val="en-US"/>
        </w:rPr>
        <w:t>Edt</w:t>
      </w:r>
      <w:proofErr w:type="spellEnd"/>
      <w:r w:rsidRPr="009A76BC">
        <w:rPr>
          <w:lang w:val="en-US"/>
        </w:rPr>
        <w:t>/Lonely Planet, 2008.</w:t>
      </w:r>
    </w:p>
    <w:p w:rsidR="00FC1707" w:rsidRPr="009A76BC" w:rsidRDefault="00000000" w:rsidP="00D95D63">
      <w:pPr>
        <w:rPr>
          <w:lang w:val="en-US"/>
        </w:rPr>
      </w:pPr>
      <w:proofErr w:type="spellStart"/>
      <w:r w:rsidRPr="009A76BC">
        <w:rPr>
          <w:i/>
          <w:iCs/>
          <w:lang w:val="en-US"/>
        </w:rPr>
        <w:t>Turchia</w:t>
      </w:r>
      <w:proofErr w:type="spellEnd"/>
      <w:r w:rsidRPr="009A76BC">
        <w:rPr>
          <w:lang w:val="en-US"/>
        </w:rPr>
        <w:t xml:space="preserve">, Yale Pat, Campbell Verity, Plunkett Richard (a </w:t>
      </w:r>
      <w:proofErr w:type="spellStart"/>
      <w:r w:rsidRPr="009A76BC">
        <w:rPr>
          <w:lang w:val="en-US"/>
        </w:rPr>
        <w:t>cura</w:t>
      </w:r>
      <w:proofErr w:type="spellEnd"/>
      <w:r w:rsidRPr="009A76BC">
        <w:rPr>
          <w:lang w:val="en-US"/>
        </w:rPr>
        <w:t xml:space="preserve"> di), </w:t>
      </w:r>
      <w:proofErr w:type="spellStart"/>
      <w:r w:rsidRPr="009A76BC">
        <w:rPr>
          <w:lang w:val="en-US"/>
        </w:rPr>
        <w:t>Edt</w:t>
      </w:r>
      <w:proofErr w:type="spellEnd"/>
      <w:r w:rsidRPr="009A76BC">
        <w:rPr>
          <w:lang w:val="en-US"/>
        </w:rPr>
        <w:t>/Lonely Planet, 2003.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 xml:space="preserve">Georgia, Armenia e </w:t>
      </w:r>
      <w:proofErr w:type="spellStart"/>
      <w:r w:rsidRPr="009A76BC">
        <w:rPr>
          <w:i/>
          <w:iCs/>
          <w:lang w:val="en-US"/>
        </w:rPr>
        <w:t>Azerbaigian</w:t>
      </w:r>
      <w:proofErr w:type="spellEnd"/>
      <w:r w:rsidRPr="009A76BC">
        <w:rPr>
          <w:i/>
          <w:iCs/>
          <w:lang w:val="en-US"/>
        </w:rPr>
        <w:t xml:space="preserve">, </w:t>
      </w:r>
      <w:r w:rsidRPr="009A76BC">
        <w:rPr>
          <w:lang w:val="en-US"/>
        </w:rPr>
        <w:t xml:space="preserve">Jones Alex, Masters Tom, Maxwell Virginia, Noble John (a </w:t>
      </w:r>
      <w:proofErr w:type="spellStart"/>
      <w:r w:rsidRPr="009A76BC">
        <w:rPr>
          <w:lang w:val="en-US"/>
        </w:rPr>
        <w:t>cura</w:t>
      </w:r>
      <w:proofErr w:type="spellEnd"/>
      <w:r w:rsidRPr="009A76BC">
        <w:rPr>
          <w:lang w:val="en-US"/>
        </w:rPr>
        <w:t xml:space="preserve"> di),</w:t>
      </w:r>
      <w:r w:rsidRPr="009A76BC">
        <w:rPr>
          <w:i/>
          <w:iCs/>
          <w:lang w:val="en-US"/>
        </w:rPr>
        <w:t xml:space="preserve"> </w:t>
      </w:r>
      <w:r w:rsidRPr="009A76BC">
        <w:rPr>
          <w:lang w:val="en-US"/>
        </w:rPr>
        <w:t xml:space="preserve">Torino, </w:t>
      </w:r>
      <w:proofErr w:type="spellStart"/>
      <w:r w:rsidRPr="009A76BC">
        <w:rPr>
          <w:lang w:val="en-US"/>
        </w:rPr>
        <w:t>Edt</w:t>
      </w:r>
      <w:proofErr w:type="spellEnd"/>
      <w:r w:rsidRPr="009A76BC">
        <w:rPr>
          <w:lang w:val="en-US"/>
        </w:rPr>
        <w:t>/Lonely Planet, 2016.</w:t>
      </w:r>
    </w:p>
    <w:p w:rsidR="00FC1707" w:rsidRPr="009A76BC" w:rsidRDefault="00000000" w:rsidP="00D95D63">
      <w:pPr>
        <w:rPr>
          <w:lang w:val="en-US"/>
        </w:rPr>
      </w:pPr>
      <w:proofErr w:type="spellStart"/>
      <w:r w:rsidRPr="009A76BC">
        <w:rPr>
          <w:i/>
          <w:iCs/>
          <w:lang w:val="en-US"/>
        </w:rPr>
        <w:t>Tagikistan</w:t>
      </w:r>
      <w:proofErr w:type="spellEnd"/>
      <w:r w:rsidRPr="009A76BC">
        <w:rPr>
          <w:lang w:val="en-US"/>
        </w:rPr>
        <w:t xml:space="preserve">, Ibbotson Sophie, Lovell-Hoare Max (a </w:t>
      </w:r>
      <w:proofErr w:type="spellStart"/>
      <w:r w:rsidRPr="009A76BC">
        <w:rPr>
          <w:lang w:val="en-US"/>
        </w:rPr>
        <w:t>cura</w:t>
      </w:r>
      <w:proofErr w:type="spellEnd"/>
      <w:r w:rsidRPr="009A76BC">
        <w:rPr>
          <w:lang w:val="en-US"/>
        </w:rPr>
        <w:t xml:space="preserve"> di), Chesham (Bucks), </w:t>
      </w:r>
      <w:proofErr w:type="spellStart"/>
      <w:r w:rsidRPr="009A76BC">
        <w:rPr>
          <w:lang w:val="en-US"/>
        </w:rPr>
        <w:t>Bradt</w:t>
      </w:r>
      <w:proofErr w:type="spellEnd"/>
      <w:r w:rsidRPr="009A76BC">
        <w:rPr>
          <w:lang w:val="en-US"/>
        </w:rPr>
        <w:t xml:space="preserve">, 2018. 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>Kyrgyzstan</w:t>
      </w:r>
      <w:r w:rsidRPr="009A76BC">
        <w:rPr>
          <w:lang w:val="en-US"/>
        </w:rPr>
        <w:t xml:space="preserve">, Mitchell Laurence (a </w:t>
      </w:r>
      <w:proofErr w:type="spellStart"/>
      <w:r w:rsidRPr="009A76BC">
        <w:rPr>
          <w:lang w:val="en-US"/>
        </w:rPr>
        <w:t>cura</w:t>
      </w:r>
      <w:proofErr w:type="spellEnd"/>
      <w:r w:rsidRPr="009A76BC">
        <w:rPr>
          <w:lang w:val="en-US"/>
        </w:rPr>
        <w:t xml:space="preserve"> di), Chesham (Bucks), </w:t>
      </w:r>
      <w:proofErr w:type="spellStart"/>
      <w:r w:rsidRPr="009A76BC">
        <w:rPr>
          <w:lang w:val="en-US"/>
        </w:rPr>
        <w:t>Bradt</w:t>
      </w:r>
      <w:proofErr w:type="spellEnd"/>
      <w:r w:rsidRPr="009A76BC">
        <w:rPr>
          <w:lang w:val="en-US"/>
        </w:rPr>
        <w:t>, 2016.</w:t>
      </w:r>
    </w:p>
    <w:p w:rsidR="00FC1707" w:rsidRPr="009A76BC" w:rsidRDefault="00000000" w:rsidP="00D95D63">
      <w:pPr>
        <w:rPr>
          <w:b/>
          <w:bCs/>
        </w:rPr>
      </w:pPr>
      <w:r w:rsidRPr="009A76BC">
        <w:rPr>
          <w:i/>
          <w:iCs/>
        </w:rPr>
        <w:t>Mongolia</w:t>
      </w:r>
      <w:r w:rsidRPr="009A76BC">
        <w:t xml:space="preserve">, Kohn Michael, </w:t>
      </w:r>
      <w:proofErr w:type="spellStart"/>
      <w:r w:rsidRPr="009A76BC">
        <w:t>Kaminski</w:t>
      </w:r>
      <w:proofErr w:type="spellEnd"/>
      <w:r w:rsidRPr="009A76BC">
        <w:t xml:space="preserve"> Anna, </w:t>
      </w:r>
      <w:proofErr w:type="spellStart"/>
      <w:r w:rsidRPr="009A76BC">
        <w:t>McCrohan</w:t>
      </w:r>
      <w:proofErr w:type="spellEnd"/>
      <w:r w:rsidRPr="009A76BC">
        <w:t xml:space="preserve"> Daniel (a cura di), Torino, Edt/</w:t>
      </w:r>
      <w:proofErr w:type="spellStart"/>
      <w:r w:rsidRPr="009A76BC">
        <w:t>Lonely</w:t>
      </w:r>
      <w:proofErr w:type="spellEnd"/>
      <w:r w:rsidRPr="009A76BC">
        <w:t xml:space="preserve"> Planet, 2015.</w:t>
      </w:r>
    </w:p>
    <w:p w:rsidR="00FC1707" w:rsidRPr="009A76BC" w:rsidRDefault="00000000" w:rsidP="00D95D63">
      <w:r w:rsidRPr="009A76BC">
        <w:rPr>
          <w:i/>
          <w:iCs/>
        </w:rPr>
        <w:t>Asia centrale</w:t>
      </w:r>
      <w:r w:rsidRPr="009A76BC">
        <w:t xml:space="preserve">, </w:t>
      </w:r>
      <w:proofErr w:type="spellStart"/>
      <w:r w:rsidRPr="009A76BC">
        <w:t>Mayhew</w:t>
      </w:r>
      <w:proofErr w:type="spellEnd"/>
      <w:r w:rsidRPr="009A76BC">
        <w:t xml:space="preserve"> Bradley, Bloom Greg, </w:t>
      </w:r>
      <w:proofErr w:type="spellStart"/>
      <w:r w:rsidRPr="009A76BC">
        <w:t>Clammer</w:t>
      </w:r>
      <w:proofErr w:type="spellEnd"/>
      <w:r w:rsidRPr="009A76BC">
        <w:t xml:space="preserve"> Paul, Kohn Michael, Noble John (a cura di), Torino, Edt/</w:t>
      </w:r>
      <w:proofErr w:type="spellStart"/>
      <w:r w:rsidRPr="009A76BC">
        <w:t>Lonely</w:t>
      </w:r>
      <w:proofErr w:type="spellEnd"/>
      <w:r w:rsidRPr="009A76BC">
        <w:t xml:space="preserve"> Planet, 2011.</w:t>
      </w:r>
    </w:p>
    <w:p w:rsidR="00FC1707" w:rsidRPr="009A76BC" w:rsidRDefault="00000000" w:rsidP="00D95D63">
      <w:r w:rsidRPr="009A76BC">
        <w:rPr>
          <w:i/>
          <w:iCs/>
        </w:rPr>
        <w:t>Asia centrale</w:t>
      </w:r>
      <w:r w:rsidRPr="009A76BC">
        <w:t xml:space="preserve">, </w:t>
      </w:r>
      <w:proofErr w:type="spellStart"/>
      <w:r w:rsidRPr="009A76BC">
        <w:t>Mayhew</w:t>
      </w:r>
      <w:proofErr w:type="spellEnd"/>
      <w:r w:rsidRPr="009A76BC">
        <w:t xml:space="preserve"> Bradley, </w:t>
      </w:r>
      <w:proofErr w:type="spellStart"/>
      <w:r w:rsidRPr="009A76BC">
        <w:t>Clammer</w:t>
      </w:r>
      <w:proofErr w:type="spellEnd"/>
      <w:r w:rsidRPr="009A76BC">
        <w:t xml:space="preserve"> Paul, Kohn Michael (a cura di), Torino, Edt/</w:t>
      </w:r>
      <w:proofErr w:type="spellStart"/>
      <w:r w:rsidRPr="009A76BC">
        <w:t>Lonely</w:t>
      </w:r>
      <w:proofErr w:type="spellEnd"/>
      <w:r w:rsidRPr="009A76BC">
        <w:t xml:space="preserve"> Planet, 2005.</w:t>
      </w:r>
    </w:p>
    <w:p w:rsidR="00FC1707" w:rsidRPr="009A76BC" w:rsidRDefault="00000000" w:rsidP="00D95D63">
      <w:r w:rsidRPr="009A76BC">
        <w:rPr>
          <w:i/>
          <w:iCs/>
        </w:rPr>
        <w:t>Russia</w:t>
      </w:r>
      <w:r w:rsidRPr="009A76BC">
        <w:t xml:space="preserve">, Richmond Simon, Baker Mark, </w:t>
      </w:r>
      <w:proofErr w:type="spellStart"/>
      <w:r w:rsidRPr="009A76BC">
        <w:t>Bennetts</w:t>
      </w:r>
      <w:proofErr w:type="spellEnd"/>
      <w:r w:rsidRPr="009A76BC">
        <w:t xml:space="preserve"> Marc, Butler Stuart, Holden Trent, </w:t>
      </w:r>
      <w:proofErr w:type="spellStart"/>
      <w:r w:rsidRPr="009A76BC">
        <w:t>Lemer</w:t>
      </w:r>
      <w:proofErr w:type="spellEnd"/>
      <w:r w:rsidRPr="009A76BC">
        <w:t xml:space="preserve"> Ali, Leonov </w:t>
      </w:r>
      <w:proofErr w:type="spellStart"/>
      <w:r w:rsidRPr="009A76BC">
        <w:t>Tatyana</w:t>
      </w:r>
      <w:proofErr w:type="spellEnd"/>
      <w:r w:rsidRPr="009A76BC">
        <w:t xml:space="preserve">, Masters Tom, Morgan Kate, </w:t>
      </w:r>
      <w:proofErr w:type="spellStart"/>
      <w:r w:rsidRPr="009A76BC">
        <w:t>Ragozin</w:t>
      </w:r>
      <w:proofErr w:type="spellEnd"/>
      <w:r w:rsidRPr="009A76BC">
        <w:t xml:space="preserve"> Leonid, St Louis Regis, </w:t>
      </w:r>
      <w:proofErr w:type="spellStart"/>
      <w:r w:rsidRPr="009A76BC">
        <w:t>Vorhees</w:t>
      </w:r>
      <w:proofErr w:type="spellEnd"/>
      <w:r w:rsidRPr="009A76BC">
        <w:t xml:space="preserve"> Mara (a cura di), Torino, Edt/</w:t>
      </w:r>
      <w:proofErr w:type="spellStart"/>
      <w:r w:rsidRPr="009A76BC">
        <w:t>Lonely</w:t>
      </w:r>
      <w:proofErr w:type="spellEnd"/>
      <w:r w:rsidRPr="009A76BC">
        <w:t xml:space="preserve"> Planet, 2018.</w:t>
      </w:r>
    </w:p>
    <w:p w:rsidR="00FC1707" w:rsidRPr="009A76BC" w:rsidRDefault="00000000" w:rsidP="00D95D63">
      <w:r w:rsidRPr="009A76BC">
        <w:rPr>
          <w:i/>
          <w:iCs/>
        </w:rPr>
        <w:t>Russia europea</w:t>
      </w:r>
      <w:r w:rsidRPr="009A76BC">
        <w:t xml:space="preserve">, Richmond Simon, Bloom Greg, Elliott Mark, Kohn Michael, </w:t>
      </w:r>
      <w:proofErr w:type="spellStart"/>
      <w:r w:rsidRPr="009A76BC">
        <w:t>Ragozin</w:t>
      </w:r>
      <w:proofErr w:type="spellEnd"/>
      <w:r w:rsidRPr="009A76BC">
        <w:t xml:space="preserve"> Leonid, </w:t>
      </w:r>
      <w:proofErr w:type="spellStart"/>
      <w:r w:rsidRPr="009A76BC">
        <w:t>Vorhees</w:t>
      </w:r>
      <w:proofErr w:type="spellEnd"/>
      <w:r w:rsidRPr="009A76BC">
        <w:t xml:space="preserve"> Mara (a cura di), Torino, Edt/</w:t>
      </w:r>
      <w:proofErr w:type="spellStart"/>
      <w:r w:rsidRPr="009A76BC">
        <w:t>Lonely</w:t>
      </w:r>
      <w:proofErr w:type="spellEnd"/>
      <w:r w:rsidRPr="009A76BC">
        <w:t xml:space="preserve"> Planet, 2009.</w:t>
      </w:r>
    </w:p>
    <w:p w:rsidR="009F1B6F" w:rsidRPr="009A76BC" w:rsidRDefault="00000000" w:rsidP="00D95D63">
      <w:r w:rsidRPr="009A76BC">
        <w:rPr>
          <w:i/>
          <w:iCs/>
        </w:rPr>
        <w:t>Ucraina</w:t>
      </w:r>
      <w:r w:rsidRPr="009A76BC">
        <w:t xml:space="preserve">, Di Duca Marc, </w:t>
      </w:r>
      <w:proofErr w:type="spellStart"/>
      <w:r w:rsidRPr="009A76BC">
        <w:t>Ragozin</w:t>
      </w:r>
      <w:proofErr w:type="spellEnd"/>
      <w:r w:rsidRPr="009A76BC">
        <w:t xml:space="preserve"> Leonid (a cura di), Torino, Edt/</w:t>
      </w:r>
      <w:proofErr w:type="spellStart"/>
      <w:r w:rsidRPr="009A76BC">
        <w:t>Lonely</w:t>
      </w:r>
      <w:proofErr w:type="spellEnd"/>
      <w:r w:rsidRPr="009A76BC">
        <w:t xml:space="preserve"> Planet, 2011.</w:t>
      </w:r>
    </w:p>
    <w:p w:rsidR="009F1B6F" w:rsidRPr="009A76BC" w:rsidRDefault="009F1B6F" w:rsidP="00D95D63"/>
    <w:p w:rsidR="009F1B6F" w:rsidRPr="009A76BC" w:rsidRDefault="009F1B6F" w:rsidP="00D95D63"/>
    <w:p w:rsidR="009F1B6F" w:rsidRPr="009A76BC" w:rsidRDefault="009F1B6F" w:rsidP="00D95D63">
      <w:pPr>
        <w:rPr>
          <w:b/>
          <w:bCs/>
        </w:rPr>
      </w:pPr>
      <w:r w:rsidRPr="009A76BC">
        <w:rPr>
          <w:b/>
          <w:bCs/>
        </w:rPr>
        <w:t>Cartografia</w:t>
      </w:r>
    </w:p>
    <w:p w:rsidR="009F1B6F" w:rsidRPr="009A76BC" w:rsidRDefault="009F1B6F" w:rsidP="00D95D63"/>
    <w:p w:rsidR="00FC1707" w:rsidRPr="009A76BC" w:rsidRDefault="00000000" w:rsidP="00D95D63">
      <w:proofErr w:type="spellStart"/>
      <w:r w:rsidRPr="009A76BC">
        <w:rPr>
          <w:i/>
          <w:iCs/>
        </w:rPr>
        <w:t>Jugoslavija</w:t>
      </w:r>
      <w:proofErr w:type="spellEnd"/>
      <w:r w:rsidRPr="009A76BC">
        <w:t xml:space="preserve"> - 1:1.000.000 - Michelin - 1978.</w:t>
      </w:r>
    </w:p>
    <w:p w:rsidR="00FC1707" w:rsidRPr="009A76BC" w:rsidRDefault="00000000" w:rsidP="00D95D63">
      <w:proofErr w:type="spellStart"/>
      <w:r w:rsidRPr="009A76BC">
        <w:rPr>
          <w:i/>
          <w:iCs/>
        </w:rPr>
        <w:t>Republika</w:t>
      </w:r>
      <w:proofErr w:type="spellEnd"/>
      <w:r w:rsidRPr="009A76BC">
        <w:rPr>
          <w:i/>
          <w:iCs/>
        </w:rPr>
        <w:t xml:space="preserve"> </w:t>
      </w:r>
      <w:proofErr w:type="spellStart"/>
      <w:r w:rsidRPr="009A76BC">
        <w:rPr>
          <w:i/>
          <w:iCs/>
        </w:rPr>
        <w:t>Hrvatska</w:t>
      </w:r>
      <w:proofErr w:type="spellEnd"/>
      <w:r w:rsidRPr="009A76BC">
        <w:t xml:space="preserve"> - 1:500.000 - </w:t>
      </w:r>
      <w:proofErr w:type="spellStart"/>
      <w:r w:rsidRPr="009A76BC">
        <w:t>Trsat</w:t>
      </w:r>
      <w:proofErr w:type="spellEnd"/>
      <w:r w:rsidRPr="009A76BC">
        <w:t xml:space="preserve"> Polo </w:t>
      </w:r>
      <w:proofErr w:type="spellStart"/>
      <w:r w:rsidRPr="009A76BC">
        <w:t>d.o.o</w:t>
      </w:r>
      <w:proofErr w:type="spellEnd"/>
      <w:r w:rsidRPr="009A76BC">
        <w:t>. - s.d.</w:t>
      </w:r>
    </w:p>
    <w:p w:rsidR="00FC1707" w:rsidRPr="009A76BC" w:rsidRDefault="00000000" w:rsidP="00D95D63">
      <w:r w:rsidRPr="009A76BC">
        <w:rPr>
          <w:i/>
          <w:iCs/>
        </w:rPr>
        <w:t xml:space="preserve">Bosna i </w:t>
      </w:r>
      <w:proofErr w:type="spellStart"/>
      <w:r w:rsidRPr="009A76BC">
        <w:rPr>
          <w:i/>
          <w:iCs/>
        </w:rPr>
        <w:t>Hercegovina</w:t>
      </w:r>
      <w:proofErr w:type="spellEnd"/>
      <w:r w:rsidRPr="009A76BC">
        <w:t xml:space="preserve"> - 1:470.000 - </w:t>
      </w:r>
      <w:proofErr w:type="spellStart"/>
      <w:r w:rsidRPr="009A76BC">
        <w:t>Merkur</w:t>
      </w:r>
      <w:proofErr w:type="spellEnd"/>
      <w:r w:rsidRPr="009A76BC">
        <w:t>-SV - 2010.</w:t>
      </w:r>
    </w:p>
    <w:p w:rsidR="00FC1707" w:rsidRPr="009A76BC" w:rsidRDefault="00000000" w:rsidP="00D95D63">
      <w:r w:rsidRPr="009A76BC">
        <w:rPr>
          <w:i/>
          <w:iCs/>
        </w:rPr>
        <w:t>Romania, Bulgaria, Moldova</w:t>
      </w:r>
      <w:r w:rsidRPr="009A76BC">
        <w:t xml:space="preserve"> - 1: 800.000 - Touring - 1998.</w:t>
      </w:r>
    </w:p>
    <w:p w:rsidR="00FC1707" w:rsidRPr="00D95D63" w:rsidRDefault="00000000" w:rsidP="00D95D63">
      <w:r w:rsidRPr="00D95D63">
        <w:rPr>
          <w:i/>
          <w:iCs/>
        </w:rPr>
        <w:t>Romania, Bulgaria</w:t>
      </w:r>
      <w:r w:rsidRPr="00D95D63">
        <w:t xml:space="preserve"> - </w:t>
      </w:r>
      <w:proofErr w:type="gramStart"/>
      <w:r w:rsidRPr="00D95D63">
        <w:t>1:800.000</w:t>
      </w:r>
      <w:proofErr w:type="gramEnd"/>
      <w:r w:rsidRPr="00D95D63">
        <w:t xml:space="preserve"> - Touring - s.d.</w:t>
      </w:r>
    </w:p>
    <w:p w:rsidR="00FC1707" w:rsidRPr="009A76BC" w:rsidRDefault="00000000" w:rsidP="00D95D63">
      <w:pPr>
        <w:rPr>
          <w:lang w:val="de-DE"/>
        </w:rPr>
      </w:pPr>
      <w:proofErr w:type="spellStart"/>
      <w:r w:rsidRPr="009A76BC">
        <w:rPr>
          <w:i/>
          <w:iCs/>
          <w:lang w:val="de-DE"/>
        </w:rPr>
        <w:t>Srbija</w:t>
      </w:r>
      <w:proofErr w:type="spellEnd"/>
      <w:r w:rsidRPr="009A76BC">
        <w:rPr>
          <w:lang w:val="de-DE"/>
        </w:rPr>
        <w:t xml:space="preserve"> - 1:535.000 - Merkur-SV - </w:t>
      </w:r>
      <w:proofErr w:type="spellStart"/>
      <w:r w:rsidRPr="009A76BC">
        <w:rPr>
          <w:lang w:val="de-DE"/>
        </w:rPr>
        <w:t>s.d</w:t>
      </w:r>
      <w:proofErr w:type="spellEnd"/>
      <w:r w:rsidRPr="009A76BC">
        <w:rPr>
          <w:lang w:val="de-DE"/>
        </w:rPr>
        <w:t>.</w:t>
      </w:r>
    </w:p>
    <w:p w:rsidR="00FC1707" w:rsidRPr="009A76BC" w:rsidRDefault="00000000" w:rsidP="00D95D63">
      <w:pPr>
        <w:rPr>
          <w:lang w:val="en-US"/>
        </w:rPr>
      </w:pPr>
      <w:proofErr w:type="spellStart"/>
      <w:r w:rsidRPr="009A76BC">
        <w:rPr>
          <w:i/>
          <w:iCs/>
          <w:lang w:val="en-US"/>
        </w:rPr>
        <w:t>Turkia</w:t>
      </w:r>
      <w:proofErr w:type="spellEnd"/>
      <w:r w:rsidRPr="009A76BC">
        <w:rPr>
          <w:lang w:val="en-US"/>
        </w:rPr>
        <w:t xml:space="preserve"> - 1:750.000 - </w:t>
      </w:r>
      <w:proofErr w:type="spellStart"/>
      <w:r w:rsidRPr="009A76BC">
        <w:rPr>
          <w:lang w:val="en-US"/>
        </w:rPr>
        <w:t>Mairs</w:t>
      </w:r>
      <w:proofErr w:type="spellEnd"/>
      <w:r w:rsidRPr="009A76BC">
        <w:rPr>
          <w:lang w:val="en-US"/>
        </w:rPr>
        <w:t xml:space="preserve"> </w:t>
      </w:r>
      <w:proofErr w:type="spellStart"/>
      <w:r w:rsidRPr="009A76BC">
        <w:rPr>
          <w:lang w:val="en-US"/>
        </w:rPr>
        <w:t>Geographisher</w:t>
      </w:r>
      <w:proofErr w:type="spellEnd"/>
      <w:r w:rsidRPr="009A76BC">
        <w:rPr>
          <w:lang w:val="en-US"/>
        </w:rPr>
        <w:t xml:space="preserve"> - 2001.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>Caucasus</w:t>
      </w:r>
      <w:r w:rsidRPr="009A76BC">
        <w:rPr>
          <w:lang w:val="en-US"/>
        </w:rPr>
        <w:t xml:space="preserve"> - 1:100.000 - Freytag &amp; Berndt - 2007.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>Caucasus</w:t>
      </w:r>
      <w:r w:rsidRPr="009A76BC">
        <w:rPr>
          <w:lang w:val="en-US"/>
        </w:rPr>
        <w:t xml:space="preserve"> - 1:650.000 - International Travel Maps - </w:t>
      </w:r>
      <w:proofErr w:type="spellStart"/>
      <w:r w:rsidRPr="009A76BC">
        <w:rPr>
          <w:lang w:val="en-US"/>
        </w:rPr>
        <w:t>s.d.</w:t>
      </w:r>
      <w:proofErr w:type="spellEnd"/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>Georgia</w:t>
      </w:r>
      <w:r w:rsidRPr="009A76BC">
        <w:rPr>
          <w:lang w:val="en-US"/>
        </w:rPr>
        <w:t xml:space="preserve"> - 1:610.000 - International Travel Maps - </w:t>
      </w:r>
      <w:proofErr w:type="spellStart"/>
      <w:r w:rsidRPr="009A76BC">
        <w:rPr>
          <w:lang w:val="en-US"/>
        </w:rPr>
        <w:t>s.d.</w:t>
      </w:r>
      <w:proofErr w:type="spellEnd"/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 xml:space="preserve">Azerbaijan &amp; Armenia </w:t>
      </w:r>
      <w:r w:rsidRPr="009A76BC">
        <w:rPr>
          <w:lang w:val="en-US"/>
        </w:rPr>
        <w:t xml:space="preserve">- 1:650.000 - International Travel Maps - </w:t>
      </w:r>
      <w:proofErr w:type="spellStart"/>
      <w:r w:rsidRPr="009A76BC">
        <w:rPr>
          <w:lang w:val="en-US"/>
        </w:rPr>
        <w:t>s.d.</w:t>
      </w:r>
      <w:proofErr w:type="spellEnd"/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 xml:space="preserve">Armenia and </w:t>
      </w:r>
      <w:proofErr w:type="spellStart"/>
      <w:r w:rsidRPr="009A76BC">
        <w:rPr>
          <w:i/>
          <w:iCs/>
          <w:lang w:val="en-US"/>
        </w:rPr>
        <w:t>Azerbajan</w:t>
      </w:r>
      <w:proofErr w:type="spellEnd"/>
      <w:r w:rsidRPr="009A76BC">
        <w:rPr>
          <w:lang w:val="en-US"/>
        </w:rPr>
        <w:t xml:space="preserve"> - 1:560.000 - International Travel Maps - </w:t>
      </w:r>
      <w:proofErr w:type="spellStart"/>
      <w:r w:rsidRPr="009A76BC">
        <w:rPr>
          <w:lang w:val="en-US"/>
        </w:rPr>
        <w:t>s.d.</w:t>
      </w:r>
      <w:proofErr w:type="spellEnd"/>
    </w:p>
    <w:p w:rsidR="00FC1707" w:rsidRPr="00D95D63" w:rsidRDefault="00000000" w:rsidP="00D95D63">
      <w:pPr>
        <w:rPr>
          <w:lang w:val="en-US"/>
        </w:rPr>
      </w:pPr>
      <w:r w:rsidRPr="00D95D63">
        <w:rPr>
          <w:i/>
          <w:iCs/>
          <w:lang w:val="en-US"/>
        </w:rPr>
        <w:lastRenderedPageBreak/>
        <w:t xml:space="preserve">GUS C.I.S. </w:t>
      </w:r>
      <w:proofErr w:type="spellStart"/>
      <w:r w:rsidRPr="00D95D63">
        <w:rPr>
          <w:i/>
          <w:iCs/>
          <w:lang w:val="en-US"/>
        </w:rPr>
        <w:t>Baltische</w:t>
      </w:r>
      <w:proofErr w:type="spellEnd"/>
      <w:r w:rsidRPr="00D95D63">
        <w:rPr>
          <w:i/>
          <w:iCs/>
          <w:lang w:val="en-US"/>
        </w:rPr>
        <w:t xml:space="preserve"> </w:t>
      </w:r>
      <w:proofErr w:type="spellStart"/>
      <w:r w:rsidRPr="00D95D63">
        <w:rPr>
          <w:i/>
          <w:iCs/>
          <w:lang w:val="en-US"/>
        </w:rPr>
        <w:t>staaten</w:t>
      </w:r>
      <w:proofErr w:type="spellEnd"/>
      <w:r w:rsidRPr="00D95D63">
        <w:rPr>
          <w:i/>
          <w:iCs/>
          <w:lang w:val="en-US"/>
        </w:rPr>
        <w:t xml:space="preserve">, </w:t>
      </w:r>
      <w:proofErr w:type="spellStart"/>
      <w:r w:rsidRPr="00D95D63">
        <w:rPr>
          <w:i/>
          <w:iCs/>
          <w:lang w:val="en-US"/>
        </w:rPr>
        <w:t>Georgien</w:t>
      </w:r>
      <w:proofErr w:type="spellEnd"/>
      <w:r w:rsidRPr="00D95D63">
        <w:rPr>
          <w:i/>
          <w:iCs/>
          <w:lang w:val="en-US"/>
        </w:rPr>
        <w:t xml:space="preserve"> Baltic states, Georgia</w:t>
      </w:r>
      <w:r w:rsidRPr="00D95D63">
        <w:rPr>
          <w:lang w:val="en-US"/>
        </w:rPr>
        <w:t xml:space="preserve"> - 1:350.000 - Michael </w:t>
      </w:r>
      <w:proofErr w:type="spellStart"/>
      <w:r w:rsidRPr="00D95D63">
        <w:rPr>
          <w:lang w:val="en-US"/>
        </w:rPr>
        <w:t>Seipp</w:t>
      </w:r>
      <w:proofErr w:type="spellEnd"/>
      <w:r w:rsidRPr="00D95D63">
        <w:rPr>
          <w:lang w:val="en-US"/>
        </w:rPr>
        <w:t xml:space="preserve"> - 2013.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>Silk Road Countries</w:t>
      </w:r>
      <w:r w:rsidRPr="009A76BC">
        <w:rPr>
          <w:lang w:val="en-US"/>
        </w:rPr>
        <w:t xml:space="preserve"> - 1:3.000.000 - Freytag &amp; Berndt - 2009.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>Central Asia</w:t>
      </w:r>
      <w:r w:rsidRPr="009A76BC">
        <w:rPr>
          <w:lang w:val="en-US"/>
        </w:rPr>
        <w:t xml:space="preserve"> - 1:1.750.000 - </w:t>
      </w:r>
      <w:proofErr w:type="spellStart"/>
      <w:r w:rsidRPr="009A76BC">
        <w:rPr>
          <w:lang w:val="en-US"/>
        </w:rPr>
        <w:t>Nelles</w:t>
      </w:r>
      <w:proofErr w:type="spellEnd"/>
      <w:r w:rsidRPr="009A76BC">
        <w:rPr>
          <w:lang w:val="en-US"/>
        </w:rPr>
        <w:t xml:space="preserve"> Map - 2007.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>Central Asia</w:t>
      </w:r>
      <w:r w:rsidRPr="009A76BC">
        <w:rPr>
          <w:lang w:val="en-US"/>
        </w:rPr>
        <w:t xml:space="preserve"> - 1:1.750.000 - </w:t>
      </w:r>
      <w:proofErr w:type="spellStart"/>
      <w:r w:rsidRPr="009A76BC">
        <w:rPr>
          <w:lang w:val="en-US"/>
        </w:rPr>
        <w:t>Gizi</w:t>
      </w:r>
      <w:proofErr w:type="spellEnd"/>
      <w:r w:rsidRPr="009A76BC">
        <w:rPr>
          <w:lang w:val="en-US"/>
        </w:rPr>
        <w:t xml:space="preserve"> Map - 2010.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lastRenderedPageBreak/>
        <w:t>Central Asia</w:t>
      </w:r>
      <w:r w:rsidRPr="009A76BC">
        <w:rPr>
          <w:lang w:val="en-US"/>
        </w:rPr>
        <w:t xml:space="preserve"> - 1:1.700.000 - </w:t>
      </w:r>
      <w:proofErr w:type="spellStart"/>
      <w:r w:rsidRPr="009A76BC">
        <w:rPr>
          <w:lang w:val="en-US"/>
        </w:rPr>
        <w:t>Reise</w:t>
      </w:r>
      <w:proofErr w:type="spellEnd"/>
      <w:r w:rsidRPr="009A76BC">
        <w:rPr>
          <w:lang w:val="en-US"/>
        </w:rPr>
        <w:t xml:space="preserve"> Know-How - 2018.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>Central Asia</w:t>
      </w:r>
      <w:r w:rsidRPr="009A76BC">
        <w:rPr>
          <w:lang w:val="en-US"/>
        </w:rPr>
        <w:t xml:space="preserve"> - 1:3.000 000 - </w:t>
      </w:r>
      <w:proofErr w:type="spellStart"/>
      <w:r w:rsidRPr="009A76BC">
        <w:rPr>
          <w:lang w:val="en-US"/>
        </w:rPr>
        <w:t>Gizi</w:t>
      </w:r>
      <w:proofErr w:type="spellEnd"/>
      <w:r w:rsidRPr="009A76BC">
        <w:rPr>
          <w:lang w:val="en-US"/>
        </w:rPr>
        <w:t xml:space="preserve"> Map - 2004.</w:t>
      </w:r>
    </w:p>
    <w:p w:rsidR="00FC1707" w:rsidRPr="009A76BC" w:rsidRDefault="00000000" w:rsidP="00D95D63">
      <w:pPr>
        <w:rPr>
          <w:lang w:val="en-US"/>
        </w:rPr>
      </w:pPr>
      <w:proofErr w:type="spellStart"/>
      <w:r w:rsidRPr="009A76BC">
        <w:rPr>
          <w:i/>
          <w:iCs/>
          <w:lang w:val="en-US"/>
        </w:rPr>
        <w:t>O’zbekiston</w:t>
      </w:r>
      <w:proofErr w:type="spellEnd"/>
      <w:r w:rsidRPr="009A76BC">
        <w:rPr>
          <w:i/>
          <w:iCs/>
          <w:lang w:val="en-US"/>
        </w:rPr>
        <w:t xml:space="preserve"> </w:t>
      </w:r>
      <w:proofErr w:type="spellStart"/>
      <w:r w:rsidRPr="009A76BC">
        <w:rPr>
          <w:i/>
          <w:iCs/>
          <w:lang w:val="en-US"/>
        </w:rPr>
        <w:t>Respublikasi</w:t>
      </w:r>
      <w:proofErr w:type="spellEnd"/>
      <w:r w:rsidRPr="009A76BC">
        <w:rPr>
          <w:lang w:val="en-US"/>
        </w:rPr>
        <w:t xml:space="preserve">- 1:1.600.000 - </w:t>
      </w:r>
      <w:proofErr w:type="spellStart"/>
      <w:r w:rsidRPr="009A76BC">
        <w:rPr>
          <w:lang w:val="en-US"/>
        </w:rPr>
        <w:t>kartografiya</w:t>
      </w:r>
      <w:proofErr w:type="spellEnd"/>
      <w:r w:rsidRPr="009A76BC">
        <w:rPr>
          <w:lang w:val="en-US"/>
        </w:rPr>
        <w:t xml:space="preserve"> </w:t>
      </w:r>
      <w:proofErr w:type="spellStart"/>
      <w:r w:rsidRPr="009A76BC">
        <w:rPr>
          <w:lang w:val="en-US"/>
        </w:rPr>
        <w:t>va</w:t>
      </w:r>
      <w:proofErr w:type="spellEnd"/>
      <w:r w:rsidRPr="009A76BC">
        <w:rPr>
          <w:lang w:val="en-US"/>
        </w:rPr>
        <w:t xml:space="preserve"> </w:t>
      </w:r>
      <w:proofErr w:type="spellStart"/>
      <w:r w:rsidRPr="009A76BC">
        <w:rPr>
          <w:lang w:val="en-US"/>
        </w:rPr>
        <w:t>davlat</w:t>
      </w:r>
      <w:proofErr w:type="spellEnd"/>
      <w:r w:rsidRPr="009A76BC">
        <w:rPr>
          <w:lang w:val="en-US"/>
        </w:rPr>
        <w:t xml:space="preserve"> </w:t>
      </w:r>
      <w:proofErr w:type="spellStart"/>
      <w:r w:rsidRPr="009A76BC">
        <w:rPr>
          <w:lang w:val="en-US"/>
        </w:rPr>
        <w:t>kadastri</w:t>
      </w:r>
      <w:proofErr w:type="spellEnd"/>
      <w:r w:rsidRPr="009A76BC">
        <w:rPr>
          <w:lang w:val="en-US"/>
        </w:rPr>
        <w:t xml:space="preserve"> </w:t>
      </w:r>
      <w:proofErr w:type="spellStart"/>
      <w:r w:rsidRPr="009A76BC">
        <w:rPr>
          <w:lang w:val="en-US"/>
        </w:rPr>
        <w:t>davlat</w:t>
      </w:r>
      <w:proofErr w:type="spellEnd"/>
      <w:r w:rsidRPr="009A76BC">
        <w:rPr>
          <w:lang w:val="en-US"/>
        </w:rPr>
        <w:t xml:space="preserve"> </w:t>
      </w:r>
      <w:proofErr w:type="spellStart"/>
      <w:r w:rsidRPr="009A76BC">
        <w:rPr>
          <w:lang w:val="en-US"/>
        </w:rPr>
        <w:t>qo’mitasi</w:t>
      </w:r>
      <w:proofErr w:type="spellEnd"/>
      <w:r w:rsidRPr="009A76BC">
        <w:rPr>
          <w:lang w:val="en-US"/>
        </w:rPr>
        <w:t xml:space="preserve"> Toshkent - 2007.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 xml:space="preserve">Northern Tajikistan </w:t>
      </w:r>
      <w:r w:rsidRPr="009A76BC">
        <w:rPr>
          <w:lang w:val="en-US"/>
        </w:rPr>
        <w:t>- 1:500.000 - Swiss Agency for Development and Cooperation SDC - 2008.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 xml:space="preserve">Southern Tajikistan </w:t>
      </w:r>
      <w:r w:rsidRPr="009A76BC">
        <w:rPr>
          <w:lang w:val="en-US"/>
        </w:rPr>
        <w:t>- 1:500.000 - Swiss Agency for Development and Cooperation SDC - 2008.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 xml:space="preserve">The Pamirs </w:t>
      </w:r>
      <w:r w:rsidRPr="009A76BC">
        <w:rPr>
          <w:lang w:val="en-US"/>
        </w:rPr>
        <w:t>- 1:500.000 - Swiss Agency for Development and Cooperation SDC - 2016.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 xml:space="preserve">Kyrgyzstan </w:t>
      </w:r>
      <w:r w:rsidRPr="009A76BC">
        <w:rPr>
          <w:lang w:val="en-US"/>
        </w:rPr>
        <w:t xml:space="preserve">- 1:750.000 - </w:t>
      </w:r>
      <w:proofErr w:type="spellStart"/>
      <w:r w:rsidRPr="009A76BC">
        <w:rPr>
          <w:lang w:val="en-US"/>
        </w:rPr>
        <w:t>Gizi</w:t>
      </w:r>
      <w:proofErr w:type="spellEnd"/>
      <w:r w:rsidRPr="009A76BC">
        <w:rPr>
          <w:lang w:val="en-US"/>
        </w:rPr>
        <w:t xml:space="preserve"> Map - 2018.</w:t>
      </w:r>
    </w:p>
    <w:p w:rsidR="00FC1707" w:rsidRPr="009A76BC" w:rsidRDefault="00000000" w:rsidP="00D95D63">
      <w:pPr>
        <w:rPr>
          <w:lang w:val="en-US"/>
        </w:rPr>
      </w:pPr>
      <w:proofErr w:type="spellStart"/>
      <w:r w:rsidRPr="009A76BC">
        <w:rPr>
          <w:i/>
          <w:iCs/>
          <w:lang w:val="en-US"/>
        </w:rPr>
        <w:t>Kasachstan</w:t>
      </w:r>
      <w:proofErr w:type="spellEnd"/>
      <w:r w:rsidRPr="009A76BC">
        <w:rPr>
          <w:i/>
          <w:iCs/>
          <w:lang w:val="en-US"/>
        </w:rPr>
        <w:t xml:space="preserve"> </w:t>
      </w:r>
      <w:r w:rsidRPr="009A76BC">
        <w:rPr>
          <w:lang w:val="en-US"/>
        </w:rPr>
        <w:t xml:space="preserve">- 1:2.000.000 - </w:t>
      </w:r>
      <w:proofErr w:type="spellStart"/>
      <w:r w:rsidRPr="009A76BC">
        <w:rPr>
          <w:lang w:val="en-US"/>
        </w:rPr>
        <w:t>Reise</w:t>
      </w:r>
      <w:proofErr w:type="spellEnd"/>
      <w:r w:rsidRPr="009A76BC">
        <w:rPr>
          <w:lang w:val="en-US"/>
        </w:rPr>
        <w:t xml:space="preserve"> Know-How - 2008.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>Mongolia</w:t>
      </w:r>
      <w:r w:rsidRPr="009A76BC">
        <w:rPr>
          <w:lang w:val="en-US"/>
        </w:rPr>
        <w:t xml:space="preserve"> - 1:2.000.000 - </w:t>
      </w:r>
      <w:proofErr w:type="spellStart"/>
      <w:r w:rsidRPr="009A76BC">
        <w:rPr>
          <w:lang w:val="en-US"/>
        </w:rPr>
        <w:t>Gizi</w:t>
      </w:r>
      <w:proofErr w:type="spellEnd"/>
      <w:r w:rsidRPr="009A76BC">
        <w:rPr>
          <w:lang w:val="en-US"/>
        </w:rPr>
        <w:t xml:space="preserve"> Map - 2017.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 xml:space="preserve">Mongolia </w:t>
      </w:r>
      <w:r w:rsidRPr="009A76BC">
        <w:rPr>
          <w:lang w:val="en-US"/>
        </w:rPr>
        <w:t xml:space="preserve">- 1:1.600.000 - </w:t>
      </w:r>
      <w:proofErr w:type="spellStart"/>
      <w:r w:rsidRPr="009A76BC">
        <w:rPr>
          <w:lang w:val="en-US"/>
        </w:rPr>
        <w:t>Reise</w:t>
      </w:r>
      <w:proofErr w:type="spellEnd"/>
      <w:r w:rsidRPr="009A76BC">
        <w:rPr>
          <w:lang w:val="en-US"/>
        </w:rPr>
        <w:t xml:space="preserve"> Know-How - 2018.</w:t>
      </w:r>
    </w:p>
    <w:p w:rsidR="00FC1707" w:rsidRPr="009A76BC" w:rsidRDefault="00000000" w:rsidP="00D95D63">
      <w:pPr>
        <w:rPr>
          <w:lang w:val="en-US"/>
        </w:rPr>
      </w:pPr>
      <w:proofErr w:type="spellStart"/>
      <w:r w:rsidRPr="009A76BC">
        <w:rPr>
          <w:i/>
          <w:iCs/>
          <w:lang w:val="en-US"/>
        </w:rPr>
        <w:t>Russland</w:t>
      </w:r>
      <w:proofErr w:type="spellEnd"/>
      <w:r w:rsidRPr="009A76BC">
        <w:rPr>
          <w:i/>
          <w:iCs/>
          <w:lang w:val="en-US"/>
        </w:rPr>
        <w:t xml:space="preserve">. </w:t>
      </w:r>
      <w:proofErr w:type="spellStart"/>
      <w:r w:rsidRPr="009A76BC">
        <w:rPr>
          <w:i/>
          <w:iCs/>
          <w:lang w:val="en-US"/>
        </w:rPr>
        <w:t>Vom</w:t>
      </w:r>
      <w:proofErr w:type="spellEnd"/>
      <w:r w:rsidRPr="009A76BC">
        <w:rPr>
          <w:i/>
          <w:iCs/>
          <w:lang w:val="en-US"/>
        </w:rPr>
        <w:t xml:space="preserve"> Ural </w:t>
      </w:r>
      <w:proofErr w:type="spellStart"/>
      <w:r w:rsidRPr="009A76BC">
        <w:rPr>
          <w:i/>
          <w:iCs/>
          <w:lang w:val="en-US"/>
        </w:rPr>
        <w:t>zum</w:t>
      </w:r>
      <w:proofErr w:type="spellEnd"/>
      <w:r w:rsidRPr="009A76BC">
        <w:rPr>
          <w:i/>
          <w:iCs/>
          <w:lang w:val="en-US"/>
        </w:rPr>
        <w:t xml:space="preserve"> </w:t>
      </w:r>
      <w:proofErr w:type="spellStart"/>
      <w:r w:rsidRPr="009A76BC">
        <w:rPr>
          <w:i/>
          <w:iCs/>
          <w:lang w:val="en-US"/>
        </w:rPr>
        <w:t>Baikalsee</w:t>
      </w:r>
      <w:proofErr w:type="spellEnd"/>
      <w:r w:rsidRPr="009A76BC">
        <w:rPr>
          <w:lang w:val="en-US"/>
        </w:rPr>
        <w:t xml:space="preserve"> - 1:2.000.000 - </w:t>
      </w:r>
      <w:proofErr w:type="spellStart"/>
      <w:r w:rsidRPr="009A76BC">
        <w:rPr>
          <w:lang w:val="en-US"/>
        </w:rPr>
        <w:t>Reise</w:t>
      </w:r>
      <w:proofErr w:type="spellEnd"/>
      <w:r w:rsidRPr="009A76BC">
        <w:rPr>
          <w:lang w:val="en-US"/>
        </w:rPr>
        <w:t xml:space="preserve"> Know-How - 2016.</w:t>
      </w:r>
    </w:p>
    <w:p w:rsidR="00FC1707" w:rsidRPr="009A76BC" w:rsidRDefault="00000000" w:rsidP="00D95D63">
      <w:pPr>
        <w:rPr>
          <w:lang w:val="en-US"/>
        </w:rPr>
      </w:pPr>
      <w:proofErr w:type="spellStart"/>
      <w:r w:rsidRPr="009A76BC">
        <w:rPr>
          <w:i/>
          <w:iCs/>
          <w:lang w:val="en-US"/>
        </w:rPr>
        <w:t>Russland</w:t>
      </w:r>
      <w:proofErr w:type="spellEnd"/>
      <w:r w:rsidRPr="009A76BC">
        <w:rPr>
          <w:lang w:val="en-US"/>
        </w:rPr>
        <w:t xml:space="preserve"> </w:t>
      </w:r>
      <w:r w:rsidRPr="009A76BC">
        <w:rPr>
          <w:i/>
          <w:iCs/>
          <w:lang w:val="en-US"/>
        </w:rPr>
        <w:t>west -</w:t>
      </w:r>
      <w:r w:rsidRPr="009A76BC">
        <w:rPr>
          <w:lang w:val="en-US"/>
        </w:rPr>
        <w:t xml:space="preserve"> 1:2.000.000 - </w:t>
      </w:r>
      <w:proofErr w:type="spellStart"/>
      <w:r w:rsidRPr="009A76BC">
        <w:rPr>
          <w:lang w:val="en-US"/>
        </w:rPr>
        <w:t>Reise</w:t>
      </w:r>
      <w:proofErr w:type="spellEnd"/>
      <w:r w:rsidRPr="009A76BC">
        <w:rPr>
          <w:lang w:val="en-US"/>
        </w:rPr>
        <w:t xml:space="preserve"> Know-How - 2012.</w:t>
      </w:r>
    </w:p>
    <w:p w:rsidR="00FC1707" w:rsidRPr="009A76BC" w:rsidRDefault="00000000" w:rsidP="00D95D63">
      <w:pPr>
        <w:rPr>
          <w:lang w:val="en-US"/>
        </w:rPr>
      </w:pPr>
      <w:proofErr w:type="spellStart"/>
      <w:r w:rsidRPr="009A76BC">
        <w:rPr>
          <w:i/>
          <w:iCs/>
          <w:lang w:val="en-US"/>
        </w:rPr>
        <w:t>Russland</w:t>
      </w:r>
      <w:proofErr w:type="spellEnd"/>
      <w:r w:rsidRPr="009A76BC">
        <w:rPr>
          <w:i/>
          <w:iCs/>
          <w:lang w:val="en-US"/>
        </w:rPr>
        <w:t xml:space="preserve">. </w:t>
      </w:r>
      <w:proofErr w:type="spellStart"/>
      <w:r w:rsidRPr="009A76BC">
        <w:rPr>
          <w:i/>
          <w:iCs/>
          <w:lang w:val="en-US"/>
        </w:rPr>
        <w:t>Vom</w:t>
      </w:r>
      <w:proofErr w:type="spellEnd"/>
      <w:r w:rsidRPr="009A76BC">
        <w:rPr>
          <w:i/>
          <w:iCs/>
          <w:lang w:val="en-US"/>
        </w:rPr>
        <w:t xml:space="preserve"> </w:t>
      </w:r>
      <w:proofErr w:type="spellStart"/>
      <w:r w:rsidRPr="009A76BC">
        <w:rPr>
          <w:i/>
          <w:iCs/>
          <w:lang w:val="en-US"/>
        </w:rPr>
        <w:t>Baikalsee</w:t>
      </w:r>
      <w:proofErr w:type="spellEnd"/>
      <w:r w:rsidRPr="009A76BC">
        <w:rPr>
          <w:i/>
          <w:iCs/>
          <w:lang w:val="en-US"/>
        </w:rPr>
        <w:t xml:space="preserve"> bis </w:t>
      </w:r>
      <w:proofErr w:type="spellStart"/>
      <w:r w:rsidRPr="009A76BC">
        <w:rPr>
          <w:i/>
          <w:iCs/>
          <w:lang w:val="en-US"/>
        </w:rPr>
        <w:t>Wladiswostok</w:t>
      </w:r>
      <w:proofErr w:type="spellEnd"/>
      <w:r w:rsidRPr="009A76BC">
        <w:rPr>
          <w:lang w:val="en-US"/>
        </w:rPr>
        <w:t xml:space="preserve">- 1:2.000.000 - </w:t>
      </w:r>
      <w:proofErr w:type="spellStart"/>
      <w:r w:rsidRPr="009A76BC">
        <w:rPr>
          <w:lang w:val="en-US"/>
        </w:rPr>
        <w:t>Reise</w:t>
      </w:r>
      <w:proofErr w:type="spellEnd"/>
      <w:r w:rsidRPr="009A76BC">
        <w:rPr>
          <w:lang w:val="en-US"/>
        </w:rPr>
        <w:t xml:space="preserve"> Know-How - 2016.</w:t>
      </w:r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>Russia west</w:t>
      </w:r>
      <w:r w:rsidRPr="009A76BC">
        <w:rPr>
          <w:lang w:val="en-US"/>
        </w:rPr>
        <w:t xml:space="preserve"> - 1:2.000.000; </w:t>
      </w:r>
      <w:r w:rsidRPr="009A76BC">
        <w:rPr>
          <w:i/>
          <w:iCs/>
          <w:lang w:val="en-US"/>
        </w:rPr>
        <w:t>Russia tot</w:t>
      </w:r>
      <w:r w:rsidRPr="009A76BC">
        <w:rPr>
          <w:lang w:val="en-US"/>
        </w:rPr>
        <w:t xml:space="preserve"> - 1:10.000.000 - Mair Dumont - </w:t>
      </w:r>
      <w:proofErr w:type="spellStart"/>
      <w:r w:rsidRPr="009A76BC">
        <w:rPr>
          <w:lang w:val="en-US"/>
        </w:rPr>
        <w:t>s.d.</w:t>
      </w:r>
      <w:proofErr w:type="spellEnd"/>
    </w:p>
    <w:p w:rsidR="00FC1707" w:rsidRPr="009A76BC" w:rsidRDefault="00000000" w:rsidP="00D95D63">
      <w:pPr>
        <w:rPr>
          <w:lang w:val="en-US"/>
        </w:rPr>
      </w:pPr>
      <w:r w:rsidRPr="009A76BC">
        <w:rPr>
          <w:i/>
          <w:iCs/>
          <w:lang w:val="en-US"/>
        </w:rPr>
        <w:t>Ukraine - Moldova</w:t>
      </w:r>
      <w:r w:rsidRPr="009A76BC">
        <w:rPr>
          <w:lang w:val="en-US"/>
        </w:rPr>
        <w:t xml:space="preserve"> - 1:1.200.000 - Freytag &amp; Berndt - 2007.</w:t>
      </w:r>
    </w:p>
    <w:p w:rsidR="00FC1707" w:rsidRPr="009A76BC" w:rsidRDefault="00000000" w:rsidP="00D95D63">
      <w:pPr>
        <w:rPr>
          <w:lang w:val="en-US"/>
        </w:rPr>
      </w:pPr>
      <w:proofErr w:type="spellStart"/>
      <w:r w:rsidRPr="009A76BC">
        <w:rPr>
          <w:i/>
          <w:iCs/>
          <w:lang w:val="en-US"/>
        </w:rPr>
        <w:t>Ykpaïha</w:t>
      </w:r>
      <w:proofErr w:type="spellEnd"/>
      <w:r w:rsidRPr="009A76BC">
        <w:rPr>
          <w:lang w:val="en-US"/>
        </w:rPr>
        <w:t xml:space="preserve"> - 1:1250.000 - </w:t>
      </w:r>
      <w:r w:rsidRPr="009A76BC">
        <w:rPr>
          <w:lang w:val="ru-RU"/>
        </w:rPr>
        <w:t>Картограф</w:t>
      </w:r>
      <w:proofErr w:type="spellStart"/>
      <w:r w:rsidRPr="009A76BC">
        <w:rPr>
          <w:lang w:val="en-US"/>
        </w:rPr>
        <w:t>i</w:t>
      </w:r>
      <w:proofErr w:type="spellEnd"/>
      <w:r w:rsidRPr="009A76BC">
        <w:rPr>
          <w:lang w:val="ru-RU"/>
        </w:rPr>
        <w:t>я</w:t>
      </w:r>
      <w:r w:rsidRPr="009A76BC">
        <w:rPr>
          <w:lang w:val="en-US"/>
        </w:rPr>
        <w:t xml:space="preserve"> - 2001.</w:t>
      </w:r>
    </w:p>
    <w:p w:rsidR="00FC1707" w:rsidRPr="009A76BC" w:rsidRDefault="00000000" w:rsidP="00D95D63">
      <w:r w:rsidRPr="009A76BC">
        <w:rPr>
          <w:i/>
          <w:iCs/>
        </w:rPr>
        <w:t xml:space="preserve">Ucraina Bielorussia. Crimea, Regione Russo-Moscovita </w:t>
      </w:r>
      <w:r w:rsidRPr="009A76BC">
        <w:t>- 1:2.000.000 - Mair Dumont - s.d.</w:t>
      </w:r>
    </w:p>
    <w:p w:rsidR="00FC1707" w:rsidRPr="00D95D63" w:rsidRDefault="00000000" w:rsidP="00D95D63">
      <w:r w:rsidRPr="00D95D63">
        <w:rPr>
          <w:i/>
          <w:iCs/>
        </w:rPr>
        <w:t>Cina, Mongolia, Taiwan</w:t>
      </w:r>
      <w:r w:rsidRPr="00D95D63">
        <w:t xml:space="preserve"> -1:3.000.000 - </w:t>
      </w:r>
      <w:proofErr w:type="spellStart"/>
      <w:r w:rsidRPr="00D95D63">
        <w:t>Freytag</w:t>
      </w:r>
      <w:proofErr w:type="spellEnd"/>
      <w:r w:rsidRPr="00D95D63">
        <w:t xml:space="preserve"> &amp; </w:t>
      </w:r>
      <w:proofErr w:type="spellStart"/>
      <w:r w:rsidRPr="00D95D63">
        <w:t>Berndt</w:t>
      </w:r>
      <w:proofErr w:type="spellEnd"/>
      <w:r w:rsidRPr="00D95D63">
        <w:t xml:space="preserve"> - 2018.</w:t>
      </w:r>
    </w:p>
    <w:p w:rsidR="00FC1707" w:rsidRPr="00D95D63" w:rsidRDefault="00000000" w:rsidP="00D95D63">
      <w:proofErr w:type="spellStart"/>
      <w:r w:rsidRPr="00D95D63">
        <w:t>Xinjang</w:t>
      </w:r>
      <w:proofErr w:type="spellEnd"/>
      <w:r w:rsidRPr="00D95D63">
        <w:t xml:space="preserve"> </w:t>
      </w:r>
      <w:proofErr w:type="spellStart"/>
      <w:r w:rsidRPr="00D95D63">
        <w:t>Uygur</w:t>
      </w:r>
      <w:proofErr w:type="spellEnd"/>
      <w:r w:rsidRPr="00D95D63">
        <w:t xml:space="preserve"> - 1:2.000.000 - </w:t>
      </w:r>
      <w:proofErr w:type="spellStart"/>
      <w:r w:rsidRPr="00D95D63">
        <w:t>Gizi</w:t>
      </w:r>
      <w:proofErr w:type="spellEnd"/>
      <w:r w:rsidRPr="00D95D63">
        <w:t xml:space="preserve"> </w:t>
      </w:r>
      <w:proofErr w:type="spellStart"/>
      <w:r w:rsidRPr="00D95D63">
        <w:t>Map</w:t>
      </w:r>
      <w:proofErr w:type="spellEnd"/>
      <w:r w:rsidRPr="00D95D63">
        <w:t xml:space="preserve"> - 2020.</w:t>
      </w:r>
    </w:p>
    <w:p w:rsidR="009F1B6F" w:rsidRDefault="009F1B6F" w:rsidP="00D95D63"/>
    <w:p w:rsidR="00FC255A" w:rsidRDefault="00FC255A" w:rsidP="00D95D63"/>
    <w:sectPr w:rsidR="00FC255A" w:rsidSect="00310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11E" w:rsidRDefault="000A411E" w:rsidP="00FB35A1">
      <w:r>
        <w:separator/>
      </w:r>
    </w:p>
  </w:endnote>
  <w:endnote w:type="continuationSeparator" w:id="0">
    <w:p w:rsidR="000A411E" w:rsidRDefault="000A411E" w:rsidP="00FB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92620655"/>
      <w:docPartObj>
        <w:docPartGallery w:val="Page Numbers (Bottom of Page)"/>
        <w:docPartUnique/>
      </w:docPartObj>
    </w:sdtPr>
    <w:sdtContent>
      <w:p w:rsidR="00493012" w:rsidRDefault="00E24CCC" w:rsidP="00564A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93012" w:rsidRDefault="00493012" w:rsidP="00965A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73327287"/>
      <w:docPartObj>
        <w:docPartGallery w:val="Page Numbers (Bottom of Page)"/>
        <w:docPartUnique/>
      </w:docPartObj>
    </w:sdtPr>
    <w:sdtContent>
      <w:p w:rsidR="00493012" w:rsidRDefault="00E24CCC" w:rsidP="00BB4DA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20</w:t>
        </w:r>
        <w:r>
          <w:rPr>
            <w:rStyle w:val="Numeropagina"/>
          </w:rPr>
          <w:fldChar w:fldCharType="end"/>
        </w:r>
      </w:p>
    </w:sdtContent>
  </w:sdt>
  <w:p w:rsidR="00493012" w:rsidRDefault="00493012" w:rsidP="00564A0C">
    <w:pPr>
      <w:ind w:right="360"/>
      <w:jc w:val="right"/>
      <w:rPr>
        <w:sz w:val="15"/>
        <w:szCs w:val="15"/>
      </w:rPr>
    </w:pPr>
  </w:p>
  <w:p w:rsidR="00493012" w:rsidRDefault="00493012" w:rsidP="001A5A8C">
    <w:pPr>
      <w:jc w:val="right"/>
      <w:rPr>
        <w:sz w:val="15"/>
        <w:szCs w:val="15"/>
      </w:rPr>
    </w:pPr>
  </w:p>
  <w:p w:rsidR="00493012" w:rsidRDefault="00493012" w:rsidP="001A5A8C">
    <w:pPr>
      <w:jc w:val="right"/>
      <w:rPr>
        <w:sz w:val="15"/>
        <w:szCs w:val="15"/>
      </w:rPr>
    </w:pPr>
  </w:p>
  <w:p w:rsidR="00493012" w:rsidRPr="00BA74BC" w:rsidRDefault="00E24CCC" w:rsidP="001A2DBA">
    <w:pPr>
      <w:jc w:val="center"/>
      <w:rPr>
        <w:sz w:val="15"/>
        <w:szCs w:val="15"/>
      </w:rPr>
    </w:pPr>
    <w:r w:rsidRPr="00BA74BC">
      <w:rPr>
        <w:sz w:val="15"/>
        <w:szCs w:val="15"/>
      </w:rPr>
      <w:t xml:space="preserve">Lorenzo Merlo </w:t>
    </w:r>
    <w:proofErr w:type="spellStart"/>
    <w:r w:rsidRPr="00BA74BC">
      <w:rPr>
        <w:sz w:val="15"/>
        <w:szCs w:val="15"/>
      </w:rPr>
      <w:t>Ekarrrt</w:t>
    </w:r>
    <w:proofErr w:type="spellEnd"/>
    <w:r w:rsidRPr="00BA74BC">
      <w:rPr>
        <w:sz w:val="15"/>
        <w:szCs w:val="15"/>
      </w:rPr>
      <w:t xml:space="preserve"> – </w:t>
    </w:r>
    <w:hyperlink r:id="rId1" w:history="1">
      <w:r w:rsidRPr="00BA74BC">
        <w:rPr>
          <w:rStyle w:val="Collegamentoipertestuale"/>
          <w:sz w:val="15"/>
          <w:szCs w:val="15"/>
        </w:rPr>
        <w:t>ekarrrt@gmail.com</w:t>
      </w:r>
    </w:hyperlink>
    <w:r w:rsidRPr="00BA74BC">
      <w:rPr>
        <w:sz w:val="15"/>
        <w:szCs w:val="15"/>
      </w:rPr>
      <w:t xml:space="preserve"> – 348 55 25 107</w:t>
    </w:r>
  </w:p>
  <w:p w:rsidR="00493012" w:rsidRDefault="00493012">
    <w:pPr>
      <w:pStyle w:val="Pidipagina"/>
    </w:pPr>
  </w:p>
  <w:p w:rsidR="00493012" w:rsidRDefault="00493012" w:rsidP="00965AC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012" w:rsidRDefault="004930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11E" w:rsidRDefault="000A411E" w:rsidP="00FB35A1">
      <w:r>
        <w:separator/>
      </w:r>
    </w:p>
  </w:footnote>
  <w:footnote w:type="continuationSeparator" w:id="0">
    <w:p w:rsidR="000A411E" w:rsidRDefault="000A411E" w:rsidP="00FB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012" w:rsidRDefault="004930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012" w:rsidRDefault="004930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012" w:rsidRDefault="004930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72F"/>
    <w:multiLevelType w:val="multilevel"/>
    <w:tmpl w:val="289077C0"/>
    <w:styleLink w:val="Elencocorrente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0E2F6B"/>
    <w:multiLevelType w:val="hybridMultilevel"/>
    <w:tmpl w:val="9550CD5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717302"/>
    <w:multiLevelType w:val="hybridMultilevel"/>
    <w:tmpl w:val="A314A4C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C14537"/>
    <w:multiLevelType w:val="hybridMultilevel"/>
    <w:tmpl w:val="AD3E8F5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FB4946"/>
    <w:multiLevelType w:val="hybridMultilevel"/>
    <w:tmpl w:val="676AB9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01E2"/>
    <w:multiLevelType w:val="hybridMultilevel"/>
    <w:tmpl w:val="85EAD908"/>
    <w:lvl w:ilvl="0" w:tplc="61D800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B9A10CA"/>
    <w:multiLevelType w:val="hybridMultilevel"/>
    <w:tmpl w:val="7E4A42C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1A4AD4"/>
    <w:multiLevelType w:val="hybridMultilevel"/>
    <w:tmpl w:val="3488A3BA"/>
    <w:lvl w:ilvl="0" w:tplc="AA04D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922E18"/>
    <w:multiLevelType w:val="hybridMultilevel"/>
    <w:tmpl w:val="A368547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C417E4"/>
    <w:multiLevelType w:val="hybridMultilevel"/>
    <w:tmpl w:val="60ECB54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F30468"/>
    <w:multiLevelType w:val="hybridMultilevel"/>
    <w:tmpl w:val="47BE92AE"/>
    <w:lvl w:ilvl="0" w:tplc="884C5772">
      <w:numFmt w:val="bullet"/>
      <w:pStyle w:val="Nessunaspaziatura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2221DDF"/>
    <w:multiLevelType w:val="hybridMultilevel"/>
    <w:tmpl w:val="4F10AC2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775F39"/>
    <w:multiLevelType w:val="hybridMultilevel"/>
    <w:tmpl w:val="94BEDDD0"/>
    <w:lvl w:ilvl="0" w:tplc="2EDAEE1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4411409"/>
    <w:multiLevelType w:val="hybridMultilevel"/>
    <w:tmpl w:val="B16AC38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9353E4"/>
    <w:multiLevelType w:val="multilevel"/>
    <w:tmpl w:val="237A54B0"/>
    <w:styleLink w:val="Elencocorrente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56413E2"/>
    <w:multiLevelType w:val="hybridMultilevel"/>
    <w:tmpl w:val="504602A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5A14E90"/>
    <w:multiLevelType w:val="hybridMultilevel"/>
    <w:tmpl w:val="7E74B1E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61831B9"/>
    <w:multiLevelType w:val="hybridMultilevel"/>
    <w:tmpl w:val="9F805D8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2A5075"/>
    <w:multiLevelType w:val="hybridMultilevel"/>
    <w:tmpl w:val="E2E2A36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8977514"/>
    <w:multiLevelType w:val="hybridMultilevel"/>
    <w:tmpl w:val="0122CDA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B284D21"/>
    <w:multiLevelType w:val="hybridMultilevel"/>
    <w:tmpl w:val="419C4AA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B5B7658"/>
    <w:multiLevelType w:val="hybridMultilevel"/>
    <w:tmpl w:val="28AEEB0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E4C4733"/>
    <w:multiLevelType w:val="hybridMultilevel"/>
    <w:tmpl w:val="57C0F01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E9839F7"/>
    <w:multiLevelType w:val="hybridMultilevel"/>
    <w:tmpl w:val="8E1682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10CF3"/>
    <w:multiLevelType w:val="hybridMultilevel"/>
    <w:tmpl w:val="D43CC2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4A2705D"/>
    <w:multiLevelType w:val="hybridMultilevel"/>
    <w:tmpl w:val="565809DC"/>
    <w:lvl w:ilvl="0" w:tplc="4C98D300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5746113"/>
    <w:multiLevelType w:val="hybridMultilevel"/>
    <w:tmpl w:val="10587EC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6243D33"/>
    <w:multiLevelType w:val="hybridMultilevel"/>
    <w:tmpl w:val="1CEAAC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582C2016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6384E59"/>
    <w:multiLevelType w:val="hybridMultilevel"/>
    <w:tmpl w:val="FFF057F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68D6E6D"/>
    <w:multiLevelType w:val="hybridMultilevel"/>
    <w:tmpl w:val="5232DF0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69950BC"/>
    <w:multiLevelType w:val="hybridMultilevel"/>
    <w:tmpl w:val="E6B8B30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370F7FAF"/>
    <w:multiLevelType w:val="hybridMultilevel"/>
    <w:tmpl w:val="61EE631A"/>
    <w:lvl w:ilvl="0" w:tplc="E7E4A0E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7CB1383"/>
    <w:multiLevelType w:val="hybridMultilevel"/>
    <w:tmpl w:val="8FF89D2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82342D2"/>
    <w:multiLevelType w:val="hybridMultilevel"/>
    <w:tmpl w:val="2280F93E"/>
    <w:lvl w:ilvl="0" w:tplc="4C1AF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8B2421A"/>
    <w:multiLevelType w:val="hybridMultilevel"/>
    <w:tmpl w:val="5358DDE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B7C4CFE"/>
    <w:multiLevelType w:val="hybridMultilevel"/>
    <w:tmpl w:val="4EF448A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FBA7CCB"/>
    <w:multiLevelType w:val="hybridMultilevel"/>
    <w:tmpl w:val="7B3C2F2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0AB336F"/>
    <w:multiLevelType w:val="hybridMultilevel"/>
    <w:tmpl w:val="D68AF134"/>
    <w:lvl w:ilvl="0" w:tplc="6F9AD3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41B90B7B"/>
    <w:multiLevelType w:val="hybridMultilevel"/>
    <w:tmpl w:val="E51E6A4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1EC4B67"/>
    <w:multiLevelType w:val="hybridMultilevel"/>
    <w:tmpl w:val="8C16C0B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29E5851"/>
    <w:multiLevelType w:val="hybridMultilevel"/>
    <w:tmpl w:val="CD76C3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91567"/>
    <w:multiLevelType w:val="hybridMultilevel"/>
    <w:tmpl w:val="6BBEDCA4"/>
    <w:lvl w:ilvl="0" w:tplc="B9DEFCE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44EC5C32"/>
    <w:multiLevelType w:val="hybridMultilevel"/>
    <w:tmpl w:val="79D0B2E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4EF5A42"/>
    <w:multiLevelType w:val="hybridMultilevel"/>
    <w:tmpl w:val="5AA8397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57E39FA"/>
    <w:multiLevelType w:val="hybridMultilevel"/>
    <w:tmpl w:val="BC7C8B1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6073FF3"/>
    <w:multiLevelType w:val="hybridMultilevel"/>
    <w:tmpl w:val="7B9C8D2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46C124FB"/>
    <w:multiLevelType w:val="hybridMultilevel"/>
    <w:tmpl w:val="E1C61FE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6C419E3"/>
    <w:multiLevelType w:val="hybridMultilevel"/>
    <w:tmpl w:val="963E5C8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6E873C9"/>
    <w:multiLevelType w:val="hybridMultilevel"/>
    <w:tmpl w:val="758873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72178DF"/>
    <w:multiLevelType w:val="hybridMultilevel"/>
    <w:tmpl w:val="B224BF5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490D43C9"/>
    <w:multiLevelType w:val="hybridMultilevel"/>
    <w:tmpl w:val="8618B0A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9837A6C"/>
    <w:multiLevelType w:val="hybridMultilevel"/>
    <w:tmpl w:val="6452092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9C3716C"/>
    <w:multiLevelType w:val="hybridMultilevel"/>
    <w:tmpl w:val="4E1CF5AA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C506A80"/>
    <w:multiLevelType w:val="hybridMultilevel"/>
    <w:tmpl w:val="B7A488DA"/>
    <w:lvl w:ilvl="0" w:tplc="BA000AE8">
      <w:numFmt w:val="bullet"/>
      <w:lvlText w:val="-"/>
      <w:lvlJc w:val="left"/>
      <w:pPr>
        <w:ind w:left="226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54" w15:restartNumberingAfterBreak="0">
    <w:nsid w:val="4CA8086B"/>
    <w:multiLevelType w:val="hybridMultilevel"/>
    <w:tmpl w:val="1A10486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4E223CA8"/>
    <w:multiLevelType w:val="hybridMultilevel"/>
    <w:tmpl w:val="09928B22"/>
    <w:lvl w:ilvl="0" w:tplc="4358D82E">
      <w:numFmt w:val="bullet"/>
      <w:lvlText w:val="-"/>
      <w:lvlJc w:val="left"/>
      <w:pPr>
        <w:ind w:left="1778" w:hanging="360"/>
      </w:pPr>
      <w:rPr>
        <w:rFonts w:ascii="Garamond" w:eastAsia="Times New Roman" w:hAnsi="Garamond" w:cs="Times New Roman" w:hint="default"/>
        <w:color w:val="FF0000"/>
        <w:sz w:val="25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6" w15:restartNumberingAfterBreak="0">
    <w:nsid w:val="4F9B3711"/>
    <w:multiLevelType w:val="hybridMultilevel"/>
    <w:tmpl w:val="34FAB04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51585E4D"/>
    <w:multiLevelType w:val="hybridMultilevel"/>
    <w:tmpl w:val="F834714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4E76CB8"/>
    <w:multiLevelType w:val="hybridMultilevel"/>
    <w:tmpl w:val="E194707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585A3014"/>
    <w:multiLevelType w:val="hybridMultilevel"/>
    <w:tmpl w:val="19680476"/>
    <w:lvl w:ilvl="0" w:tplc="BE6CDC68">
      <w:start w:val="12"/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59D92734"/>
    <w:multiLevelType w:val="hybridMultilevel"/>
    <w:tmpl w:val="A8F66D3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A3C77D7"/>
    <w:multiLevelType w:val="hybridMultilevel"/>
    <w:tmpl w:val="991AE4AA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D670B9D"/>
    <w:multiLevelType w:val="hybridMultilevel"/>
    <w:tmpl w:val="0FDA5D5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E9963D3"/>
    <w:multiLevelType w:val="hybridMultilevel"/>
    <w:tmpl w:val="C6E4CC3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1B35336"/>
    <w:multiLevelType w:val="hybridMultilevel"/>
    <w:tmpl w:val="FD2E698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28F623A"/>
    <w:multiLevelType w:val="hybridMultilevel"/>
    <w:tmpl w:val="30ACBAB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40B3A4A"/>
    <w:multiLevelType w:val="hybridMultilevel"/>
    <w:tmpl w:val="C380AF3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5E8477D"/>
    <w:multiLevelType w:val="hybridMultilevel"/>
    <w:tmpl w:val="B080955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68545B9"/>
    <w:multiLevelType w:val="hybridMultilevel"/>
    <w:tmpl w:val="3AD4260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6CF53EC"/>
    <w:multiLevelType w:val="hybridMultilevel"/>
    <w:tmpl w:val="BE8484C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6D96E92"/>
    <w:multiLevelType w:val="hybridMultilevel"/>
    <w:tmpl w:val="6546C29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7920DBC"/>
    <w:multiLevelType w:val="hybridMultilevel"/>
    <w:tmpl w:val="151E5FB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7F0318E"/>
    <w:multiLevelType w:val="hybridMultilevel"/>
    <w:tmpl w:val="C4B882C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A5F16D5"/>
    <w:multiLevelType w:val="hybridMultilevel"/>
    <w:tmpl w:val="44827B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6B003806"/>
    <w:multiLevelType w:val="hybridMultilevel"/>
    <w:tmpl w:val="EB00027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6C5F4373"/>
    <w:multiLevelType w:val="hybridMultilevel"/>
    <w:tmpl w:val="630A10E0"/>
    <w:lvl w:ilvl="0" w:tplc="A87AE05C">
      <w:numFmt w:val="bullet"/>
      <w:lvlText w:val="-"/>
      <w:lvlJc w:val="left"/>
      <w:pPr>
        <w:ind w:left="2138" w:hanging="360"/>
      </w:pPr>
      <w:rPr>
        <w:rFonts w:ascii="Garamond" w:eastAsia="Times New Roman" w:hAnsi="Garamond" w:cs="Times New Roman" w:hint="default"/>
        <w:color w:val="000000" w:themeColor="text1"/>
        <w:sz w:val="25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6" w15:restartNumberingAfterBreak="0">
    <w:nsid w:val="6F11317A"/>
    <w:multiLevelType w:val="hybridMultilevel"/>
    <w:tmpl w:val="CF78BE0C"/>
    <w:lvl w:ilvl="0" w:tplc="71D2F86C">
      <w:numFmt w:val="bullet"/>
      <w:lvlText w:val="–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7" w15:restartNumberingAfterBreak="0">
    <w:nsid w:val="702D4E1F"/>
    <w:multiLevelType w:val="hybridMultilevel"/>
    <w:tmpl w:val="6756E36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0FE0974"/>
    <w:multiLevelType w:val="hybridMultilevel"/>
    <w:tmpl w:val="D48CA0C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74DD13A0"/>
    <w:multiLevelType w:val="hybridMultilevel"/>
    <w:tmpl w:val="F0020C5C"/>
    <w:lvl w:ilvl="0" w:tplc="14101C6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0" w15:restartNumberingAfterBreak="0">
    <w:nsid w:val="79BC628B"/>
    <w:multiLevelType w:val="hybridMultilevel"/>
    <w:tmpl w:val="365E1A46"/>
    <w:lvl w:ilvl="0" w:tplc="038C889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1" w15:restartNumberingAfterBreak="0">
    <w:nsid w:val="79EA6ADC"/>
    <w:multiLevelType w:val="hybridMultilevel"/>
    <w:tmpl w:val="7560557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7AD76B0D"/>
    <w:multiLevelType w:val="hybridMultilevel"/>
    <w:tmpl w:val="1F54574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7BE846AD"/>
    <w:multiLevelType w:val="hybridMultilevel"/>
    <w:tmpl w:val="2AF45F88"/>
    <w:lvl w:ilvl="0" w:tplc="0C72F34E">
      <w:numFmt w:val="bullet"/>
      <w:lvlText w:val="-"/>
      <w:lvlJc w:val="left"/>
      <w:pPr>
        <w:ind w:left="2138" w:hanging="360"/>
      </w:pPr>
      <w:rPr>
        <w:rFonts w:ascii="Garamond" w:eastAsia="Times New Roman" w:hAnsi="Garamond" w:cs="Times New Roman" w:hint="default"/>
        <w:color w:val="000000" w:themeColor="text1"/>
        <w:sz w:val="25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4" w15:restartNumberingAfterBreak="0">
    <w:nsid w:val="7C645C86"/>
    <w:multiLevelType w:val="hybridMultilevel"/>
    <w:tmpl w:val="BB680DCC"/>
    <w:lvl w:ilvl="0" w:tplc="352C42A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5" w15:restartNumberingAfterBreak="0">
    <w:nsid w:val="7DB0261A"/>
    <w:multiLevelType w:val="hybridMultilevel"/>
    <w:tmpl w:val="A1525BE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9751168">
    <w:abstractNumId w:val="10"/>
  </w:num>
  <w:num w:numId="2" w16cid:durableId="988480118">
    <w:abstractNumId w:val="25"/>
  </w:num>
  <w:num w:numId="3" w16cid:durableId="1255475876">
    <w:abstractNumId w:val="7"/>
  </w:num>
  <w:num w:numId="4" w16cid:durableId="1009331818">
    <w:abstractNumId w:val="33"/>
  </w:num>
  <w:num w:numId="5" w16cid:durableId="1467163821">
    <w:abstractNumId w:val="42"/>
  </w:num>
  <w:num w:numId="6" w16cid:durableId="463043244">
    <w:abstractNumId w:val="85"/>
  </w:num>
  <w:num w:numId="7" w16cid:durableId="1339573379">
    <w:abstractNumId w:val="21"/>
  </w:num>
  <w:num w:numId="8" w16cid:durableId="1794983775">
    <w:abstractNumId w:val="76"/>
  </w:num>
  <w:num w:numId="9" w16cid:durableId="2002081429">
    <w:abstractNumId w:val="59"/>
  </w:num>
  <w:num w:numId="10" w16cid:durableId="1841693511">
    <w:abstractNumId w:val="53"/>
  </w:num>
  <w:num w:numId="11" w16cid:durableId="1735741134">
    <w:abstractNumId w:val="55"/>
  </w:num>
  <w:num w:numId="12" w16cid:durableId="497623604">
    <w:abstractNumId w:val="75"/>
  </w:num>
  <w:num w:numId="13" w16cid:durableId="424150109">
    <w:abstractNumId w:val="83"/>
  </w:num>
  <w:num w:numId="14" w16cid:durableId="1554536262">
    <w:abstractNumId w:val="41"/>
  </w:num>
  <w:num w:numId="15" w16cid:durableId="579828690">
    <w:abstractNumId w:val="79"/>
  </w:num>
  <w:num w:numId="16" w16cid:durableId="1161308560">
    <w:abstractNumId w:val="5"/>
  </w:num>
  <w:num w:numId="17" w16cid:durableId="1978876725">
    <w:abstractNumId w:val="12"/>
  </w:num>
  <w:num w:numId="18" w16cid:durableId="1828672423">
    <w:abstractNumId w:val="65"/>
  </w:num>
  <w:num w:numId="19" w16cid:durableId="1110049150">
    <w:abstractNumId w:val="31"/>
  </w:num>
  <w:num w:numId="20" w16cid:durableId="1164736355">
    <w:abstractNumId w:val="57"/>
  </w:num>
  <w:num w:numId="21" w16cid:durableId="234973181">
    <w:abstractNumId w:val="84"/>
  </w:num>
  <w:num w:numId="22" w16cid:durableId="674304976">
    <w:abstractNumId w:val="46"/>
  </w:num>
  <w:num w:numId="23" w16cid:durableId="303124693">
    <w:abstractNumId w:val="37"/>
  </w:num>
  <w:num w:numId="24" w16cid:durableId="1696811500">
    <w:abstractNumId w:val="27"/>
  </w:num>
  <w:num w:numId="25" w16cid:durableId="1129662138">
    <w:abstractNumId w:val="80"/>
  </w:num>
  <w:num w:numId="26" w16cid:durableId="104811340">
    <w:abstractNumId w:val="70"/>
  </w:num>
  <w:num w:numId="27" w16cid:durableId="1839688133">
    <w:abstractNumId w:val="18"/>
  </w:num>
  <w:num w:numId="28" w16cid:durableId="1553688640">
    <w:abstractNumId w:val="32"/>
  </w:num>
  <w:num w:numId="29" w16cid:durableId="926886304">
    <w:abstractNumId w:val="22"/>
  </w:num>
  <w:num w:numId="30" w16cid:durableId="784275088">
    <w:abstractNumId w:val="50"/>
  </w:num>
  <w:num w:numId="31" w16cid:durableId="1540121178">
    <w:abstractNumId w:val="72"/>
  </w:num>
  <w:num w:numId="32" w16cid:durableId="1493332911">
    <w:abstractNumId w:val="38"/>
  </w:num>
  <w:num w:numId="33" w16cid:durableId="514656628">
    <w:abstractNumId w:val="0"/>
  </w:num>
  <w:num w:numId="34" w16cid:durableId="1620263401">
    <w:abstractNumId w:val="45"/>
  </w:num>
  <w:num w:numId="35" w16cid:durableId="611522160">
    <w:abstractNumId w:val="14"/>
  </w:num>
  <w:num w:numId="36" w16cid:durableId="1264650965">
    <w:abstractNumId w:val="49"/>
  </w:num>
  <w:num w:numId="37" w16cid:durableId="2082559316">
    <w:abstractNumId w:val="39"/>
  </w:num>
  <w:num w:numId="38" w16cid:durableId="1143811175">
    <w:abstractNumId w:val="30"/>
  </w:num>
  <w:num w:numId="39" w16cid:durableId="1101292431">
    <w:abstractNumId w:val="81"/>
  </w:num>
  <w:num w:numId="40" w16cid:durableId="1155686360">
    <w:abstractNumId w:val="11"/>
  </w:num>
  <w:num w:numId="41" w16cid:durableId="765660759">
    <w:abstractNumId w:val="60"/>
  </w:num>
  <w:num w:numId="42" w16cid:durableId="1792938237">
    <w:abstractNumId w:val="78"/>
  </w:num>
  <w:num w:numId="43" w16cid:durableId="102923863">
    <w:abstractNumId w:val="52"/>
  </w:num>
  <w:num w:numId="44" w16cid:durableId="1092123300">
    <w:abstractNumId w:val="34"/>
  </w:num>
  <w:num w:numId="45" w16cid:durableId="353921456">
    <w:abstractNumId w:val="3"/>
  </w:num>
  <w:num w:numId="46" w16cid:durableId="1466509860">
    <w:abstractNumId w:val="73"/>
  </w:num>
  <w:num w:numId="47" w16cid:durableId="1383947688">
    <w:abstractNumId w:val="77"/>
  </w:num>
  <w:num w:numId="48" w16cid:durableId="150870814">
    <w:abstractNumId w:val="82"/>
  </w:num>
  <w:num w:numId="49" w16cid:durableId="568075430">
    <w:abstractNumId w:val="29"/>
  </w:num>
  <w:num w:numId="50" w16cid:durableId="263851280">
    <w:abstractNumId w:val="36"/>
  </w:num>
  <w:num w:numId="51" w16cid:durableId="1200244485">
    <w:abstractNumId w:val="69"/>
  </w:num>
  <w:num w:numId="52" w16cid:durableId="1974094310">
    <w:abstractNumId w:val="44"/>
  </w:num>
  <w:num w:numId="53" w16cid:durableId="1239436633">
    <w:abstractNumId w:val="56"/>
  </w:num>
  <w:num w:numId="54" w16cid:durableId="416901507">
    <w:abstractNumId w:val="16"/>
  </w:num>
  <w:num w:numId="55" w16cid:durableId="1663391663">
    <w:abstractNumId w:val="35"/>
  </w:num>
  <w:num w:numId="56" w16cid:durableId="699089667">
    <w:abstractNumId w:val="9"/>
  </w:num>
  <w:num w:numId="57" w16cid:durableId="1083449205">
    <w:abstractNumId w:val="62"/>
  </w:num>
  <w:num w:numId="58" w16cid:durableId="199826788">
    <w:abstractNumId w:val="24"/>
  </w:num>
  <w:num w:numId="59" w16cid:durableId="1715228717">
    <w:abstractNumId w:val="26"/>
  </w:num>
  <w:num w:numId="60" w16cid:durableId="500703400">
    <w:abstractNumId w:val="1"/>
  </w:num>
  <w:num w:numId="61" w16cid:durableId="1534344828">
    <w:abstractNumId w:val="63"/>
  </w:num>
  <w:num w:numId="62" w16cid:durableId="243809567">
    <w:abstractNumId w:val="2"/>
  </w:num>
  <w:num w:numId="63" w16cid:durableId="1986007768">
    <w:abstractNumId w:val="15"/>
  </w:num>
  <w:num w:numId="64" w16cid:durableId="1268197170">
    <w:abstractNumId w:val="66"/>
  </w:num>
  <w:num w:numId="65" w16cid:durableId="498811403">
    <w:abstractNumId w:val="8"/>
  </w:num>
  <w:num w:numId="66" w16cid:durableId="838079079">
    <w:abstractNumId w:val="13"/>
  </w:num>
  <w:num w:numId="67" w16cid:durableId="225727236">
    <w:abstractNumId w:val="71"/>
  </w:num>
  <w:num w:numId="68" w16cid:durableId="200244575">
    <w:abstractNumId w:val="74"/>
  </w:num>
  <w:num w:numId="69" w16cid:durableId="1264731428">
    <w:abstractNumId w:val="51"/>
  </w:num>
  <w:num w:numId="70" w16cid:durableId="375471880">
    <w:abstractNumId w:val="64"/>
  </w:num>
  <w:num w:numId="71" w16cid:durableId="315765652">
    <w:abstractNumId w:val="58"/>
  </w:num>
  <w:num w:numId="72" w16cid:durableId="1952585717">
    <w:abstractNumId w:val="28"/>
  </w:num>
  <w:num w:numId="73" w16cid:durableId="1189107138">
    <w:abstractNumId w:val="61"/>
  </w:num>
  <w:num w:numId="74" w16cid:durableId="1062026971">
    <w:abstractNumId w:val="17"/>
  </w:num>
  <w:num w:numId="75" w16cid:durableId="1472290503">
    <w:abstractNumId w:val="6"/>
  </w:num>
  <w:num w:numId="76" w16cid:durableId="2136361626">
    <w:abstractNumId w:val="20"/>
  </w:num>
  <w:num w:numId="77" w16cid:durableId="500699103">
    <w:abstractNumId w:val="54"/>
  </w:num>
  <w:num w:numId="78" w16cid:durableId="2145075379">
    <w:abstractNumId w:val="47"/>
  </w:num>
  <w:num w:numId="79" w16cid:durableId="1362776964">
    <w:abstractNumId w:val="43"/>
  </w:num>
  <w:num w:numId="80" w16cid:durableId="886836671">
    <w:abstractNumId w:val="4"/>
  </w:num>
  <w:num w:numId="81" w16cid:durableId="2130657839">
    <w:abstractNumId w:val="23"/>
  </w:num>
  <w:num w:numId="82" w16cid:durableId="812257329">
    <w:abstractNumId w:val="68"/>
  </w:num>
  <w:num w:numId="83" w16cid:durableId="1471440575">
    <w:abstractNumId w:val="19"/>
  </w:num>
  <w:num w:numId="84" w16cid:durableId="821317622">
    <w:abstractNumId w:val="67"/>
  </w:num>
  <w:num w:numId="85" w16cid:durableId="1138185903">
    <w:abstractNumId w:val="48"/>
  </w:num>
  <w:num w:numId="86" w16cid:durableId="42541895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6F"/>
    <w:rsid w:val="00002FA0"/>
    <w:rsid w:val="000039B1"/>
    <w:rsid w:val="00006CFC"/>
    <w:rsid w:val="0000710F"/>
    <w:rsid w:val="00012873"/>
    <w:rsid w:val="00013C99"/>
    <w:rsid w:val="000253E1"/>
    <w:rsid w:val="0002553B"/>
    <w:rsid w:val="00027898"/>
    <w:rsid w:val="000322D0"/>
    <w:rsid w:val="00037F08"/>
    <w:rsid w:val="000402E6"/>
    <w:rsid w:val="00043446"/>
    <w:rsid w:val="00045A43"/>
    <w:rsid w:val="00047061"/>
    <w:rsid w:val="00047140"/>
    <w:rsid w:val="000611A8"/>
    <w:rsid w:val="00063CBC"/>
    <w:rsid w:val="000652F5"/>
    <w:rsid w:val="0007048C"/>
    <w:rsid w:val="00073AC8"/>
    <w:rsid w:val="000766F7"/>
    <w:rsid w:val="00085A9B"/>
    <w:rsid w:val="000A411E"/>
    <w:rsid w:val="000B6333"/>
    <w:rsid w:val="000B69CF"/>
    <w:rsid w:val="000C0BA6"/>
    <w:rsid w:val="000C3612"/>
    <w:rsid w:val="000C5E83"/>
    <w:rsid w:val="000D0CA0"/>
    <w:rsid w:val="000D55DD"/>
    <w:rsid w:val="000E56B5"/>
    <w:rsid w:val="000E61D2"/>
    <w:rsid w:val="000F0DB3"/>
    <w:rsid w:val="000F64B9"/>
    <w:rsid w:val="000F6C91"/>
    <w:rsid w:val="001104EA"/>
    <w:rsid w:val="00111023"/>
    <w:rsid w:val="00120F1E"/>
    <w:rsid w:val="00122AAF"/>
    <w:rsid w:val="0012339B"/>
    <w:rsid w:val="00140BB4"/>
    <w:rsid w:val="00141F17"/>
    <w:rsid w:val="00144A39"/>
    <w:rsid w:val="00145523"/>
    <w:rsid w:val="001455A8"/>
    <w:rsid w:val="00145DA5"/>
    <w:rsid w:val="00153C75"/>
    <w:rsid w:val="00157768"/>
    <w:rsid w:val="0016398B"/>
    <w:rsid w:val="00173D49"/>
    <w:rsid w:val="00176F24"/>
    <w:rsid w:val="001A0F6B"/>
    <w:rsid w:val="001A5381"/>
    <w:rsid w:val="001A7A0A"/>
    <w:rsid w:val="001C1400"/>
    <w:rsid w:val="001C46F5"/>
    <w:rsid w:val="001C5FCB"/>
    <w:rsid w:val="001C7578"/>
    <w:rsid w:val="001E1BC2"/>
    <w:rsid w:val="001E4C1F"/>
    <w:rsid w:val="001F02CA"/>
    <w:rsid w:val="001F27D5"/>
    <w:rsid w:val="002036D8"/>
    <w:rsid w:val="00203F2C"/>
    <w:rsid w:val="002052E9"/>
    <w:rsid w:val="00217BC6"/>
    <w:rsid w:val="00221501"/>
    <w:rsid w:val="00223168"/>
    <w:rsid w:val="00223C35"/>
    <w:rsid w:val="0023380F"/>
    <w:rsid w:val="00237BF9"/>
    <w:rsid w:val="0025334E"/>
    <w:rsid w:val="002600CB"/>
    <w:rsid w:val="00274C38"/>
    <w:rsid w:val="00274CBB"/>
    <w:rsid w:val="00283238"/>
    <w:rsid w:val="00283314"/>
    <w:rsid w:val="00286C93"/>
    <w:rsid w:val="00291209"/>
    <w:rsid w:val="00296595"/>
    <w:rsid w:val="002B06A3"/>
    <w:rsid w:val="002B23A3"/>
    <w:rsid w:val="002D1909"/>
    <w:rsid w:val="002D34F1"/>
    <w:rsid w:val="002E3EE6"/>
    <w:rsid w:val="002F145A"/>
    <w:rsid w:val="002F49B8"/>
    <w:rsid w:val="002F6028"/>
    <w:rsid w:val="0030097C"/>
    <w:rsid w:val="00305365"/>
    <w:rsid w:val="00305BED"/>
    <w:rsid w:val="00307C00"/>
    <w:rsid w:val="003118FC"/>
    <w:rsid w:val="0032644E"/>
    <w:rsid w:val="00331D95"/>
    <w:rsid w:val="00332909"/>
    <w:rsid w:val="00333540"/>
    <w:rsid w:val="00343D65"/>
    <w:rsid w:val="00344F9B"/>
    <w:rsid w:val="003546A8"/>
    <w:rsid w:val="00356EBB"/>
    <w:rsid w:val="003652CE"/>
    <w:rsid w:val="00376264"/>
    <w:rsid w:val="0038309E"/>
    <w:rsid w:val="00392B2A"/>
    <w:rsid w:val="00397EAF"/>
    <w:rsid w:val="003A3912"/>
    <w:rsid w:val="003A6A4D"/>
    <w:rsid w:val="003B1B95"/>
    <w:rsid w:val="003B74F3"/>
    <w:rsid w:val="003C1530"/>
    <w:rsid w:val="003C2899"/>
    <w:rsid w:val="003C40A6"/>
    <w:rsid w:val="003C647F"/>
    <w:rsid w:val="003D1F80"/>
    <w:rsid w:val="003D761F"/>
    <w:rsid w:val="003F4C62"/>
    <w:rsid w:val="00400620"/>
    <w:rsid w:val="00401726"/>
    <w:rsid w:val="00407E53"/>
    <w:rsid w:val="0041279E"/>
    <w:rsid w:val="004169D7"/>
    <w:rsid w:val="00416F11"/>
    <w:rsid w:val="00417326"/>
    <w:rsid w:val="004220B5"/>
    <w:rsid w:val="00422447"/>
    <w:rsid w:val="004237A6"/>
    <w:rsid w:val="004260CA"/>
    <w:rsid w:val="00430F90"/>
    <w:rsid w:val="00445AE5"/>
    <w:rsid w:val="00457979"/>
    <w:rsid w:val="00462838"/>
    <w:rsid w:val="0046617E"/>
    <w:rsid w:val="00470FD3"/>
    <w:rsid w:val="0047334F"/>
    <w:rsid w:val="00482109"/>
    <w:rsid w:val="004847F9"/>
    <w:rsid w:val="004904F6"/>
    <w:rsid w:val="00493012"/>
    <w:rsid w:val="00496DEE"/>
    <w:rsid w:val="004B161D"/>
    <w:rsid w:val="004B38BB"/>
    <w:rsid w:val="004C3C7C"/>
    <w:rsid w:val="004C6A5F"/>
    <w:rsid w:val="004D0708"/>
    <w:rsid w:val="004D53F6"/>
    <w:rsid w:val="004D6577"/>
    <w:rsid w:val="004E4FDC"/>
    <w:rsid w:val="004E57D1"/>
    <w:rsid w:val="004E6D40"/>
    <w:rsid w:val="004F09E3"/>
    <w:rsid w:val="00500ADD"/>
    <w:rsid w:val="0050137A"/>
    <w:rsid w:val="005014AC"/>
    <w:rsid w:val="00502040"/>
    <w:rsid w:val="0050220D"/>
    <w:rsid w:val="00506FDE"/>
    <w:rsid w:val="0051366A"/>
    <w:rsid w:val="00525F36"/>
    <w:rsid w:val="005408C1"/>
    <w:rsid w:val="0054385B"/>
    <w:rsid w:val="005466C7"/>
    <w:rsid w:val="005507A5"/>
    <w:rsid w:val="005517C6"/>
    <w:rsid w:val="00551E18"/>
    <w:rsid w:val="0056227F"/>
    <w:rsid w:val="005626FF"/>
    <w:rsid w:val="0056659E"/>
    <w:rsid w:val="00574207"/>
    <w:rsid w:val="00585082"/>
    <w:rsid w:val="00585B80"/>
    <w:rsid w:val="00585D23"/>
    <w:rsid w:val="00586FEE"/>
    <w:rsid w:val="00587EEE"/>
    <w:rsid w:val="00587F60"/>
    <w:rsid w:val="005A12E7"/>
    <w:rsid w:val="005A2B01"/>
    <w:rsid w:val="005B1812"/>
    <w:rsid w:val="005B1BD7"/>
    <w:rsid w:val="005B3335"/>
    <w:rsid w:val="005B7119"/>
    <w:rsid w:val="005B72B6"/>
    <w:rsid w:val="005B734B"/>
    <w:rsid w:val="005C2CFC"/>
    <w:rsid w:val="005E0736"/>
    <w:rsid w:val="005E7B24"/>
    <w:rsid w:val="005F3844"/>
    <w:rsid w:val="005F3BFD"/>
    <w:rsid w:val="00600D2B"/>
    <w:rsid w:val="00603D5E"/>
    <w:rsid w:val="00605580"/>
    <w:rsid w:val="00605B04"/>
    <w:rsid w:val="00605BA4"/>
    <w:rsid w:val="0061085C"/>
    <w:rsid w:val="00624169"/>
    <w:rsid w:val="006309D2"/>
    <w:rsid w:val="00630E8B"/>
    <w:rsid w:val="00631959"/>
    <w:rsid w:val="0063280C"/>
    <w:rsid w:val="006329A9"/>
    <w:rsid w:val="0064243A"/>
    <w:rsid w:val="00645B12"/>
    <w:rsid w:val="006505C5"/>
    <w:rsid w:val="00650AA6"/>
    <w:rsid w:val="00651E86"/>
    <w:rsid w:val="00667798"/>
    <w:rsid w:val="00670195"/>
    <w:rsid w:val="00682AA1"/>
    <w:rsid w:val="006837BB"/>
    <w:rsid w:val="00683810"/>
    <w:rsid w:val="006910DF"/>
    <w:rsid w:val="006A0AFA"/>
    <w:rsid w:val="006A3477"/>
    <w:rsid w:val="006A3DE8"/>
    <w:rsid w:val="006A7F57"/>
    <w:rsid w:val="006B023C"/>
    <w:rsid w:val="006B48CC"/>
    <w:rsid w:val="006C024A"/>
    <w:rsid w:val="006C2799"/>
    <w:rsid w:val="006C5E1D"/>
    <w:rsid w:val="006D1AB0"/>
    <w:rsid w:val="006D2167"/>
    <w:rsid w:val="006D36E2"/>
    <w:rsid w:val="006E0E6D"/>
    <w:rsid w:val="006F63BF"/>
    <w:rsid w:val="0071116C"/>
    <w:rsid w:val="00731211"/>
    <w:rsid w:val="00731D77"/>
    <w:rsid w:val="00734DA6"/>
    <w:rsid w:val="00744B4C"/>
    <w:rsid w:val="00745283"/>
    <w:rsid w:val="00750AFC"/>
    <w:rsid w:val="00757AEC"/>
    <w:rsid w:val="007648E6"/>
    <w:rsid w:val="00764CDB"/>
    <w:rsid w:val="00765DB5"/>
    <w:rsid w:val="00782E0B"/>
    <w:rsid w:val="007851D2"/>
    <w:rsid w:val="007872F5"/>
    <w:rsid w:val="00790FD1"/>
    <w:rsid w:val="00794307"/>
    <w:rsid w:val="00794F51"/>
    <w:rsid w:val="007973EE"/>
    <w:rsid w:val="007A43C3"/>
    <w:rsid w:val="007C0147"/>
    <w:rsid w:val="007C1F8D"/>
    <w:rsid w:val="007C30C1"/>
    <w:rsid w:val="007D3560"/>
    <w:rsid w:val="007D4461"/>
    <w:rsid w:val="007E50EE"/>
    <w:rsid w:val="007F1CB9"/>
    <w:rsid w:val="007F3C1A"/>
    <w:rsid w:val="00801AC4"/>
    <w:rsid w:val="00803E64"/>
    <w:rsid w:val="00813BC6"/>
    <w:rsid w:val="00816B90"/>
    <w:rsid w:val="00822023"/>
    <w:rsid w:val="0082553D"/>
    <w:rsid w:val="00826628"/>
    <w:rsid w:val="00826AAA"/>
    <w:rsid w:val="008345E3"/>
    <w:rsid w:val="00843080"/>
    <w:rsid w:val="0086058E"/>
    <w:rsid w:val="00860E3F"/>
    <w:rsid w:val="00866298"/>
    <w:rsid w:val="00866F3B"/>
    <w:rsid w:val="00871D6E"/>
    <w:rsid w:val="00875324"/>
    <w:rsid w:val="0088061A"/>
    <w:rsid w:val="00880EA5"/>
    <w:rsid w:val="00881831"/>
    <w:rsid w:val="008828D5"/>
    <w:rsid w:val="008A1D75"/>
    <w:rsid w:val="008A5089"/>
    <w:rsid w:val="008A5F15"/>
    <w:rsid w:val="008C0487"/>
    <w:rsid w:val="008C1327"/>
    <w:rsid w:val="008C4AD7"/>
    <w:rsid w:val="008C5439"/>
    <w:rsid w:val="008D1213"/>
    <w:rsid w:val="008D2D22"/>
    <w:rsid w:val="008D5D85"/>
    <w:rsid w:val="008E1E2E"/>
    <w:rsid w:val="008F1760"/>
    <w:rsid w:val="008F5C1B"/>
    <w:rsid w:val="00900B10"/>
    <w:rsid w:val="00905FA9"/>
    <w:rsid w:val="009100C9"/>
    <w:rsid w:val="00926847"/>
    <w:rsid w:val="00926BF2"/>
    <w:rsid w:val="0093067F"/>
    <w:rsid w:val="00932F3E"/>
    <w:rsid w:val="00936697"/>
    <w:rsid w:val="00953251"/>
    <w:rsid w:val="00954135"/>
    <w:rsid w:val="0095423C"/>
    <w:rsid w:val="009559A4"/>
    <w:rsid w:val="00963506"/>
    <w:rsid w:val="00973794"/>
    <w:rsid w:val="009764FC"/>
    <w:rsid w:val="0097734C"/>
    <w:rsid w:val="0098141E"/>
    <w:rsid w:val="0098186D"/>
    <w:rsid w:val="00981B25"/>
    <w:rsid w:val="00990ED4"/>
    <w:rsid w:val="009935B3"/>
    <w:rsid w:val="009968F8"/>
    <w:rsid w:val="009A5C65"/>
    <w:rsid w:val="009B4693"/>
    <w:rsid w:val="009B4C4E"/>
    <w:rsid w:val="009C6AEF"/>
    <w:rsid w:val="009D1700"/>
    <w:rsid w:val="009D610B"/>
    <w:rsid w:val="009D7233"/>
    <w:rsid w:val="009D74A5"/>
    <w:rsid w:val="009E76EE"/>
    <w:rsid w:val="009F1B6F"/>
    <w:rsid w:val="009F518D"/>
    <w:rsid w:val="00A03F9F"/>
    <w:rsid w:val="00A13032"/>
    <w:rsid w:val="00A14685"/>
    <w:rsid w:val="00A21F35"/>
    <w:rsid w:val="00A43886"/>
    <w:rsid w:val="00A43F73"/>
    <w:rsid w:val="00A46FA9"/>
    <w:rsid w:val="00A51CD4"/>
    <w:rsid w:val="00A52B7F"/>
    <w:rsid w:val="00A56620"/>
    <w:rsid w:val="00A60BA0"/>
    <w:rsid w:val="00A641F5"/>
    <w:rsid w:val="00A70139"/>
    <w:rsid w:val="00A81022"/>
    <w:rsid w:val="00A84011"/>
    <w:rsid w:val="00A8556C"/>
    <w:rsid w:val="00A86FE8"/>
    <w:rsid w:val="00A90C7B"/>
    <w:rsid w:val="00A94003"/>
    <w:rsid w:val="00AA14A4"/>
    <w:rsid w:val="00AA2A6B"/>
    <w:rsid w:val="00AA7298"/>
    <w:rsid w:val="00AC0DA4"/>
    <w:rsid w:val="00AC16A0"/>
    <w:rsid w:val="00AC5382"/>
    <w:rsid w:val="00AE0B16"/>
    <w:rsid w:val="00AE1BFA"/>
    <w:rsid w:val="00AE388C"/>
    <w:rsid w:val="00AF4F42"/>
    <w:rsid w:val="00B018E5"/>
    <w:rsid w:val="00B02EF9"/>
    <w:rsid w:val="00B035E9"/>
    <w:rsid w:val="00B03FC7"/>
    <w:rsid w:val="00B07BEE"/>
    <w:rsid w:val="00B116AD"/>
    <w:rsid w:val="00B1276C"/>
    <w:rsid w:val="00B17051"/>
    <w:rsid w:val="00B17754"/>
    <w:rsid w:val="00B361CF"/>
    <w:rsid w:val="00B37C51"/>
    <w:rsid w:val="00B42AE6"/>
    <w:rsid w:val="00B44D32"/>
    <w:rsid w:val="00B54ED6"/>
    <w:rsid w:val="00B60601"/>
    <w:rsid w:val="00B626D4"/>
    <w:rsid w:val="00B64DE1"/>
    <w:rsid w:val="00B65862"/>
    <w:rsid w:val="00B6675B"/>
    <w:rsid w:val="00B73FDE"/>
    <w:rsid w:val="00B819A8"/>
    <w:rsid w:val="00B86CF1"/>
    <w:rsid w:val="00B970C1"/>
    <w:rsid w:val="00B97C45"/>
    <w:rsid w:val="00BA3094"/>
    <w:rsid w:val="00BB5B74"/>
    <w:rsid w:val="00BC0006"/>
    <w:rsid w:val="00BC5782"/>
    <w:rsid w:val="00BD052A"/>
    <w:rsid w:val="00BD0C08"/>
    <w:rsid w:val="00BD1729"/>
    <w:rsid w:val="00BD2247"/>
    <w:rsid w:val="00BD464D"/>
    <w:rsid w:val="00BE6291"/>
    <w:rsid w:val="00BF2294"/>
    <w:rsid w:val="00BF6E85"/>
    <w:rsid w:val="00BF7279"/>
    <w:rsid w:val="00C050D7"/>
    <w:rsid w:val="00C055D3"/>
    <w:rsid w:val="00C06E69"/>
    <w:rsid w:val="00C1013E"/>
    <w:rsid w:val="00C20603"/>
    <w:rsid w:val="00C222BF"/>
    <w:rsid w:val="00C3585B"/>
    <w:rsid w:val="00C46FF8"/>
    <w:rsid w:val="00C55E16"/>
    <w:rsid w:val="00C56396"/>
    <w:rsid w:val="00C62074"/>
    <w:rsid w:val="00C62749"/>
    <w:rsid w:val="00C73937"/>
    <w:rsid w:val="00C753B5"/>
    <w:rsid w:val="00C81BAB"/>
    <w:rsid w:val="00C8534B"/>
    <w:rsid w:val="00C85D37"/>
    <w:rsid w:val="00C87868"/>
    <w:rsid w:val="00C9599B"/>
    <w:rsid w:val="00C965B2"/>
    <w:rsid w:val="00CA0279"/>
    <w:rsid w:val="00CA0B62"/>
    <w:rsid w:val="00CA2284"/>
    <w:rsid w:val="00CC1482"/>
    <w:rsid w:val="00CC4822"/>
    <w:rsid w:val="00CD09C4"/>
    <w:rsid w:val="00CD364A"/>
    <w:rsid w:val="00CD4CFC"/>
    <w:rsid w:val="00CE3C6D"/>
    <w:rsid w:val="00CE47E4"/>
    <w:rsid w:val="00CE573C"/>
    <w:rsid w:val="00CE7A87"/>
    <w:rsid w:val="00CF1DE0"/>
    <w:rsid w:val="00D03595"/>
    <w:rsid w:val="00D06A19"/>
    <w:rsid w:val="00D210BF"/>
    <w:rsid w:val="00D334CF"/>
    <w:rsid w:val="00D34FC2"/>
    <w:rsid w:val="00D36A22"/>
    <w:rsid w:val="00D454F0"/>
    <w:rsid w:val="00D534A3"/>
    <w:rsid w:val="00D53D57"/>
    <w:rsid w:val="00D572DF"/>
    <w:rsid w:val="00D602B3"/>
    <w:rsid w:val="00D90785"/>
    <w:rsid w:val="00D912CE"/>
    <w:rsid w:val="00D94AB2"/>
    <w:rsid w:val="00D95D63"/>
    <w:rsid w:val="00DA2011"/>
    <w:rsid w:val="00DA446F"/>
    <w:rsid w:val="00DA48F4"/>
    <w:rsid w:val="00DA5EBD"/>
    <w:rsid w:val="00DB250E"/>
    <w:rsid w:val="00DB69F9"/>
    <w:rsid w:val="00DC6639"/>
    <w:rsid w:val="00DC66BC"/>
    <w:rsid w:val="00DC6BD2"/>
    <w:rsid w:val="00DD54FB"/>
    <w:rsid w:val="00DE154F"/>
    <w:rsid w:val="00DF4B0B"/>
    <w:rsid w:val="00E024EB"/>
    <w:rsid w:val="00E026B0"/>
    <w:rsid w:val="00E12BFC"/>
    <w:rsid w:val="00E143A2"/>
    <w:rsid w:val="00E200E1"/>
    <w:rsid w:val="00E20472"/>
    <w:rsid w:val="00E21911"/>
    <w:rsid w:val="00E228C1"/>
    <w:rsid w:val="00E24CCC"/>
    <w:rsid w:val="00E27A18"/>
    <w:rsid w:val="00E4182B"/>
    <w:rsid w:val="00E5644D"/>
    <w:rsid w:val="00E5695D"/>
    <w:rsid w:val="00E654BF"/>
    <w:rsid w:val="00E70C09"/>
    <w:rsid w:val="00E75394"/>
    <w:rsid w:val="00E82398"/>
    <w:rsid w:val="00E91445"/>
    <w:rsid w:val="00E92D35"/>
    <w:rsid w:val="00E934F0"/>
    <w:rsid w:val="00EA04DB"/>
    <w:rsid w:val="00EB0F59"/>
    <w:rsid w:val="00EB4756"/>
    <w:rsid w:val="00EB51B2"/>
    <w:rsid w:val="00EB6C99"/>
    <w:rsid w:val="00EB7AA9"/>
    <w:rsid w:val="00ED0014"/>
    <w:rsid w:val="00ED01EB"/>
    <w:rsid w:val="00ED153F"/>
    <w:rsid w:val="00ED3403"/>
    <w:rsid w:val="00EE348B"/>
    <w:rsid w:val="00EE3C17"/>
    <w:rsid w:val="00EE4B1C"/>
    <w:rsid w:val="00EE5C4A"/>
    <w:rsid w:val="00EF63C7"/>
    <w:rsid w:val="00F17DD8"/>
    <w:rsid w:val="00F2360D"/>
    <w:rsid w:val="00F34F8D"/>
    <w:rsid w:val="00F508A9"/>
    <w:rsid w:val="00F50FC4"/>
    <w:rsid w:val="00F65328"/>
    <w:rsid w:val="00F66644"/>
    <w:rsid w:val="00F7126F"/>
    <w:rsid w:val="00F713EB"/>
    <w:rsid w:val="00F74A7E"/>
    <w:rsid w:val="00F756F3"/>
    <w:rsid w:val="00FA06A4"/>
    <w:rsid w:val="00FB1C59"/>
    <w:rsid w:val="00FB22B7"/>
    <w:rsid w:val="00FB35A1"/>
    <w:rsid w:val="00FB5338"/>
    <w:rsid w:val="00FC1707"/>
    <w:rsid w:val="00FC1C0E"/>
    <w:rsid w:val="00FC255A"/>
    <w:rsid w:val="00FC2F1D"/>
    <w:rsid w:val="00FC622F"/>
    <w:rsid w:val="00FD1E89"/>
    <w:rsid w:val="00FD6606"/>
    <w:rsid w:val="00FE2C67"/>
    <w:rsid w:val="00FE5E06"/>
    <w:rsid w:val="00FF1DC9"/>
    <w:rsid w:val="00FF203C"/>
    <w:rsid w:val="00FF2762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2C15B"/>
  <w15:chartTrackingRefBased/>
  <w15:docId w15:val="{1657E3A6-688F-8C46-980F-A058909C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B6F"/>
    <w:pPr>
      <w:ind w:left="0" w:right="1956" w:firstLine="284"/>
    </w:pPr>
    <w:rPr>
      <w:rFonts w:asciiTheme="majorBidi" w:hAnsiTheme="majorBidi" w:cstheme="majorBidi"/>
    </w:rPr>
  </w:style>
  <w:style w:type="paragraph" w:styleId="Titolo1">
    <w:name w:val="heading 1"/>
    <w:aliases w:val="Titoli capitoli"/>
    <w:basedOn w:val="Normale"/>
    <w:link w:val="Titolo1Carattere"/>
    <w:autoRedefine/>
    <w:uiPriority w:val="9"/>
    <w:qFormat/>
    <w:rsid w:val="00DF4B0B"/>
    <w:pPr>
      <w:keepNext/>
      <w:keepLines/>
      <w:widowControl w:val="0"/>
      <w:jc w:val="center"/>
      <w:outlineLvl w:val="0"/>
    </w:pPr>
    <w:rPr>
      <w:b/>
      <w:bCs/>
      <w:color w:val="000000" w:themeColor="text1"/>
      <w:sz w:val="36"/>
      <w:szCs w:val="36"/>
    </w:rPr>
  </w:style>
  <w:style w:type="paragraph" w:styleId="Titolo2">
    <w:name w:val="heading 2"/>
    <w:aliases w:val="Titoletti"/>
    <w:basedOn w:val="Normale"/>
    <w:next w:val="Normale"/>
    <w:link w:val="Titolo2Carattere"/>
    <w:autoRedefine/>
    <w:uiPriority w:val="9"/>
    <w:unhideWhenUsed/>
    <w:qFormat/>
    <w:rsid w:val="002600CB"/>
    <w:pPr>
      <w:keepNext/>
      <w:keepLines/>
      <w:ind w:right="2546"/>
      <w:outlineLvl w:val="1"/>
    </w:pPr>
    <w:rPr>
      <w:rFonts w:ascii="Times New Roman (Titoli (testo" w:eastAsiaTheme="majorEastAsia" w:hAnsi="Times New Roman (Titoli (testo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E2C67"/>
    <w:pPr>
      <w:ind w:right="1957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i capitoli Carattere"/>
    <w:basedOn w:val="Carpredefinitoparagrafo"/>
    <w:link w:val="Titolo1"/>
    <w:uiPriority w:val="9"/>
    <w:rsid w:val="00DF4B0B"/>
    <w:rPr>
      <w:rFonts w:asciiTheme="majorBidi" w:hAnsiTheme="majorBidi" w:cstheme="majorBidi"/>
      <w:b/>
      <w:bCs/>
      <w:color w:val="000000" w:themeColor="text1"/>
      <w:sz w:val="36"/>
      <w:szCs w:val="36"/>
    </w:rPr>
  </w:style>
  <w:style w:type="character" w:customStyle="1" w:styleId="Titolo2Carattere">
    <w:name w:val="Titolo 2 Carattere"/>
    <w:aliases w:val="Titoletti Carattere"/>
    <w:basedOn w:val="Carpredefinitoparagrafo"/>
    <w:link w:val="Titolo2"/>
    <w:uiPriority w:val="9"/>
    <w:rsid w:val="002600C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2C67"/>
    <w:rPr>
      <w:rFonts w:asciiTheme="majorBidi" w:hAnsiTheme="majorBidi" w:cstheme="majorBidi"/>
      <w:b/>
      <w:bCs/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rsid w:val="00502040"/>
    <w:pPr>
      <w:spacing w:before="120"/>
    </w:pPr>
    <w:rPr>
      <w:rFonts w:ascii="Times New Roman (Titoli (testo" w:hAnsi="Times New Roman (Titoli (testo" w:cstheme="minorHAnsi"/>
      <w:bCs/>
      <w:iCs/>
      <w:smallCaps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502040"/>
    <w:pPr>
      <w:spacing w:before="120"/>
      <w:ind w:left="240"/>
    </w:pPr>
    <w:rPr>
      <w:rFonts w:ascii="Times New Roman (Titoli (testo" w:hAnsi="Times New Roman (Titoli (testo" w:cstheme="minorHAnsi"/>
      <w:bCs/>
      <w:sz w:val="22"/>
      <w:szCs w:val="26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502040"/>
    <w:pPr>
      <w:spacing w:before="480"/>
      <w:ind w:right="0" w:firstLine="0"/>
      <w:outlineLvl w:val="9"/>
    </w:pPr>
    <w:rPr>
      <w:rFonts w:ascii="Times New Roman (Titoli (testo" w:eastAsiaTheme="majorEastAsia" w:hAnsi="Times New Roman (Titoli (testo"/>
      <w:b w:val="0"/>
      <w:smallCaps/>
      <w:kern w:val="0"/>
      <w:sz w:val="28"/>
      <w:szCs w:val="2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B35A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B35A1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5A1"/>
    <w:rPr>
      <w:rFonts w:asciiTheme="majorBidi" w:hAnsiTheme="majorBidi" w:cstheme="majorBidi"/>
      <w:sz w:val="20"/>
    </w:rPr>
  </w:style>
  <w:style w:type="character" w:styleId="Numeropagina">
    <w:name w:val="page number"/>
    <w:basedOn w:val="Carpredefinitoparagrafo"/>
    <w:uiPriority w:val="99"/>
    <w:semiHidden/>
    <w:unhideWhenUsed/>
    <w:rsid w:val="00FB35A1"/>
  </w:style>
  <w:style w:type="character" w:styleId="Rimandonotaapidipagina">
    <w:name w:val="footnote reference"/>
    <w:basedOn w:val="Carpredefinitoparagrafo"/>
    <w:uiPriority w:val="99"/>
    <w:unhideWhenUsed/>
    <w:rsid w:val="00FB35A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B35A1"/>
    <w:pPr>
      <w:ind w:right="1957"/>
    </w:pPr>
    <w:rPr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B35A1"/>
    <w:rPr>
      <w:rFonts w:asciiTheme="majorBidi" w:hAnsiTheme="majorBidi" w:cstheme="majorBidi"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B35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5A1"/>
    <w:rPr>
      <w:rFonts w:asciiTheme="majorBidi" w:hAnsiTheme="majorBidi" w:cstheme="majorBidi"/>
    </w:rPr>
  </w:style>
  <w:style w:type="character" w:styleId="Collegamentoipertestuale">
    <w:name w:val="Hyperlink"/>
    <w:basedOn w:val="Carpredefinitoparagrafo"/>
    <w:uiPriority w:val="99"/>
    <w:unhideWhenUsed/>
    <w:rsid w:val="00FB35A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5A1"/>
    <w:rPr>
      <w:color w:val="605E5C"/>
      <w:shd w:val="clear" w:color="auto" w:fill="E1DFDD"/>
    </w:rPr>
  </w:style>
  <w:style w:type="paragraph" w:styleId="Nessunaspaziatura">
    <w:name w:val="No Spacing"/>
    <w:aliases w:val="Dialoghi"/>
    <w:basedOn w:val="Paragrafoelenco"/>
    <w:uiPriority w:val="1"/>
    <w:qFormat/>
    <w:rsid w:val="00FB35A1"/>
    <w:pPr>
      <w:numPr>
        <w:numId w:val="1"/>
      </w:numPr>
      <w:ind w:right="1957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FB35A1"/>
    <w:pPr>
      <w:ind w:left="480"/>
    </w:pPr>
    <w:rPr>
      <w:rFonts w:asciiTheme="minorHAnsi" w:hAnsiTheme="minorHAnsi" w:cstheme="minorHAnsi"/>
      <w:sz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FB35A1"/>
    <w:pPr>
      <w:ind w:left="720"/>
    </w:pPr>
    <w:rPr>
      <w:rFonts w:asciiTheme="minorHAnsi" w:hAnsiTheme="minorHAnsi" w:cstheme="minorHAnsi"/>
      <w:sz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FB35A1"/>
    <w:pPr>
      <w:ind w:left="960"/>
    </w:pPr>
    <w:rPr>
      <w:rFonts w:asciiTheme="minorHAnsi" w:hAnsiTheme="minorHAnsi" w:cstheme="minorHAnsi"/>
      <w:sz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FB35A1"/>
    <w:pPr>
      <w:ind w:left="1200"/>
    </w:pPr>
    <w:rPr>
      <w:rFonts w:asciiTheme="minorHAnsi" w:hAnsiTheme="minorHAnsi" w:cstheme="minorHAnsi"/>
      <w:sz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FB35A1"/>
    <w:pPr>
      <w:ind w:left="1440"/>
    </w:pPr>
    <w:rPr>
      <w:rFonts w:asciiTheme="minorHAnsi" w:hAnsiTheme="minorHAnsi" w:cstheme="minorHAnsi"/>
      <w:sz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FB35A1"/>
    <w:pPr>
      <w:ind w:left="1680"/>
    </w:pPr>
    <w:rPr>
      <w:rFonts w:asciiTheme="minorHAnsi" w:hAnsiTheme="minorHAnsi" w:cstheme="minorHAnsi"/>
      <w:sz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FB35A1"/>
    <w:pPr>
      <w:ind w:left="1920"/>
    </w:pPr>
    <w:rPr>
      <w:rFonts w:asciiTheme="minorHAnsi" w:hAnsiTheme="minorHAnsi" w:cstheme="minorHAnsi"/>
      <w:sz w:val="20"/>
    </w:rPr>
  </w:style>
  <w:style w:type="paragraph" w:styleId="Sottotitolo">
    <w:name w:val="Subtitle"/>
    <w:basedOn w:val="Titolo1"/>
    <w:next w:val="Normale"/>
    <w:link w:val="SottotitoloCarattere"/>
    <w:uiPriority w:val="11"/>
    <w:qFormat/>
    <w:rsid w:val="00FB35A1"/>
    <w:pPr>
      <w:keepLines w:val="0"/>
    </w:p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35A1"/>
    <w:rPr>
      <w:rFonts w:asciiTheme="majorBidi" w:hAnsiTheme="majorBidi" w:cstheme="majorBidi"/>
      <w:b/>
      <w:bCs/>
      <w:color w:val="000000" w:themeColor="text1"/>
      <w:sz w:val="36"/>
      <w:szCs w:val="3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0BA0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e">
    <w:name w:val="Revision"/>
    <w:hidden/>
    <w:uiPriority w:val="99"/>
    <w:semiHidden/>
    <w:rsid w:val="00B17051"/>
    <w:pPr>
      <w:ind w:left="0"/>
    </w:pPr>
    <w:rPr>
      <w:rFonts w:asciiTheme="majorBidi" w:hAnsiTheme="majorBidi" w:cstheme="majorBidi"/>
    </w:rPr>
  </w:style>
  <w:style w:type="paragraph" w:styleId="NormaleWeb">
    <w:name w:val="Normal (Web)"/>
    <w:basedOn w:val="Normale"/>
    <w:uiPriority w:val="99"/>
    <w:semiHidden/>
    <w:unhideWhenUsed/>
    <w:rsid w:val="0046617E"/>
    <w:pPr>
      <w:spacing w:before="100" w:beforeAutospacing="1" w:after="100" w:afterAutospacing="1"/>
      <w:ind w:right="0" w:firstLine="0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97734C"/>
    <w:rPr>
      <w:i/>
      <w:iCs/>
    </w:rPr>
  </w:style>
  <w:style w:type="character" w:customStyle="1" w:styleId="apple-converted-space">
    <w:name w:val="apple-converted-space"/>
    <w:basedOn w:val="Carpredefinitoparagrafo"/>
    <w:rsid w:val="00645B12"/>
  </w:style>
  <w:style w:type="character" w:styleId="Enfasigrassetto">
    <w:name w:val="Strong"/>
    <w:basedOn w:val="Carpredefinitoparagrafo"/>
    <w:uiPriority w:val="22"/>
    <w:qFormat/>
    <w:rsid w:val="00496DEE"/>
    <w:rPr>
      <w:b/>
      <w:bCs/>
    </w:rPr>
  </w:style>
  <w:style w:type="paragraph" w:customStyle="1" w:styleId="p1">
    <w:name w:val="p1"/>
    <w:basedOn w:val="Normale"/>
    <w:rsid w:val="009F1B6F"/>
    <w:pPr>
      <w:spacing w:before="100" w:beforeAutospacing="1" w:after="100" w:afterAutospacing="1"/>
      <w:ind w:right="0" w:firstLine="0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1">
    <w:name w:val="s1"/>
    <w:basedOn w:val="Carpredefinitoparagrafo"/>
    <w:rsid w:val="009F1B6F"/>
  </w:style>
  <w:style w:type="character" w:customStyle="1" w:styleId="s2">
    <w:name w:val="s2"/>
    <w:basedOn w:val="Carpredefinitoparagrafo"/>
    <w:rsid w:val="009F1B6F"/>
  </w:style>
  <w:style w:type="paragraph" w:customStyle="1" w:styleId="Paragrafobase">
    <w:name w:val="[Paragrafo base]"/>
    <w:basedOn w:val="Normale"/>
    <w:uiPriority w:val="99"/>
    <w:rsid w:val="009F1B6F"/>
    <w:pPr>
      <w:autoSpaceDE w:val="0"/>
      <w:autoSpaceDN w:val="0"/>
      <w:adjustRightInd w:val="0"/>
      <w:spacing w:line="288" w:lineRule="auto"/>
      <w:ind w:right="0" w:firstLine="0"/>
      <w:textAlignment w:val="center"/>
    </w:pPr>
    <w:rPr>
      <w:rFonts w:ascii="Minion Pro" w:hAnsi="Minion Pro" w:cs="Minion Pro"/>
      <w:color w:val="000000"/>
      <w:kern w:val="0"/>
      <w:sz w:val="25"/>
      <w14:ligatures w14:val="none"/>
    </w:rPr>
  </w:style>
  <w:style w:type="character" w:customStyle="1" w:styleId="maiuscoletto">
    <w:name w:val="maiuscoletto"/>
    <w:basedOn w:val="Carpredefinitoparagrafo"/>
    <w:uiPriority w:val="1"/>
    <w:qFormat/>
    <w:rsid w:val="009F1B6F"/>
    <w:rPr>
      <w:rFonts w:ascii="Garamond" w:hAnsi="Garamond"/>
      <w:caps w:val="0"/>
      <w:smallCaps/>
      <w:strike w:val="0"/>
      <w:dstrike w:val="0"/>
      <w:vanish w:val="0"/>
      <w:sz w:val="28"/>
      <w:szCs w:val="30"/>
      <w:vertAlign w:val="baseline"/>
    </w:rPr>
  </w:style>
  <w:style w:type="numbering" w:customStyle="1" w:styleId="Elencocorrente1">
    <w:name w:val="Elenco corrente1"/>
    <w:uiPriority w:val="99"/>
    <w:rsid w:val="009F1B6F"/>
    <w:pPr>
      <w:numPr>
        <w:numId w:val="33"/>
      </w:numPr>
    </w:pPr>
  </w:style>
  <w:style w:type="numbering" w:customStyle="1" w:styleId="Elencocorrente2">
    <w:name w:val="Elenco corrente2"/>
    <w:uiPriority w:val="99"/>
    <w:rsid w:val="009F1B6F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karrr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ictoryproject/Library/Group%20Containers/UBF8T346G9.Office/User%20Content.localized/Templates.localized/Corri%20coi%20cavalli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D8E3F3-5F11-ED40-8BAD-AF2EBF07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Corri coi cavalli .dotx</Template>
  <TotalTime>8</TotalTime>
  <Pages>20</Pages>
  <Words>5372</Words>
  <Characters>30624</Characters>
  <Application>Microsoft Office Word</Application>
  <DocSecurity>0</DocSecurity>
  <Lines>255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2025-03-19T14:29:00Z</cp:lastPrinted>
  <dcterms:created xsi:type="dcterms:W3CDTF">2025-04-25T15:21:00Z</dcterms:created>
  <dcterms:modified xsi:type="dcterms:W3CDTF">2025-04-25T15:30:00Z</dcterms:modified>
</cp:coreProperties>
</file>